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2AA" w:rsidRPr="00814FBA" w:rsidRDefault="008132AA" w:rsidP="00CD7CBC">
      <w:pPr>
        <w:spacing w:after="0" w:line="360" w:lineRule="auto"/>
        <w:ind w:firstLine="709"/>
        <w:jc w:val="right"/>
        <w:rPr>
          <w:rFonts w:ascii="Times New Roman" w:hAnsi="Times New Roman" w:cs="Times New Roman"/>
          <w:bCs/>
          <w:sz w:val="24"/>
          <w:szCs w:val="36"/>
        </w:rPr>
      </w:pPr>
      <w:bookmarkStart w:id="0" w:name="_GoBack"/>
      <w:bookmarkEnd w:id="0"/>
      <w:r w:rsidRPr="00814FBA">
        <w:rPr>
          <w:rFonts w:ascii="Times New Roman" w:hAnsi="Times New Roman" w:cs="Times New Roman"/>
          <w:bCs/>
          <w:sz w:val="24"/>
          <w:szCs w:val="36"/>
        </w:rPr>
        <w:t>ПРИНЯТ</w:t>
      </w:r>
    </w:p>
    <w:p w:rsidR="009C5334" w:rsidRPr="00814FBA" w:rsidRDefault="009C5334" w:rsidP="00000419">
      <w:pPr>
        <w:spacing w:after="0" w:line="240" w:lineRule="auto"/>
        <w:ind w:firstLine="709"/>
        <w:jc w:val="right"/>
        <w:rPr>
          <w:rFonts w:ascii="Times New Roman" w:hAnsi="Times New Roman" w:cs="Times New Roman"/>
          <w:bCs/>
          <w:sz w:val="24"/>
          <w:szCs w:val="36"/>
        </w:rPr>
      </w:pPr>
      <w:r w:rsidRPr="00814FBA">
        <w:rPr>
          <w:rFonts w:ascii="Times New Roman" w:hAnsi="Times New Roman" w:cs="Times New Roman"/>
          <w:bCs/>
          <w:sz w:val="24"/>
          <w:szCs w:val="36"/>
        </w:rPr>
        <w:t xml:space="preserve">решением </w:t>
      </w:r>
      <w:r w:rsidR="006F729F" w:rsidRPr="00814FBA">
        <w:rPr>
          <w:rFonts w:ascii="Times New Roman" w:hAnsi="Times New Roman" w:cs="Times New Roman"/>
          <w:bCs/>
          <w:sz w:val="24"/>
          <w:szCs w:val="36"/>
        </w:rPr>
        <w:t>М</w:t>
      </w:r>
      <w:r w:rsidRPr="00814FBA">
        <w:rPr>
          <w:rFonts w:ascii="Times New Roman" w:hAnsi="Times New Roman" w:cs="Times New Roman"/>
          <w:bCs/>
          <w:sz w:val="24"/>
          <w:szCs w:val="36"/>
        </w:rPr>
        <w:t xml:space="preserve">униципального </w:t>
      </w:r>
      <w:r w:rsidR="006F729F" w:rsidRPr="00814FBA">
        <w:rPr>
          <w:rFonts w:ascii="Times New Roman" w:hAnsi="Times New Roman" w:cs="Times New Roman"/>
          <w:bCs/>
          <w:sz w:val="24"/>
          <w:szCs w:val="36"/>
        </w:rPr>
        <w:t>С</w:t>
      </w:r>
      <w:r w:rsidRPr="00814FBA">
        <w:rPr>
          <w:rFonts w:ascii="Times New Roman" w:hAnsi="Times New Roman" w:cs="Times New Roman"/>
          <w:bCs/>
          <w:sz w:val="24"/>
          <w:szCs w:val="36"/>
        </w:rPr>
        <w:t xml:space="preserve">овета </w:t>
      </w:r>
    </w:p>
    <w:p w:rsidR="009C5334" w:rsidRPr="00814FBA" w:rsidRDefault="009C5334" w:rsidP="00000419">
      <w:pPr>
        <w:spacing w:after="0" w:line="240" w:lineRule="auto"/>
        <w:ind w:firstLine="709"/>
        <w:jc w:val="right"/>
        <w:rPr>
          <w:rFonts w:ascii="Times New Roman" w:hAnsi="Times New Roman" w:cs="Times New Roman"/>
          <w:bCs/>
          <w:sz w:val="24"/>
          <w:szCs w:val="36"/>
        </w:rPr>
      </w:pPr>
      <w:r w:rsidRPr="00814FBA">
        <w:rPr>
          <w:rFonts w:ascii="Times New Roman" w:hAnsi="Times New Roman" w:cs="Times New Roman"/>
          <w:bCs/>
          <w:sz w:val="24"/>
          <w:szCs w:val="36"/>
        </w:rPr>
        <w:t xml:space="preserve">внутригородского муниципального образования </w:t>
      </w:r>
    </w:p>
    <w:p w:rsidR="009C5334" w:rsidRPr="00814FBA" w:rsidRDefault="009C5334" w:rsidP="00000419">
      <w:pPr>
        <w:spacing w:after="0" w:line="240" w:lineRule="auto"/>
        <w:ind w:firstLine="709"/>
        <w:jc w:val="right"/>
        <w:rPr>
          <w:rFonts w:ascii="Times New Roman" w:hAnsi="Times New Roman" w:cs="Times New Roman"/>
          <w:bCs/>
          <w:sz w:val="24"/>
          <w:szCs w:val="36"/>
        </w:rPr>
      </w:pPr>
      <w:r w:rsidRPr="00814FBA">
        <w:rPr>
          <w:rFonts w:ascii="Times New Roman" w:hAnsi="Times New Roman" w:cs="Times New Roman"/>
          <w:bCs/>
          <w:sz w:val="24"/>
          <w:szCs w:val="36"/>
        </w:rPr>
        <w:t>города федерального значения</w:t>
      </w:r>
    </w:p>
    <w:p w:rsidR="009C5334" w:rsidRPr="00814FBA" w:rsidRDefault="009C5334" w:rsidP="00000419">
      <w:pPr>
        <w:spacing w:after="0" w:line="240" w:lineRule="auto"/>
        <w:ind w:firstLine="709"/>
        <w:jc w:val="right"/>
        <w:rPr>
          <w:rFonts w:ascii="Times New Roman" w:hAnsi="Times New Roman" w:cs="Times New Roman"/>
          <w:bCs/>
          <w:sz w:val="24"/>
          <w:szCs w:val="36"/>
        </w:rPr>
      </w:pPr>
      <w:r w:rsidRPr="00814FBA">
        <w:rPr>
          <w:rFonts w:ascii="Times New Roman" w:hAnsi="Times New Roman" w:cs="Times New Roman"/>
          <w:bCs/>
          <w:sz w:val="24"/>
          <w:szCs w:val="36"/>
        </w:rPr>
        <w:t xml:space="preserve">Санкт-Петербурга </w:t>
      </w:r>
      <w:r w:rsidR="006F729F" w:rsidRPr="00814FBA">
        <w:rPr>
          <w:rFonts w:ascii="Times New Roman" w:hAnsi="Times New Roman" w:cs="Times New Roman"/>
          <w:bCs/>
          <w:sz w:val="24"/>
          <w:szCs w:val="36"/>
        </w:rPr>
        <w:t>муниципальный округ Коломяги</w:t>
      </w:r>
      <w:r w:rsidRPr="00814FBA">
        <w:rPr>
          <w:rFonts w:ascii="Times New Roman" w:hAnsi="Times New Roman" w:cs="Times New Roman"/>
          <w:bCs/>
          <w:sz w:val="24"/>
          <w:szCs w:val="36"/>
        </w:rPr>
        <w:t xml:space="preserve"> </w:t>
      </w:r>
      <w:r w:rsidR="00B9695E" w:rsidRPr="00814FBA">
        <w:rPr>
          <w:rFonts w:ascii="Times New Roman" w:hAnsi="Times New Roman" w:cs="Times New Roman"/>
          <w:bCs/>
          <w:sz w:val="24"/>
          <w:szCs w:val="36"/>
        </w:rPr>
        <w:br/>
      </w:r>
      <w:r w:rsidRPr="00814FBA">
        <w:rPr>
          <w:rFonts w:ascii="Times New Roman" w:hAnsi="Times New Roman" w:cs="Times New Roman"/>
          <w:bCs/>
          <w:sz w:val="24"/>
          <w:szCs w:val="36"/>
        </w:rPr>
        <w:t>от ______№ _____.</w:t>
      </w:r>
    </w:p>
    <w:p w:rsidR="009C5334" w:rsidRPr="00814FBA" w:rsidRDefault="009C5334" w:rsidP="00CD7CBC">
      <w:pPr>
        <w:spacing w:after="0" w:line="360" w:lineRule="auto"/>
        <w:ind w:firstLine="709"/>
        <w:jc w:val="right"/>
        <w:rPr>
          <w:rFonts w:ascii="Times New Roman" w:hAnsi="Times New Roman" w:cs="Times New Roman"/>
          <w:bCs/>
          <w:sz w:val="24"/>
          <w:szCs w:val="36"/>
        </w:rPr>
      </w:pPr>
    </w:p>
    <w:p w:rsidR="009C5334" w:rsidRPr="00814FBA" w:rsidRDefault="009C5334" w:rsidP="00CD7CBC">
      <w:pPr>
        <w:spacing w:after="0" w:line="360" w:lineRule="auto"/>
        <w:ind w:firstLine="709"/>
        <w:jc w:val="right"/>
        <w:rPr>
          <w:rFonts w:ascii="Times New Roman" w:hAnsi="Times New Roman" w:cs="Times New Roman"/>
          <w:bCs/>
          <w:sz w:val="24"/>
          <w:szCs w:val="36"/>
        </w:rPr>
      </w:pPr>
    </w:p>
    <w:p w:rsidR="009C5334" w:rsidRPr="00814FBA" w:rsidRDefault="009C5334" w:rsidP="00000419">
      <w:pPr>
        <w:spacing w:after="0" w:line="240" w:lineRule="auto"/>
        <w:ind w:firstLine="709"/>
        <w:jc w:val="right"/>
        <w:rPr>
          <w:rFonts w:ascii="Times New Roman" w:hAnsi="Times New Roman" w:cs="Times New Roman"/>
          <w:bCs/>
          <w:sz w:val="24"/>
          <w:szCs w:val="36"/>
        </w:rPr>
      </w:pPr>
      <w:r w:rsidRPr="00814FBA">
        <w:rPr>
          <w:rFonts w:ascii="Times New Roman" w:hAnsi="Times New Roman" w:cs="Times New Roman"/>
          <w:bCs/>
          <w:sz w:val="24"/>
          <w:szCs w:val="36"/>
        </w:rPr>
        <w:t>Глава</w:t>
      </w:r>
    </w:p>
    <w:p w:rsidR="009C5334" w:rsidRPr="00814FBA" w:rsidRDefault="009C5334" w:rsidP="00000419">
      <w:pPr>
        <w:spacing w:after="0" w:line="240" w:lineRule="auto"/>
        <w:ind w:firstLine="709"/>
        <w:jc w:val="right"/>
        <w:rPr>
          <w:rFonts w:ascii="Times New Roman" w:hAnsi="Times New Roman" w:cs="Times New Roman"/>
          <w:bCs/>
          <w:sz w:val="24"/>
          <w:szCs w:val="36"/>
        </w:rPr>
      </w:pPr>
      <w:r w:rsidRPr="00814FBA">
        <w:rPr>
          <w:rFonts w:ascii="Times New Roman" w:hAnsi="Times New Roman" w:cs="Times New Roman"/>
          <w:bCs/>
          <w:sz w:val="24"/>
          <w:szCs w:val="36"/>
        </w:rPr>
        <w:t>внутригородского муниципального образования</w:t>
      </w:r>
    </w:p>
    <w:p w:rsidR="009C5334" w:rsidRPr="00814FBA" w:rsidRDefault="009C5334" w:rsidP="00000419">
      <w:pPr>
        <w:spacing w:after="0" w:line="240" w:lineRule="auto"/>
        <w:ind w:firstLine="709"/>
        <w:jc w:val="right"/>
        <w:rPr>
          <w:rFonts w:ascii="Times New Roman" w:hAnsi="Times New Roman" w:cs="Times New Roman"/>
          <w:bCs/>
          <w:sz w:val="24"/>
          <w:szCs w:val="36"/>
        </w:rPr>
      </w:pPr>
      <w:r w:rsidRPr="00814FBA">
        <w:rPr>
          <w:rFonts w:ascii="Times New Roman" w:hAnsi="Times New Roman" w:cs="Times New Roman"/>
          <w:bCs/>
          <w:sz w:val="24"/>
          <w:szCs w:val="36"/>
        </w:rPr>
        <w:t>города федерального значения</w:t>
      </w:r>
      <w:r w:rsidRPr="00814FBA">
        <w:rPr>
          <w:rFonts w:ascii="Times New Roman" w:hAnsi="Times New Roman" w:cs="Times New Roman"/>
          <w:bCs/>
          <w:i/>
          <w:sz w:val="24"/>
          <w:szCs w:val="36"/>
        </w:rPr>
        <w:t xml:space="preserve"> </w:t>
      </w:r>
      <w:r w:rsidRPr="00814FBA">
        <w:rPr>
          <w:rFonts w:ascii="Times New Roman" w:hAnsi="Times New Roman" w:cs="Times New Roman"/>
          <w:bCs/>
          <w:sz w:val="24"/>
          <w:szCs w:val="36"/>
        </w:rPr>
        <w:t>Санкт-Петербурга</w:t>
      </w:r>
    </w:p>
    <w:p w:rsidR="00B9695E" w:rsidRPr="00814FBA" w:rsidRDefault="00503D09" w:rsidP="00000419">
      <w:pPr>
        <w:spacing w:after="0" w:line="240" w:lineRule="auto"/>
        <w:ind w:firstLine="709"/>
        <w:jc w:val="right"/>
        <w:rPr>
          <w:rFonts w:ascii="Times New Roman" w:hAnsi="Times New Roman" w:cs="Times New Roman"/>
          <w:bCs/>
          <w:sz w:val="24"/>
          <w:szCs w:val="36"/>
        </w:rPr>
      </w:pPr>
      <w:r w:rsidRPr="00814FBA">
        <w:rPr>
          <w:rFonts w:ascii="Times New Roman" w:hAnsi="Times New Roman" w:cs="Times New Roman"/>
          <w:bCs/>
          <w:sz w:val="24"/>
          <w:szCs w:val="36"/>
        </w:rPr>
        <w:t>муниципальный округ Коломяги</w:t>
      </w:r>
    </w:p>
    <w:p w:rsidR="00503D09" w:rsidRPr="00814FBA" w:rsidRDefault="00503D09" w:rsidP="00CD7CBC">
      <w:pPr>
        <w:spacing w:after="0" w:line="360" w:lineRule="auto"/>
        <w:ind w:firstLine="709"/>
        <w:jc w:val="right"/>
        <w:rPr>
          <w:rFonts w:ascii="Times New Roman" w:hAnsi="Times New Roman" w:cs="Times New Roman"/>
          <w:bCs/>
          <w:sz w:val="24"/>
          <w:szCs w:val="36"/>
        </w:rPr>
      </w:pPr>
    </w:p>
    <w:p w:rsidR="009C5334" w:rsidRPr="00814FBA" w:rsidRDefault="009C5334" w:rsidP="00000419">
      <w:pPr>
        <w:spacing w:after="0" w:line="240" w:lineRule="auto"/>
        <w:ind w:firstLine="709"/>
        <w:jc w:val="right"/>
        <w:rPr>
          <w:rFonts w:ascii="Times New Roman" w:hAnsi="Times New Roman" w:cs="Times New Roman"/>
          <w:bCs/>
          <w:sz w:val="24"/>
          <w:szCs w:val="36"/>
        </w:rPr>
      </w:pPr>
      <w:r w:rsidRPr="00814FBA">
        <w:rPr>
          <w:rFonts w:ascii="Times New Roman" w:hAnsi="Times New Roman" w:cs="Times New Roman"/>
          <w:bCs/>
          <w:sz w:val="24"/>
          <w:szCs w:val="36"/>
        </w:rPr>
        <w:t xml:space="preserve"> _</w:t>
      </w:r>
      <w:r w:rsidR="00503D09" w:rsidRPr="00814FBA">
        <w:rPr>
          <w:rFonts w:ascii="Times New Roman" w:hAnsi="Times New Roman" w:cs="Times New Roman"/>
          <w:bCs/>
          <w:sz w:val="24"/>
          <w:szCs w:val="36"/>
        </w:rPr>
        <w:t>_________</w:t>
      </w:r>
      <w:r w:rsidRPr="00814FBA">
        <w:rPr>
          <w:rFonts w:ascii="Times New Roman" w:hAnsi="Times New Roman" w:cs="Times New Roman"/>
          <w:bCs/>
          <w:sz w:val="24"/>
          <w:szCs w:val="36"/>
        </w:rPr>
        <w:t>____________</w:t>
      </w:r>
    </w:p>
    <w:p w:rsidR="009C5334" w:rsidRPr="00814FBA" w:rsidRDefault="009C5334" w:rsidP="00000419">
      <w:pPr>
        <w:spacing w:after="0" w:line="240" w:lineRule="auto"/>
        <w:ind w:firstLine="709"/>
        <w:jc w:val="right"/>
        <w:rPr>
          <w:rFonts w:ascii="Times New Roman" w:hAnsi="Times New Roman" w:cs="Times New Roman"/>
          <w:bCs/>
          <w:sz w:val="24"/>
          <w:szCs w:val="24"/>
        </w:rPr>
      </w:pPr>
      <w:r w:rsidRPr="00814FBA">
        <w:rPr>
          <w:rFonts w:ascii="Times New Roman" w:hAnsi="Times New Roman" w:cs="Times New Roman"/>
          <w:bCs/>
          <w:sz w:val="24"/>
          <w:szCs w:val="24"/>
        </w:rPr>
        <w:t>(</w:t>
      </w:r>
      <w:r w:rsidR="00503D09" w:rsidRPr="00814FBA">
        <w:rPr>
          <w:rFonts w:ascii="Times New Roman" w:hAnsi="Times New Roman" w:cs="Times New Roman"/>
          <w:bCs/>
          <w:sz w:val="24"/>
          <w:szCs w:val="24"/>
        </w:rPr>
        <w:t>С.Э. Борисенко</w:t>
      </w:r>
      <w:r w:rsidRPr="00814FBA">
        <w:rPr>
          <w:rFonts w:ascii="Times New Roman" w:hAnsi="Times New Roman" w:cs="Times New Roman"/>
          <w:bCs/>
          <w:sz w:val="24"/>
          <w:szCs w:val="24"/>
        </w:rPr>
        <w:t>)</w:t>
      </w:r>
    </w:p>
    <w:p w:rsidR="009C5334" w:rsidRPr="00814FBA" w:rsidRDefault="009C5334" w:rsidP="00CD7CBC">
      <w:pPr>
        <w:spacing w:after="0" w:line="360" w:lineRule="auto"/>
        <w:ind w:firstLine="709"/>
        <w:jc w:val="both"/>
        <w:rPr>
          <w:rFonts w:ascii="Times New Roman" w:hAnsi="Times New Roman" w:cs="Times New Roman"/>
          <w:b/>
          <w:bCs/>
          <w:sz w:val="36"/>
          <w:szCs w:val="36"/>
        </w:rPr>
      </w:pPr>
    </w:p>
    <w:p w:rsidR="009C5334" w:rsidRPr="00814FBA" w:rsidRDefault="009C5334" w:rsidP="00CD7CBC">
      <w:pPr>
        <w:spacing w:after="0" w:line="360" w:lineRule="auto"/>
        <w:ind w:firstLine="709"/>
        <w:jc w:val="both"/>
        <w:rPr>
          <w:rFonts w:ascii="Times New Roman" w:hAnsi="Times New Roman" w:cs="Times New Roman"/>
          <w:b/>
          <w:bCs/>
          <w:sz w:val="36"/>
          <w:szCs w:val="36"/>
        </w:rPr>
      </w:pPr>
    </w:p>
    <w:p w:rsidR="00000419" w:rsidRPr="00814FBA" w:rsidRDefault="00000419" w:rsidP="00CD7CBC">
      <w:pPr>
        <w:spacing w:after="0" w:line="360" w:lineRule="auto"/>
        <w:ind w:firstLine="709"/>
        <w:jc w:val="center"/>
        <w:rPr>
          <w:rFonts w:ascii="Times New Roman" w:hAnsi="Times New Roman" w:cs="Times New Roman"/>
          <w:b/>
          <w:bCs/>
          <w:sz w:val="32"/>
          <w:szCs w:val="32"/>
        </w:rPr>
      </w:pPr>
    </w:p>
    <w:p w:rsidR="009C5334" w:rsidRPr="00814FBA" w:rsidRDefault="009C5334" w:rsidP="00CD7CBC">
      <w:pPr>
        <w:spacing w:after="0" w:line="360" w:lineRule="auto"/>
        <w:ind w:firstLine="709"/>
        <w:jc w:val="center"/>
        <w:rPr>
          <w:rFonts w:ascii="Times New Roman" w:hAnsi="Times New Roman" w:cs="Times New Roman"/>
          <w:b/>
          <w:bCs/>
          <w:sz w:val="32"/>
          <w:szCs w:val="32"/>
        </w:rPr>
      </w:pPr>
      <w:r w:rsidRPr="00814FBA">
        <w:rPr>
          <w:rFonts w:ascii="Times New Roman" w:hAnsi="Times New Roman" w:cs="Times New Roman"/>
          <w:b/>
          <w:bCs/>
          <w:sz w:val="32"/>
          <w:szCs w:val="32"/>
        </w:rPr>
        <w:t>УСТАВ</w:t>
      </w:r>
    </w:p>
    <w:p w:rsidR="009C5334" w:rsidRPr="00814FBA" w:rsidRDefault="009C5334" w:rsidP="00CD7CBC">
      <w:pPr>
        <w:spacing w:after="0" w:line="360" w:lineRule="auto"/>
        <w:ind w:firstLine="709"/>
        <w:jc w:val="center"/>
        <w:rPr>
          <w:rFonts w:ascii="Times New Roman" w:hAnsi="Times New Roman" w:cs="Times New Roman"/>
          <w:b/>
          <w:bCs/>
          <w:sz w:val="32"/>
          <w:szCs w:val="32"/>
        </w:rPr>
      </w:pPr>
      <w:r w:rsidRPr="00814FBA">
        <w:rPr>
          <w:rFonts w:ascii="Times New Roman" w:hAnsi="Times New Roman" w:cs="Times New Roman"/>
          <w:b/>
          <w:bCs/>
          <w:sz w:val="32"/>
          <w:szCs w:val="32"/>
        </w:rPr>
        <w:t>ВНУТРИГОРОДСКОГО МУНИЦИПАЛЬНОГО</w:t>
      </w:r>
    </w:p>
    <w:p w:rsidR="009C5334" w:rsidRPr="00814FBA" w:rsidRDefault="009C5334" w:rsidP="00CD7CBC">
      <w:pPr>
        <w:spacing w:after="0" w:line="360" w:lineRule="auto"/>
        <w:ind w:firstLine="709"/>
        <w:jc w:val="center"/>
        <w:rPr>
          <w:rFonts w:ascii="Times New Roman" w:hAnsi="Times New Roman" w:cs="Times New Roman"/>
          <w:b/>
          <w:sz w:val="32"/>
          <w:szCs w:val="32"/>
        </w:rPr>
      </w:pPr>
      <w:r w:rsidRPr="00814FBA">
        <w:rPr>
          <w:rFonts w:ascii="Times New Roman" w:hAnsi="Times New Roman" w:cs="Times New Roman"/>
          <w:b/>
          <w:sz w:val="32"/>
          <w:szCs w:val="32"/>
        </w:rPr>
        <w:t>ОБРАЗОВАНИЯ ГОРОДА ФЕДЕРАЛЬНОГО</w:t>
      </w:r>
    </w:p>
    <w:p w:rsidR="009C5334" w:rsidRPr="00814FBA" w:rsidRDefault="009C5334" w:rsidP="00CD7CBC">
      <w:pPr>
        <w:spacing w:after="0" w:line="360" w:lineRule="auto"/>
        <w:ind w:firstLine="709"/>
        <w:jc w:val="center"/>
        <w:rPr>
          <w:rFonts w:ascii="Times New Roman" w:hAnsi="Times New Roman" w:cs="Times New Roman"/>
          <w:b/>
          <w:bCs/>
          <w:sz w:val="32"/>
          <w:szCs w:val="32"/>
        </w:rPr>
      </w:pPr>
      <w:r w:rsidRPr="00814FBA">
        <w:rPr>
          <w:rFonts w:ascii="Times New Roman" w:hAnsi="Times New Roman" w:cs="Times New Roman"/>
          <w:b/>
          <w:sz w:val="32"/>
          <w:szCs w:val="32"/>
        </w:rPr>
        <w:t xml:space="preserve">ЗНАЧЕНИЯ </w:t>
      </w:r>
      <w:r w:rsidRPr="00814FBA">
        <w:rPr>
          <w:rFonts w:ascii="Times New Roman" w:hAnsi="Times New Roman" w:cs="Times New Roman"/>
          <w:b/>
          <w:bCs/>
          <w:sz w:val="32"/>
          <w:szCs w:val="32"/>
        </w:rPr>
        <w:t>САНКТ-ПЕТЕРБУРГА</w:t>
      </w:r>
    </w:p>
    <w:p w:rsidR="00300911" w:rsidRPr="00814FBA" w:rsidRDefault="00AA432B" w:rsidP="00CD7CBC">
      <w:pPr>
        <w:spacing w:after="0" w:line="360" w:lineRule="auto"/>
        <w:ind w:firstLine="709"/>
        <w:jc w:val="center"/>
        <w:rPr>
          <w:rFonts w:ascii="Times New Roman" w:hAnsi="Times New Roman" w:cs="Times New Roman"/>
          <w:b/>
          <w:bCs/>
          <w:sz w:val="32"/>
          <w:szCs w:val="32"/>
        </w:rPr>
      </w:pPr>
      <w:r w:rsidRPr="00814FBA">
        <w:rPr>
          <w:rFonts w:ascii="Times New Roman" w:hAnsi="Times New Roman" w:cs="Times New Roman"/>
          <w:b/>
          <w:bCs/>
          <w:sz w:val="32"/>
          <w:szCs w:val="32"/>
        </w:rPr>
        <w:t>МУНИЦИПАЛЬНЫЙ ОКРУГ КОЛОМЯГИ</w:t>
      </w:r>
    </w:p>
    <w:p w:rsidR="009C5334" w:rsidRPr="00814FBA" w:rsidRDefault="009C5334" w:rsidP="00CD7CBC">
      <w:pPr>
        <w:spacing w:after="0" w:line="360" w:lineRule="auto"/>
        <w:ind w:firstLine="709"/>
      </w:pPr>
    </w:p>
    <w:p w:rsidR="009C5334" w:rsidRPr="00814FBA" w:rsidRDefault="009C5334" w:rsidP="00CD7CBC">
      <w:pPr>
        <w:spacing w:after="0" w:line="360" w:lineRule="auto"/>
        <w:ind w:firstLine="709"/>
        <w:jc w:val="both"/>
      </w:pPr>
    </w:p>
    <w:p w:rsidR="009C5334" w:rsidRPr="00814FBA" w:rsidRDefault="009C5334" w:rsidP="00CD7CBC">
      <w:pPr>
        <w:spacing w:after="0" w:line="360" w:lineRule="auto"/>
        <w:ind w:firstLine="709"/>
        <w:jc w:val="both"/>
        <w:rPr>
          <w:rFonts w:ascii="Times New Roman" w:hAnsi="Times New Roman" w:cs="Times New Roman"/>
          <w:b/>
        </w:rPr>
      </w:pPr>
    </w:p>
    <w:p w:rsidR="009C5334" w:rsidRPr="00814FBA" w:rsidRDefault="009C5334" w:rsidP="00CD7CBC">
      <w:pPr>
        <w:spacing w:after="0" w:line="360" w:lineRule="auto"/>
        <w:ind w:firstLine="709"/>
        <w:jc w:val="both"/>
        <w:rPr>
          <w:rFonts w:ascii="Times New Roman" w:hAnsi="Times New Roman" w:cs="Times New Roman"/>
          <w:b/>
        </w:rPr>
      </w:pPr>
    </w:p>
    <w:p w:rsidR="006F1559" w:rsidRPr="00814FBA" w:rsidRDefault="006F1559" w:rsidP="00CD7CBC">
      <w:pPr>
        <w:spacing w:after="0" w:line="360" w:lineRule="auto"/>
        <w:ind w:firstLine="709"/>
        <w:jc w:val="both"/>
        <w:rPr>
          <w:rFonts w:ascii="Times New Roman" w:hAnsi="Times New Roman" w:cs="Times New Roman"/>
          <w:b/>
        </w:rPr>
      </w:pPr>
    </w:p>
    <w:p w:rsidR="00000419" w:rsidRPr="00814FBA" w:rsidRDefault="00000419" w:rsidP="00CD7CBC">
      <w:pPr>
        <w:spacing w:after="0" w:line="360" w:lineRule="auto"/>
        <w:ind w:firstLine="709"/>
        <w:jc w:val="both"/>
        <w:rPr>
          <w:rFonts w:ascii="Times New Roman" w:hAnsi="Times New Roman" w:cs="Times New Roman"/>
          <w:b/>
        </w:rPr>
      </w:pPr>
    </w:p>
    <w:p w:rsidR="00000419" w:rsidRPr="00814FBA" w:rsidRDefault="00000419" w:rsidP="00CD7CBC">
      <w:pPr>
        <w:spacing w:after="0" w:line="360" w:lineRule="auto"/>
        <w:ind w:firstLine="709"/>
        <w:jc w:val="both"/>
        <w:rPr>
          <w:rFonts w:ascii="Times New Roman" w:hAnsi="Times New Roman" w:cs="Times New Roman"/>
          <w:b/>
        </w:rPr>
      </w:pPr>
    </w:p>
    <w:p w:rsidR="00000419" w:rsidRPr="00814FBA" w:rsidRDefault="00000419" w:rsidP="00CD7CBC">
      <w:pPr>
        <w:spacing w:after="0" w:line="360" w:lineRule="auto"/>
        <w:ind w:firstLine="709"/>
        <w:jc w:val="both"/>
        <w:rPr>
          <w:rFonts w:ascii="Times New Roman" w:hAnsi="Times New Roman" w:cs="Times New Roman"/>
          <w:b/>
        </w:rPr>
      </w:pPr>
    </w:p>
    <w:p w:rsidR="006F1559" w:rsidRPr="00814FBA" w:rsidRDefault="006F1559" w:rsidP="00CD7CBC">
      <w:pPr>
        <w:spacing w:after="0" w:line="360" w:lineRule="auto"/>
        <w:ind w:firstLine="709"/>
        <w:jc w:val="both"/>
        <w:rPr>
          <w:rFonts w:ascii="Times New Roman" w:hAnsi="Times New Roman" w:cs="Times New Roman"/>
          <w:b/>
        </w:rPr>
      </w:pPr>
    </w:p>
    <w:p w:rsidR="00300911" w:rsidRPr="00814FBA" w:rsidRDefault="00300911" w:rsidP="00CD7CBC">
      <w:pPr>
        <w:spacing w:after="0" w:line="360" w:lineRule="auto"/>
        <w:ind w:firstLine="709"/>
        <w:jc w:val="both"/>
        <w:rPr>
          <w:rFonts w:ascii="Times New Roman" w:hAnsi="Times New Roman" w:cs="Times New Roman"/>
          <w:b/>
        </w:rPr>
      </w:pPr>
    </w:p>
    <w:p w:rsidR="004C567A" w:rsidRPr="00814FBA" w:rsidRDefault="004C567A" w:rsidP="00CD7CBC">
      <w:pPr>
        <w:spacing w:after="0" w:line="360" w:lineRule="auto"/>
        <w:ind w:firstLine="709"/>
        <w:jc w:val="both"/>
        <w:rPr>
          <w:rFonts w:ascii="Times New Roman" w:hAnsi="Times New Roman" w:cs="Times New Roman"/>
          <w:b/>
        </w:rPr>
      </w:pPr>
    </w:p>
    <w:p w:rsidR="009C5334" w:rsidRPr="00814FBA" w:rsidRDefault="009C5334" w:rsidP="00CD7CBC">
      <w:pPr>
        <w:spacing w:after="0" w:line="360" w:lineRule="auto"/>
        <w:ind w:firstLine="709"/>
        <w:jc w:val="center"/>
        <w:rPr>
          <w:rFonts w:ascii="Times New Roman" w:hAnsi="Times New Roman" w:cs="Times New Roman"/>
          <w:b/>
        </w:rPr>
      </w:pPr>
      <w:r w:rsidRPr="00814FBA">
        <w:rPr>
          <w:rFonts w:ascii="Times New Roman" w:hAnsi="Times New Roman" w:cs="Times New Roman"/>
          <w:b/>
        </w:rPr>
        <w:t>Санкт-Петербург</w:t>
      </w:r>
    </w:p>
    <w:p w:rsidR="002A763B" w:rsidRPr="00814FBA" w:rsidRDefault="002A763B" w:rsidP="00CD7CBC">
      <w:pPr>
        <w:spacing w:after="0" w:line="360" w:lineRule="auto"/>
        <w:ind w:firstLine="709"/>
        <w:jc w:val="center"/>
        <w:rPr>
          <w:rFonts w:ascii="Times New Roman" w:hAnsi="Times New Roman" w:cs="Times New Roman"/>
          <w:b/>
        </w:rPr>
      </w:pPr>
      <w:r w:rsidRPr="00814FBA">
        <w:rPr>
          <w:rFonts w:ascii="Times New Roman" w:hAnsi="Times New Roman" w:cs="Times New Roman"/>
          <w:b/>
        </w:rPr>
        <w:t>2026 год</w:t>
      </w:r>
    </w:p>
    <w:p w:rsidR="00401750" w:rsidRPr="00814FBA" w:rsidRDefault="00401750">
      <w:pPr>
        <w:rPr>
          <w:rFonts w:ascii="Times New Roman" w:hAnsi="Times New Roman" w:cs="Times New Roman"/>
          <w:bCs/>
          <w:sz w:val="24"/>
          <w:szCs w:val="24"/>
        </w:rPr>
      </w:pPr>
      <w:r w:rsidRPr="00814FBA">
        <w:rPr>
          <w:rFonts w:ascii="Times New Roman" w:hAnsi="Times New Roman" w:cs="Times New Roman"/>
          <w:bCs/>
          <w:sz w:val="24"/>
          <w:szCs w:val="24"/>
        </w:rPr>
        <w:br w:type="page"/>
      </w:r>
    </w:p>
    <w:p w:rsidR="00E82858" w:rsidRPr="00814FBA" w:rsidRDefault="00F10F7C" w:rsidP="00A826C9">
      <w:pPr>
        <w:pStyle w:val="af6"/>
        <w:spacing w:before="0" w:beforeAutospacing="0" w:after="0" w:afterAutospacing="0" w:line="288" w:lineRule="atLeast"/>
        <w:ind w:firstLine="709"/>
        <w:jc w:val="both"/>
        <w:rPr>
          <w:bCs/>
        </w:rPr>
      </w:pPr>
      <w:r w:rsidRPr="00814FBA">
        <w:rPr>
          <w:bCs/>
        </w:rPr>
        <w:lastRenderedPageBreak/>
        <w:t xml:space="preserve">Настоящий Устав внутригородского муниципального образования города федерального значения Санкт-Петербурга </w:t>
      </w:r>
      <w:r w:rsidR="0036697C" w:rsidRPr="00814FBA">
        <w:rPr>
          <w:bCs/>
        </w:rPr>
        <w:t>муниципальный округ Коломяги</w:t>
      </w:r>
      <w:r w:rsidRPr="00814FBA">
        <w:rPr>
          <w:bCs/>
        </w:rPr>
        <w:t xml:space="preserve"> (далее – Устав) </w:t>
      </w:r>
      <w:r w:rsidR="00E82858" w:rsidRPr="00814FBA">
        <w:rPr>
          <w:bCs/>
        </w:rPr>
        <w:t xml:space="preserve">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 законом </w:t>
      </w:r>
      <w:r w:rsidR="00A826C9" w:rsidRPr="00814FBA">
        <w:t xml:space="preserve">от 20.03.2025 № 33-ФЗ </w:t>
      </w:r>
      <w:r w:rsidR="00E82858" w:rsidRPr="00814FBA">
        <w:rPr>
          <w:bCs/>
        </w:rPr>
        <w:t>«Об общих принципах организации местного самоуправления в единой системе публичной власти» (далее - Федеральный закон</w:t>
      </w:r>
      <w:r w:rsidR="00D72796" w:rsidRPr="00814FBA">
        <w:t xml:space="preserve"> от 20.03.2025 № 33-ФЗ</w:t>
      </w:r>
      <w:r w:rsidR="00E82858" w:rsidRPr="00814FBA">
        <w:rPr>
          <w:bCs/>
        </w:rPr>
        <w:t>), другими федеральными законами</w:t>
      </w:r>
      <w:r w:rsidR="00EC2AE4" w:rsidRPr="00814FBA">
        <w:rPr>
          <w:bCs/>
        </w:rPr>
        <w:t>,</w:t>
      </w:r>
      <w:r w:rsidR="00E82858" w:rsidRPr="00814FBA">
        <w:rPr>
          <w:bCs/>
        </w:rPr>
        <w:t xml:space="preserve"> Уставом Санкт-Петербурга</w:t>
      </w:r>
      <w:r w:rsidR="00803CAF" w:rsidRPr="00814FBA">
        <w:rPr>
          <w:bCs/>
        </w:rPr>
        <w:t xml:space="preserve"> и законами Санкт-Петербурга</w:t>
      </w:r>
      <w:r w:rsidR="00E82858" w:rsidRPr="00814FBA">
        <w:rPr>
          <w:bCs/>
        </w:rPr>
        <w:t xml:space="preserve"> устанавливает принципы и порядок организации местного самоуправления на территории внутригородского муниципального образования города федерального значения Санкт-Петербурга </w:t>
      </w:r>
      <w:r w:rsidR="00EC2AE4" w:rsidRPr="00814FBA">
        <w:rPr>
          <w:bCs/>
        </w:rPr>
        <w:t>муниципальный округ Коломяги</w:t>
      </w:r>
      <w:r w:rsidR="00E82858" w:rsidRPr="00814FBA">
        <w:rPr>
          <w:bCs/>
        </w:rPr>
        <w:t>, его правовые, территориальные, организационные, функциональные и экономические основы в единой системе публичной власти в Санкт-Петербурге.</w:t>
      </w:r>
    </w:p>
    <w:p w:rsidR="00E82858" w:rsidRPr="00814FBA" w:rsidRDefault="00E82858" w:rsidP="00CD7CBC">
      <w:pPr>
        <w:spacing w:after="0" w:line="360" w:lineRule="auto"/>
        <w:ind w:firstLine="709"/>
        <w:jc w:val="both"/>
        <w:rPr>
          <w:rFonts w:ascii="Times New Roman" w:hAnsi="Times New Roman" w:cs="Times New Roman"/>
          <w:bCs/>
          <w:sz w:val="24"/>
          <w:szCs w:val="24"/>
        </w:rPr>
      </w:pPr>
    </w:p>
    <w:p w:rsidR="009C5334" w:rsidRPr="00814FBA" w:rsidRDefault="009C5334" w:rsidP="00CD7CBC">
      <w:pPr>
        <w:spacing w:after="0" w:line="360" w:lineRule="auto"/>
        <w:ind w:firstLine="709"/>
        <w:jc w:val="both"/>
        <w:rPr>
          <w:rFonts w:ascii="Times New Roman" w:hAnsi="Times New Roman" w:cs="Times New Roman"/>
          <w:b/>
          <w:bCs/>
          <w:sz w:val="24"/>
          <w:szCs w:val="24"/>
        </w:rPr>
      </w:pPr>
      <w:r w:rsidRPr="00814FBA">
        <w:rPr>
          <w:rFonts w:ascii="Times New Roman" w:hAnsi="Times New Roman" w:cs="Times New Roman"/>
          <w:b/>
          <w:bCs/>
          <w:sz w:val="24"/>
          <w:szCs w:val="24"/>
        </w:rPr>
        <w:t>Глава 1. ОБЩИЕ ПОЛОЖЕНИЯ</w:t>
      </w:r>
    </w:p>
    <w:p w:rsidR="009C5334" w:rsidRPr="00814FBA" w:rsidRDefault="009C5334" w:rsidP="00CD7CBC">
      <w:pPr>
        <w:spacing w:after="0" w:line="360" w:lineRule="auto"/>
        <w:ind w:firstLine="709"/>
        <w:jc w:val="both"/>
        <w:rPr>
          <w:rFonts w:ascii="Times New Roman" w:hAnsi="Times New Roman" w:cs="Times New Roman"/>
          <w:b/>
          <w:bCs/>
          <w:sz w:val="24"/>
          <w:szCs w:val="24"/>
        </w:rPr>
      </w:pPr>
    </w:p>
    <w:p w:rsidR="009C5334" w:rsidRPr="00814FBA" w:rsidRDefault="009C5334" w:rsidP="00CD7CBC">
      <w:pPr>
        <w:spacing w:after="0" w:line="360" w:lineRule="auto"/>
        <w:ind w:firstLine="709"/>
        <w:jc w:val="both"/>
        <w:rPr>
          <w:rFonts w:ascii="Times New Roman" w:hAnsi="Times New Roman" w:cs="Times New Roman"/>
          <w:b/>
          <w:bCs/>
          <w:sz w:val="24"/>
          <w:szCs w:val="24"/>
        </w:rPr>
      </w:pPr>
      <w:r w:rsidRPr="00814FBA">
        <w:rPr>
          <w:rFonts w:ascii="Times New Roman" w:hAnsi="Times New Roman" w:cs="Times New Roman"/>
          <w:b/>
          <w:bCs/>
          <w:sz w:val="24"/>
          <w:szCs w:val="24"/>
        </w:rPr>
        <w:t>Статья 1. Наименование муниципального образования</w:t>
      </w:r>
    </w:p>
    <w:p w:rsidR="009C5334" w:rsidRPr="00814FBA" w:rsidRDefault="009C5334" w:rsidP="00EB62F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1. Полное официальное наименование муниципального образования - внутригородское муниципальное образование города федерального значения Санкт-Петербурга </w:t>
      </w:r>
      <w:r w:rsidR="0048641D" w:rsidRPr="00814FBA">
        <w:rPr>
          <w:rFonts w:ascii="Times New Roman" w:hAnsi="Times New Roman" w:cs="Times New Roman"/>
          <w:sz w:val="24"/>
          <w:szCs w:val="24"/>
        </w:rPr>
        <w:t>муниципальный округ Коломяги</w:t>
      </w:r>
      <w:r w:rsidR="00C55B43" w:rsidRPr="00814FBA">
        <w:rPr>
          <w:rFonts w:ascii="Times New Roman" w:hAnsi="Times New Roman" w:cs="Times New Roman"/>
          <w:sz w:val="24"/>
          <w:szCs w:val="24"/>
        </w:rPr>
        <w:t xml:space="preserve"> </w:t>
      </w:r>
      <w:r w:rsidRPr="00814FBA">
        <w:rPr>
          <w:rFonts w:ascii="Times New Roman" w:hAnsi="Times New Roman" w:cs="Times New Roman"/>
          <w:sz w:val="24"/>
          <w:szCs w:val="24"/>
        </w:rPr>
        <w:t>(далее - муниципальное образование).</w:t>
      </w:r>
    </w:p>
    <w:p w:rsidR="009C5334" w:rsidRPr="00814FBA" w:rsidRDefault="009C5334" w:rsidP="00EB62FB">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2. Сокращенное наименование муниципального образования </w:t>
      </w:r>
      <w:r w:rsidR="0048641D" w:rsidRPr="00814FBA">
        <w:rPr>
          <w:rFonts w:ascii="Times New Roman" w:hAnsi="Times New Roman" w:cs="Times New Roman"/>
          <w:sz w:val="24"/>
          <w:szCs w:val="24"/>
        </w:rPr>
        <w:t>–</w:t>
      </w:r>
      <w:r w:rsidRPr="00814FBA">
        <w:rPr>
          <w:rFonts w:ascii="Times New Roman" w:hAnsi="Times New Roman" w:cs="Times New Roman"/>
          <w:sz w:val="24"/>
          <w:szCs w:val="24"/>
        </w:rPr>
        <w:t xml:space="preserve"> </w:t>
      </w:r>
      <w:r w:rsidR="0048641D" w:rsidRPr="00814FBA">
        <w:rPr>
          <w:rFonts w:ascii="Times New Roman" w:hAnsi="Times New Roman" w:cs="Times New Roman"/>
          <w:sz w:val="24"/>
          <w:szCs w:val="24"/>
        </w:rPr>
        <w:t>МО Коломяги</w:t>
      </w:r>
      <w:r w:rsidRPr="00814FBA">
        <w:rPr>
          <w:rFonts w:ascii="Times New Roman" w:hAnsi="Times New Roman" w:cs="Times New Roman"/>
          <w:sz w:val="24"/>
          <w:szCs w:val="24"/>
        </w:rPr>
        <w:t>.</w:t>
      </w:r>
    </w:p>
    <w:p w:rsidR="00F10F7C" w:rsidRPr="00814FBA" w:rsidRDefault="00F10F7C" w:rsidP="00EB62FB">
      <w:pPr>
        <w:spacing w:after="0" w:line="240" w:lineRule="auto"/>
        <w:ind w:firstLine="709"/>
        <w:jc w:val="both"/>
        <w:rPr>
          <w:rFonts w:ascii="Times New Roman" w:hAnsi="Times New Roman" w:cs="Times New Roman"/>
          <w:bCs/>
          <w:sz w:val="24"/>
          <w:szCs w:val="24"/>
        </w:rPr>
      </w:pPr>
      <w:r w:rsidRPr="00814FBA">
        <w:rPr>
          <w:rFonts w:ascii="Times New Roman" w:hAnsi="Times New Roman" w:cs="Times New Roman"/>
          <w:bCs/>
          <w:sz w:val="24"/>
          <w:szCs w:val="24"/>
        </w:rPr>
        <w:t xml:space="preserve">Допускается использование сокращенной формы наименования </w:t>
      </w:r>
      <w:r w:rsidR="0048641D" w:rsidRPr="00814FBA">
        <w:rPr>
          <w:rFonts w:ascii="Times New Roman" w:hAnsi="Times New Roman" w:cs="Times New Roman"/>
          <w:bCs/>
          <w:sz w:val="24"/>
          <w:szCs w:val="24"/>
        </w:rPr>
        <w:t>муниципального образования (МО Коломяги)</w:t>
      </w:r>
      <w:r w:rsidRPr="00814FBA">
        <w:rPr>
          <w:rFonts w:ascii="Times New Roman" w:hAnsi="Times New Roman" w:cs="Times New Roman"/>
          <w:bCs/>
          <w:sz w:val="24"/>
          <w:szCs w:val="24"/>
        </w:rPr>
        <w:t xml:space="preserve">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муниципального образования местного самоуправления.</w:t>
      </w:r>
    </w:p>
    <w:p w:rsidR="009C5334" w:rsidRPr="00814FBA" w:rsidRDefault="009C5334" w:rsidP="00CD7CBC">
      <w:pPr>
        <w:spacing w:after="0" w:line="360" w:lineRule="auto"/>
        <w:ind w:firstLine="709"/>
        <w:jc w:val="both"/>
        <w:rPr>
          <w:rFonts w:ascii="Times New Roman" w:hAnsi="Times New Roman" w:cs="Times New Roman"/>
          <w:sz w:val="24"/>
          <w:szCs w:val="24"/>
        </w:rPr>
      </w:pPr>
    </w:p>
    <w:p w:rsidR="009C5334" w:rsidRPr="00814FBA" w:rsidRDefault="009C5334" w:rsidP="00CD7CBC">
      <w:pPr>
        <w:spacing w:after="0" w:line="360" w:lineRule="auto"/>
        <w:ind w:firstLine="709"/>
        <w:jc w:val="both"/>
        <w:rPr>
          <w:rFonts w:ascii="Times New Roman" w:hAnsi="Times New Roman" w:cs="Times New Roman"/>
          <w:b/>
          <w:bCs/>
          <w:sz w:val="24"/>
          <w:szCs w:val="24"/>
        </w:rPr>
      </w:pPr>
      <w:r w:rsidRPr="00814FBA">
        <w:rPr>
          <w:rFonts w:ascii="Times New Roman" w:hAnsi="Times New Roman" w:cs="Times New Roman"/>
          <w:b/>
          <w:bCs/>
          <w:sz w:val="24"/>
          <w:szCs w:val="24"/>
        </w:rPr>
        <w:t>Статья 2. Описание границ муниципального образования</w:t>
      </w:r>
    </w:p>
    <w:p w:rsidR="00C808C9" w:rsidRPr="00814FBA" w:rsidRDefault="009C5334" w:rsidP="00BA7C56">
      <w:pPr>
        <w:pStyle w:val="a6"/>
        <w:numPr>
          <w:ilvl w:val="0"/>
          <w:numId w:val="12"/>
        </w:numPr>
        <w:tabs>
          <w:tab w:val="left" w:pos="993"/>
        </w:tabs>
        <w:ind w:left="0" w:firstLine="709"/>
        <w:contextualSpacing w:val="0"/>
        <w:rPr>
          <w:rFonts w:cs="Times New Roman"/>
        </w:rPr>
      </w:pPr>
      <w:r w:rsidRPr="00814FBA">
        <w:rPr>
          <w:rFonts w:cs="Times New Roman"/>
        </w:rPr>
        <w:t xml:space="preserve">Граница муниципального образования проходит: </w:t>
      </w:r>
    </w:p>
    <w:p w:rsidR="009C5334" w:rsidRPr="00814FBA" w:rsidRDefault="00C808C9" w:rsidP="00606E07">
      <w:pPr>
        <w:spacing w:after="0" w:line="240" w:lineRule="auto"/>
        <w:ind w:firstLine="709"/>
        <w:jc w:val="both"/>
        <w:rPr>
          <w:rFonts w:cs="Times New Roman"/>
        </w:rPr>
      </w:pPr>
      <w:r w:rsidRPr="00814FBA">
        <w:rPr>
          <w:rFonts w:ascii="Times New Roman" w:hAnsi="Times New Roman" w:cs="Times New Roman"/>
          <w:sz w:val="24"/>
          <w:szCs w:val="24"/>
        </w:rPr>
        <w:t xml:space="preserve">от пересечения северной границы Юнтоловского лесопарка и реки Черной (Парголовки) в северном направлении по оси реки Черной (Парголовки) до линии высоковольтной электросети, далее на северо-восток по юго-восточной границе кварталов 68, 69, 70, 71, по южной границе квартала 74 и по западной границе кварталов 75, 77, 92 Песочинского лесничества, далее по оси дороги в Каменку до западной стороны полосы отвода Выборгского направления железной дороги, далее на юг по западной стороне полосы отвода Выборгского направления железной дороги до проезда в створе Кубанской улицы, далее на северо-запад по этому проезду до Фермского шоссе, далее по оси Фермского шоссе до улицы Аккуратова, далее по оси улицы Аккуратова до 3-й линии 1-й половины, далее по оси 3-й линии 1-й половины </w:t>
      </w:r>
      <w:r w:rsidRPr="00814FBA">
        <w:rPr>
          <w:rFonts w:ascii="Times New Roman" w:hAnsi="Times New Roman"/>
          <w:sz w:val="24"/>
          <w:szCs w:val="24"/>
        </w:rPr>
        <w:t>до Солунской улицы, далее по оси Солунской улицы</w:t>
      </w:r>
      <w:r w:rsidRPr="00814FBA">
        <w:rPr>
          <w:rFonts w:ascii="Times New Roman" w:hAnsi="Times New Roman" w:cs="Times New Roman"/>
          <w:sz w:val="24"/>
          <w:szCs w:val="24"/>
        </w:rPr>
        <w:t xml:space="preserve"> до Парашютной улицы, далее по оси Парашютной улицы до Репищевой улицы, далее по оси Репищевой улицы до Новосельковской улицы, далее по оси Новосельковской улицы до восточной границы территории предприятия "Радар", далее по восточной и северной границе территории предприятия "Радар" до восточной границы территории предприятия "Викаар-прим", далее по восточной и северной границе территории предприятия "Викаар-прим" до южного берега пруда, далее по южному берегу пруда до южной границы территории предприятия "Экогазсервис", далее по южной границе территории предприятия "Экогазсервис" до местного проезда, далее по оси местного проезда до западной стороны полосы отвода подъездного пути железной дороги, далее по западной стороне полосы отвода подъездного пути железной дороги до Шуваловского проспекта, далее по оси Шуваловского </w:t>
      </w:r>
      <w:r w:rsidRPr="00814FBA">
        <w:rPr>
          <w:rFonts w:ascii="Times New Roman" w:hAnsi="Times New Roman" w:cs="Times New Roman"/>
          <w:sz w:val="24"/>
          <w:szCs w:val="24"/>
        </w:rPr>
        <w:lastRenderedPageBreak/>
        <w:t>проспекта до границы земель сельскохозяйственного предприятия "Пригородный", далее по границе земель сельскохозяйственного предприятия "Пригородный" до реки Каменки, далее на юг по оси реки Каменки до северной границы Юнтоловского заказника, далее по северной границе Юнтоловского заказника в западном направлении до реки Черной (Парголовки).</w:t>
      </w:r>
    </w:p>
    <w:p w:rsidR="003C2856" w:rsidRPr="00814FBA" w:rsidRDefault="009C5334" w:rsidP="00606E07">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w:t>
      </w:r>
      <w:r w:rsidRPr="00814FBA">
        <w:rPr>
          <w:rFonts w:ascii="Times New Roman" w:hAnsi="Times New Roman" w:cs="Times New Roman"/>
          <w:sz w:val="20"/>
          <w:szCs w:val="20"/>
        </w:rPr>
        <w:t xml:space="preserve"> </w:t>
      </w:r>
      <w:r w:rsidR="003C2856" w:rsidRPr="00814FBA">
        <w:rPr>
          <w:rFonts w:ascii="Times New Roman" w:hAnsi="Times New Roman" w:cs="Times New Roman"/>
          <w:sz w:val="24"/>
          <w:szCs w:val="24"/>
        </w:rPr>
        <w:t xml:space="preserve">Установление и изменение границ муниципальных образований, их преобразование осуществляются в порядке, установленном с учетом общих принципов организации местного самоуправления в единой системе публичной власти и особенностей организации местного самоуправления в субъектах Российской Федерации - городах федерального значения Законом Санкт-Петербурга от 05.12.2025 № 688-133 «Об организации местного самоуправления в единой системе публичной власти в Санкт-Петербурге» </w:t>
      </w:r>
      <w:r w:rsidR="00D72796" w:rsidRPr="00814FBA">
        <w:rPr>
          <w:rFonts w:ascii="Times New Roman" w:hAnsi="Times New Roman" w:cs="Times New Roman"/>
          <w:sz w:val="24"/>
          <w:szCs w:val="24"/>
        </w:rPr>
        <w:t xml:space="preserve">(далее - Закон Санкт-Петербурга от 05.12.2025 № 688-133) </w:t>
      </w:r>
      <w:r w:rsidR="003C2856" w:rsidRPr="00814FBA">
        <w:rPr>
          <w:rFonts w:ascii="Times New Roman" w:hAnsi="Times New Roman" w:cs="Times New Roman"/>
          <w:sz w:val="24"/>
          <w:szCs w:val="24"/>
        </w:rPr>
        <w:t>и Законом С</w:t>
      </w:r>
      <w:r w:rsidR="00870F76" w:rsidRPr="00814FBA">
        <w:rPr>
          <w:rFonts w:ascii="Times New Roman" w:hAnsi="Times New Roman" w:cs="Times New Roman"/>
          <w:sz w:val="24"/>
          <w:szCs w:val="24"/>
        </w:rPr>
        <w:t>анкт-Петербурга от 25.07.2005 № </w:t>
      </w:r>
      <w:r w:rsidR="003C2856" w:rsidRPr="00814FBA">
        <w:rPr>
          <w:rFonts w:ascii="Times New Roman" w:hAnsi="Times New Roman" w:cs="Times New Roman"/>
          <w:sz w:val="24"/>
          <w:szCs w:val="24"/>
        </w:rPr>
        <w:t>411-68 «О территориальном устройстве Санкт-Петербурга», с учетом мнения населения соответствующих муниципальных образований, выраженного в форме, установленной Законом Санкт-Петерб</w:t>
      </w:r>
      <w:r w:rsidR="00D72796" w:rsidRPr="00814FBA">
        <w:rPr>
          <w:rFonts w:ascii="Times New Roman" w:hAnsi="Times New Roman" w:cs="Times New Roman"/>
          <w:sz w:val="24"/>
          <w:szCs w:val="24"/>
        </w:rPr>
        <w:t>урга от 05.12.2025 № 688-133</w:t>
      </w:r>
      <w:r w:rsidR="003C2856" w:rsidRPr="00814FBA">
        <w:rPr>
          <w:rFonts w:ascii="Times New Roman" w:hAnsi="Times New Roman" w:cs="Times New Roman"/>
          <w:sz w:val="24"/>
          <w:szCs w:val="24"/>
        </w:rPr>
        <w:t>.</w:t>
      </w:r>
    </w:p>
    <w:p w:rsidR="00984FA9" w:rsidRPr="00814FBA" w:rsidRDefault="00984FA9" w:rsidP="00CD7CBC">
      <w:pPr>
        <w:spacing w:after="0" w:line="360" w:lineRule="auto"/>
        <w:ind w:firstLine="709"/>
        <w:jc w:val="both"/>
        <w:rPr>
          <w:rFonts w:ascii="Times New Roman" w:hAnsi="Times New Roman" w:cs="Times New Roman"/>
          <w:b/>
          <w:bCs/>
          <w:sz w:val="24"/>
          <w:szCs w:val="24"/>
        </w:rPr>
      </w:pPr>
    </w:p>
    <w:p w:rsidR="009C5334" w:rsidRPr="00814FBA" w:rsidRDefault="009C5334" w:rsidP="00C44079">
      <w:pPr>
        <w:spacing w:after="0" w:line="240" w:lineRule="auto"/>
        <w:ind w:firstLine="709"/>
        <w:jc w:val="both"/>
        <w:rPr>
          <w:rFonts w:ascii="Times New Roman" w:hAnsi="Times New Roman" w:cs="Times New Roman"/>
          <w:b/>
          <w:bCs/>
          <w:sz w:val="24"/>
          <w:szCs w:val="24"/>
        </w:rPr>
      </w:pPr>
      <w:r w:rsidRPr="00814FBA">
        <w:rPr>
          <w:rFonts w:ascii="Times New Roman" w:hAnsi="Times New Roman" w:cs="Times New Roman"/>
          <w:b/>
          <w:bCs/>
          <w:sz w:val="24"/>
          <w:szCs w:val="24"/>
        </w:rPr>
        <w:t>Статья 3. Официальные символы муниципального образования</w:t>
      </w:r>
    </w:p>
    <w:p w:rsidR="005E717C" w:rsidRPr="00814FBA" w:rsidRDefault="005E717C" w:rsidP="00C44079">
      <w:pPr>
        <w:spacing w:before="120" w:after="0" w:line="240" w:lineRule="auto"/>
        <w:ind w:firstLine="709"/>
        <w:jc w:val="both"/>
        <w:rPr>
          <w:rFonts w:ascii="Times New Roman" w:hAnsi="Times New Roman" w:cs="Times New Roman"/>
          <w:bCs/>
          <w:sz w:val="24"/>
          <w:szCs w:val="24"/>
        </w:rPr>
      </w:pPr>
      <w:r w:rsidRPr="00814FBA">
        <w:rPr>
          <w:rFonts w:ascii="Times New Roman" w:hAnsi="Times New Roman" w:cs="Times New Roman"/>
          <w:bCs/>
          <w:sz w:val="24"/>
          <w:szCs w:val="24"/>
        </w:rPr>
        <w:t>1. Муниципальн</w:t>
      </w:r>
      <w:r w:rsidR="00870F76" w:rsidRPr="00814FBA">
        <w:rPr>
          <w:rFonts w:ascii="Times New Roman" w:hAnsi="Times New Roman" w:cs="Times New Roman"/>
          <w:bCs/>
          <w:sz w:val="24"/>
          <w:szCs w:val="24"/>
        </w:rPr>
        <w:t>о</w:t>
      </w:r>
      <w:r w:rsidRPr="00814FBA">
        <w:rPr>
          <w:rFonts w:ascii="Times New Roman" w:hAnsi="Times New Roman" w:cs="Times New Roman"/>
          <w:bCs/>
          <w:sz w:val="24"/>
          <w:szCs w:val="24"/>
        </w:rPr>
        <w:t>е образовани</w:t>
      </w:r>
      <w:r w:rsidR="00870F76" w:rsidRPr="00814FBA">
        <w:rPr>
          <w:rFonts w:ascii="Times New Roman" w:hAnsi="Times New Roman" w:cs="Times New Roman"/>
          <w:bCs/>
          <w:sz w:val="24"/>
          <w:szCs w:val="24"/>
        </w:rPr>
        <w:t>е</w:t>
      </w:r>
      <w:r w:rsidRPr="00814FBA">
        <w:rPr>
          <w:rFonts w:ascii="Times New Roman" w:hAnsi="Times New Roman" w:cs="Times New Roman"/>
          <w:bCs/>
          <w:sz w:val="24"/>
          <w:szCs w:val="24"/>
        </w:rPr>
        <w:t xml:space="preserve">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617D04" w:rsidRPr="00814FBA" w:rsidRDefault="005E717C" w:rsidP="00C44079">
      <w:pPr>
        <w:spacing w:before="120" w:after="0" w:line="240" w:lineRule="auto"/>
        <w:ind w:firstLine="709"/>
        <w:jc w:val="both"/>
        <w:rPr>
          <w:rFonts w:ascii="Times New Roman" w:hAnsi="Times New Roman" w:cs="Times New Roman"/>
          <w:bCs/>
          <w:sz w:val="24"/>
          <w:szCs w:val="24"/>
        </w:rPr>
      </w:pPr>
      <w:r w:rsidRPr="00814FBA">
        <w:rPr>
          <w:rFonts w:ascii="Times New Roman" w:hAnsi="Times New Roman" w:cs="Times New Roman"/>
          <w:bCs/>
          <w:sz w:val="24"/>
          <w:szCs w:val="24"/>
        </w:rPr>
        <w:t>2. Официальные символы муниципальн</w:t>
      </w:r>
      <w:r w:rsidR="00870F76" w:rsidRPr="00814FBA">
        <w:rPr>
          <w:rFonts w:ascii="Times New Roman" w:hAnsi="Times New Roman" w:cs="Times New Roman"/>
          <w:bCs/>
          <w:sz w:val="24"/>
          <w:szCs w:val="24"/>
        </w:rPr>
        <w:t>ого</w:t>
      </w:r>
      <w:r w:rsidRPr="00814FBA">
        <w:rPr>
          <w:rFonts w:ascii="Times New Roman" w:hAnsi="Times New Roman" w:cs="Times New Roman"/>
          <w:bCs/>
          <w:sz w:val="24"/>
          <w:szCs w:val="24"/>
        </w:rPr>
        <w:t xml:space="preserve"> образовани</w:t>
      </w:r>
      <w:r w:rsidR="00870F76" w:rsidRPr="00814FBA">
        <w:rPr>
          <w:rFonts w:ascii="Times New Roman" w:hAnsi="Times New Roman" w:cs="Times New Roman"/>
          <w:bCs/>
          <w:sz w:val="24"/>
          <w:szCs w:val="24"/>
        </w:rPr>
        <w:t>я</w:t>
      </w:r>
      <w:r w:rsidRPr="00814FBA">
        <w:rPr>
          <w:rFonts w:ascii="Times New Roman" w:hAnsi="Times New Roman" w:cs="Times New Roman"/>
          <w:bCs/>
          <w:sz w:val="24"/>
          <w:szCs w:val="24"/>
        </w:rPr>
        <w:t xml:space="preserve"> подлежат государственной регистрации в </w:t>
      </w:r>
      <w:r w:rsidR="00617D04" w:rsidRPr="00814FBA">
        <w:rPr>
          <w:rFonts w:ascii="Times New Roman" w:hAnsi="Times New Roman" w:cs="Times New Roman"/>
          <w:bCs/>
          <w:sz w:val="24"/>
          <w:szCs w:val="24"/>
        </w:rPr>
        <w:t>порядке, установленном Указом Президента Российской Федерации от 21.03.1996 № 403 «О Государственном геральдическом регистре Российской Федерации», Распоряжением Президента Российской Федерации от 13.10.2003 № 471-рп «О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w:t>
      </w:r>
    </w:p>
    <w:p w:rsidR="005E717C" w:rsidRPr="00814FBA" w:rsidRDefault="005E717C" w:rsidP="00C44079">
      <w:pPr>
        <w:spacing w:before="120" w:after="0" w:line="240" w:lineRule="auto"/>
        <w:ind w:firstLine="709"/>
        <w:jc w:val="both"/>
        <w:rPr>
          <w:rFonts w:ascii="Times New Roman" w:hAnsi="Times New Roman" w:cs="Times New Roman"/>
          <w:bCs/>
          <w:sz w:val="24"/>
          <w:szCs w:val="24"/>
        </w:rPr>
      </w:pPr>
      <w:r w:rsidRPr="00814FBA">
        <w:rPr>
          <w:rFonts w:ascii="Times New Roman" w:hAnsi="Times New Roman" w:cs="Times New Roman"/>
          <w:bCs/>
          <w:sz w:val="24"/>
          <w:szCs w:val="24"/>
        </w:rPr>
        <w:t>3. Официальные символы муниципальн</w:t>
      </w:r>
      <w:r w:rsidR="00870F76" w:rsidRPr="00814FBA">
        <w:rPr>
          <w:rFonts w:ascii="Times New Roman" w:hAnsi="Times New Roman" w:cs="Times New Roman"/>
          <w:bCs/>
          <w:sz w:val="24"/>
          <w:szCs w:val="24"/>
        </w:rPr>
        <w:t>ого</w:t>
      </w:r>
      <w:r w:rsidRPr="00814FBA">
        <w:rPr>
          <w:rFonts w:ascii="Times New Roman" w:hAnsi="Times New Roman" w:cs="Times New Roman"/>
          <w:bCs/>
          <w:sz w:val="24"/>
          <w:szCs w:val="24"/>
        </w:rPr>
        <w:t xml:space="preserve"> образовани</w:t>
      </w:r>
      <w:r w:rsidR="00870F76" w:rsidRPr="00814FBA">
        <w:rPr>
          <w:rFonts w:ascii="Times New Roman" w:hAnsi="Times New Roman" w:cs="Times New Roman"/>
          <w:bCs/>
          <w:sz w:val="24"/>
          <w:szCs w:val="24"/>
        </w:rPr>
        <w:t>я</w:t>
      </w:r>
      <w:r w:rsidRPr="00814FBA">
        <w:rPr>
          <w:rFonts w:ascii="Times New Roman" w:hAnsi="Times New Roman" w:cs="Times New Roman"/>
          <w:bCs/>
          <w:sz w:val="24"/>
          <w:szCs w:val="24"/>
        </w:rPr>
        <w:t xml:space="preserve"> и порядок официального использования указанных символов устанавливаются </w:t>
      </w:r>
      <w:r w:rsidR="00870F76" w:rsidRPr="00814FBA">
        <w:rPr>
          <w:rFonts w:ascii="Times New Roman" w:hAnsi="Times New Roman" w:cs="Times New Roman"/>
          <w:bCs/>
          <w:sz w:val="24"/>
          <w:szCs w:val="24"/>
        </w:rPr>
        <w:t>нормативными правовыми актами м</w:t>
      </w:r>
      <w:r w:rsidRPr="00814FBA">
        <w:rPr>
          <w:rFonts w:ascii="Times New Roman" w:hAnsi="Times New Roman" w:cs="Times New Roman"/>
          <w:bCs/>
          <w:sz w:val="24"/>
          <w:szCs w:val="24"/>
        </w:rPr>
        <w:t>униципальн</w:t>
      </w:r>
      <w:r w:rsidR="00870F76" w:rsidRPr="00814FBA">
        <w:rPr>
          <w:rFonts w:ascii="Times New Roman" w:hAnsi="Times New Roman" w:cs="Times New Roman"/>
          <w:bCs/>
          <w:sz w:val="24"/>
          <w:szCs w:val="24"/>
        </w:rPr>
        <w:t>ого</w:t>
      </w:r>
      <w:r w:rsidRPr="00814FBA">
        <w:rPr>
          <w:rFonts w:ascii="Times New Roman" w:hAnsi="Times New Roman" w:cs="Times New Roman"/>
          <w:bCs/>
          <w:sz w:val="24"/>
          <w:szCs w:val="24"/>
        </w:rPr>
        <w:t xml:space="preserve"> </w:t>
      </w:r>
      <w:r w:rsidR="00870F76" w:rsidRPr="00814FBA">
        <w:rPr>
          <w:rFonts w:ascii="Times New Roman" w:hAnsi="Times New Roman" w:cs="Times New Roman"/>
          <w:bCs/>
          <w:sz w:val="24"/>
          <w:szCs w:val="24"/>
        </w:rPr>
        <w:t>с</w:t>
      </w:r>
      <w:r w:rsidRPr="00814FBA">
        <w:rPr>
          <w:rFonts w:ascii="Times New Roman" w:hAnsi="Times New Roman" w:cs="Times New Roman"/>
          <w:bCs/>
          <w:sz w:val="24"/>
          <w:szCs w:val="24"/>
        </w:rPr>
        <w:t>овет</w:t>
      </w:r>
      <w:r w:rsidR="00870F76" w:rsidRPr="00814FBA">
        <w:rPr>
          <w:rFonts w:ascii="Times New Roman" w:hAnsi="Times New Roman" w:cs="Times New Roman"/>
          <w:bCs/>
          <w:sz w:val="24"/>
          <w:szCs w:val="24"/>
        </w:rPr>
        <w:t>а</w:t>
      </w:r>
      <w:r w:rsidRPr="00814FBA">
        <w:rPr>
          <w:rFonts w:ascii="Times New Roman" w:hAnsi="Times New Roman" w:cs="Times New Roman"/>
          <w:bCs/>
          <w:sz w:val="24"/>
          <w:szCs w:val="24"/>
        </w:rPr>
        <w:t xml:space="preserve"> муниципальн</w:t>
      </w:r>
      <w:r w:rsidR="00870F76" w:rsidRPr="00814FBA">
        <w:rPr>
          <w:rFonts w:ascii="Times New Roman" w:hAnsi="Times New Roman" w:cs="Times New Roman"/>
          <w:bCs/>
          <w:sz w:val="24"/>
          <w:szCs w:val="24"/>
        </w:rPr>
        <w:t>ого</w:t>
      </w:r>
      <w:r w:rsidRPr="00814FBA">
        <w:rPr>
          <w:rFonts w:ascii="Times New Roman" w:hAnsi="Times New Roman" w:cs="Times New Roman"/>
          <w:bCs/>
          <w:sz w:val="24"/>
          <w:szCs w:val="24"/>
        </w:rPr>
        <w:t xml:space="preserve"> образовани</w:t>
      </w:r>
      <w:r w:rsidR="00870F76" w:rsidRPr="00814FBA">
        <w:rPr>
          <w:rFonts w:ascii="Times New Roman" w:hAnsi="Times New Roman" w:cs="Times New Roman"/>
          <w:bCs/>
          <w:sz w:val="24"/>
          <w:szCs w:val="24"/>
        </w:rPr>
        <w:t>я</w:t>
      </w:r>
      <w:r w:rsidRPr="00814FBA">
        <w:rPr>
          <w:rFonts w:ascii="Times New Roman" w:hAnsi="Times New Roman" w:cs="Times New Roman"/>
          <w:bCs/>
          <w:sz w:val="24"/>
          <w:szCs w:val="24"/>
        </w:rPr>
        <w:t>.</w:t>
      </w:r>
    </w:p>
    <w:p w:rsidR="005E717C" w:rsidRPr="00814FBA" w:rsidRDefault="005E717C" w:rsidP="00CD7CBC">
      <w:pPr>
        <w:spacing w:after="0" w:line="360" w:lineRule="auto"/>
        <w:ind w:firstLine="709"/>
        <w:jc w:val="both"/>
        <w:rPr>
          <w:rFonts w:ascii="Times New Roman" w:hAnsi="Times New Roman" w:cs="Times New Roman"/>
          <w:b/>
          <w:bCs/>
          <w:sz w:val="24"/>
          <w:szCs w:val="24"/>
        </w:rPr>
      </w:pPr>
    </w:p>
    <w:p w:rsidR="009C5334" w:rsidRPr="00814FBA" w:rsidRDefault="009C5334" w:rsidP="00CD7CBC">
      <w:pPr>
        <w:spacing w:after="0" w:line="360" w:lineRule="auto"/>
        <w:ind w:firstLine="709"/>
        <w:jc w:val="both"/>
        <w:rPr>
          <w:rFonts w:ascii="Times New Roman" w:hAnsi="Times New Roman" w:cs="Times New Roman"/>
          <w:b/>
          <w:bCs/>
          <w:sz w:val="24"/>
          <w:szCs w:val="24"/>
        </w:rPr>
      </w:pPr>
      <w:r w:rsidRPr="00814FBA">
        <w:rPr>
          <w:rFonts w:ascii="Times New Roman" w:hAnsi="Times New Roman" w:cs="Times New Roman"/>
          <w:b/>
          <w:bCs/>
          <w:sz w:val="24"/>
          <w:szCs w:val="24"/>
        </w:rPr>
        <w:t>Глава 2. ВОПРОСЫ МЕСТНОГО ЗНАЧЕНИЯ</w:t>
      </w:r>
    </w:p>
    <w:p w:rsidR="00A55A38" w:rsidRPr="00814FBA" w:rsidRDefault="00A55A38" w:rsidP="00425E14">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Статья 4. Вопросы местного значения муниципального образования</w:t>
      </w:r>
    </w:p>
    <w:p w:rsidR="00A55A38" w:rsidRPr="00814FBA" w:rsidRDefault="00A55A38" w:rsidP="00425E14">
      <w:pPr>
        <w:adjustRightInd w:val="0"/>
        <w:spacing w:before="120" w:after="0" w:line="240" w:lineRule="auto"/>
        <w:ind w:firstLine="709"/>
        <w:jc w:val="both"/>
        <w:rPr>
          <w:rFonts w:ascii="Times New Roman" w:hAnsi="Times New Roman" w:cs="Times New Roman"/>
          <w:sz w:val="24"/>
          <w:szCs w:val="24"/>
        </w:rPr>
      </w:pPr>
      <w:bookmarkStart w:id="1" w:name="Par0"/>
      <w:bookmarkEnd w:id="1"/>
      <w:r w:rsidRPr="00814FBA">
        <w:rPr>
          <w:rFonts w:ascii="Times New Roman" w:hAnsi="Times New Roman" w:cs="Times New Roman"/>
          <w:sz w:val="24"/>
          <w:szCs w:val="24"/>
        </w:rPr>
        <w:t>1. К вопросам местного значения муниципального образования относятся:</w:t>
      </w:r>
    </w:p>
    <w:p w:rsidR="00A55A38" w:rsidRPr="00814FBA" w:rsidRDefault="00A55A38" w:rsidP="00C44079">
      <w:pPr>
        <w:adjustRightInd w:val="0"/>
        <w:spacing w:after="0" w:line="240" w:lineRule="auto"/>
        <w:ind w:firstLine="709"/>
        <w:jc w:val="both"/>
        <w:rPr>
          <w:rFonts w:ascii="Times New Roman" w:hAnsi="Times New Roman" w:cs="Times New Roman"/>
          <w:bCs/>
          <w:sz w:val="24"/>
          <w:szCs w:val="24"/>
        </w:rPr>
      </w:pPr>
      <w:r w:rsidRPr="00814FBA">
        <w:rPr>
          <w:rFonts w:ascii="Times New Roman" w:hAnsi="Times New Roman" w:cs="Times New Roman"/>
          <w:sz w:val="24"/>
          <w:szCs w:val="24"/>
        </w:rPr>
        <w:t xml:space="preserve">1) </w:t>
      </w:r>
      <w:r w:rsidRPr="00814FBA">
        <w:rPr>
          <w:rFonts w:ascii="Times New Roman" w:hAnsi="Times New Roman" w:cs="Times New Roman"/>
          <w:bCs/>
          <w:sz w:val="24"/>
          <w:szCs w:val="24"/>
        </w:rPr>
        <w:t>принятие устава муниципального образования и внесение в него изменений и дополнений, издание муниципальных правовых актов;</w:t>
      </w:r>
    </w:p>
    <w:p w:rsidR="00A55A38" w:rsidRPr="00814FBA" w:rsidRDefault="00A55A38" w:rsidP="00B66A4A">
      <w:pPr>
        <w:adjustRightInd w:val="0"/>
        <w:spacing w:after="0"/>
        <w:ind w:firstLine="709"/>
        <w:jc w:val="both"/>
        <w:rPr>
          <w:rFonts w:ascii="Times New Roman" w:hAnsi="Times New Roman" w:cs="Times New Roman"/>
          <w:bCs/>
          <w:sz w:val="24"/>
          <w:szCs w:val="24"/>
        </w:rPr>
      </w:pPr>
      <w:r w:rsidRPr="00814FBA">
        <w:rPr>
          <w:rFonts w:ascii="Times New Roman" w:hAnsi="Times New Roman" w:cs="Times New Roman"/>
          <w:bCs/>
          <w:sz w:val="24"/>
          <w:szCs w:val="24"/>
        </w:rPr>
        <w:t xml:space="preserve">2) 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 </w:t>
      </w:r>
    </w:p>
    <w:p w:rsidR="00A55A38" w:rsidRPr="00814FBA" w:rsidRDefault="00A55A38" w:rsidP="00B66A4A">
      <w:pPr>
        <w:adjustRightInd w:val="0"/>
        <w:spacing w:after="0"/>
        <w:ind w:firstLine="709"/>
        <w:jc w:val="both"/>
        <w:rPr>
          <w:rFonts w:ascii="Times New Roman" w:hAnsi="Times New Roman" w:cs="Times New Roman"/>
          <w:bCs/>
          <w:sz w:val="24"/>
          <w:szCs w:val="24"/>
        </w:rPr>
      </w:pPr>
      <w:r w:rsidRPr="00814FBA">
        <w:rPr>
          <w:rFonts w:ascii="Times New Roman" w:hAnsi="Times New Roman" w:cs="Times New Roman"/>
          <w:bCs/>
          <w:sz w:val="24"/>
          <w:szCs w:val="24"/>
        </w:rPr>
        <w:t>3) владение, пользование и распоряжение имуществом, находящимся в муниципальной собственности муниципального образования;</w:t>
      </w:r>
    </w:p>
    <w:p w:rsidR="00A55A38" w:rsidRPr="00814FBA" w:rsidRDefault="00A55A38" w:rsidP="00B66A4A">
      <w:pPr>
        <w:adjustRightInd w:val="0"/>
        <w:spacing w:after="0"/>
        <w:ind w:firstLine="709"/>
        <w:jc w:val="both"/>
        <w:rPr>
          <w:rFonts w:ascii="Times New Roman" w:hAnsi="Times New Roman" w:cs="Times New Roman"/>
          <w:bCs/>
          <w:sz w:val="24"/>
          <w:szCs w:val="24"/>
        </w:rPr>
      </w:pPr>
      <w:r w:rsidRPr="00814FBA">
        <w:rPr>
          <w:rFonts w:ascii="Times New Roman" w:hAnsi="Times New Roman" w:cs="Times New Roman"/>
          <w:bCs/>
          <w:sz w:val="24"/>
          <w:szCs w:val="24"/>
        </w:rPr>
        <w:t>4) установление официальных символов, памятных дат муниципального образования и учреждение звания "Почетный житель муниципального образования";</w:t>
      </w:r>
    </w:p>
    <w:p w:rsidR="00A55A38" w:rsidRPr="00814FBA" w:rsidRDefault="00A55A38" w:rsidP="00B66A4A">
      <w:pPr>
        <w:adjustRightInd w:val="0"/>
        <w:spacing w:after="0"/>
        <w:ind w:firstLine="709"/>
        <w:jc w:val="both"/>
        <w:rPr>
          <w:rFonts w:ascii="Times New Roman" w:hAnsi="Times New Roman" w:cs="Times New Roman"/>
          <w:bCs/>
          <w:sz w:val="24"/>
          <w:szCs w:val="24"/>
        </w:rPr>
      </w:pPr>
      <w:r w:rsidRPr="00814FBA">
        <w:rPr>
          <w:rFonts w:ascii="Times New Roman" w:hAnsi="Times New Roman" w:cs="Times New Roman"/>
          <w:sz w:val="24"/>
          <w:szCs w:val="24"/>
        </w:rPr>
        <w:t xml:space="preserve">5) организация в пределах ведения сбора статистических показателей, характеризующих </w:t>
      </w:r>
      <w:r w:rsidRPr="00814FBA">
        <w:rPr>
          <w:rFonts w:ascii="Times New Roman" w:hAnsi="Times New Roman" w:cs="Times New Roman"/>
          <w:bCs/>
          <w:sz w:val="24"/>
          <w:szCs w:val="24"/>
        </w:rPr>
        <w:t xml:space="preserve">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w:t>
      </w:r>
    </w:p>
    <w:p w:rsidR="00A55A38" w:rsidRPr="00814FBA" w:rsidRDefault="00FF33CC" w:rsidP="00FF33CC">
      <w:pPr>
        <w:adjustRightInd w:val="0"/>
        <w:spacing w:after="0"/>
        <w:ind w:firstLine="709"/>
        <w:jc w:val="both"/>
        <w:rPr>
          <w:rFonts w:ascii="Times New Roman" w:hAnsi="Times New Roman" w:cs="Times New Roman"/>
          <w:bCs/>
          <w:sz w:val="24"/>
          <w:szCs w:val="24"/>
        </w:rPr>
      </w:pPr>
      <w:r w:rsidRPr="00814FBA">
        <w:rPr>
          <w:rFonts w:ascii="Times New Roman" w:hAnsi="Times New Roman" w:cs="Times New Roman"/>
          <w:bCs/>
          <w:sz w:val="24"/>
          <w:szCs w:val="24"/>
        </w:rPr>
        <w:lastRenderedPageBreak/>
        <w:t>6</w:t>
      </w:r>
      <w:r w:rsidR="00A55A38" w:rsidRPr="00814FBA">
        <w:rPr>
          <w:rFonts w:ascii="Times New Roman" w:hAnsi="Times New Roman" w:cs="Times New Roman"/>
          <w:bCs/>
          <w:sz w:val="24"/>
          <w:szCs w:val="24"/>
        </w:rPr>
        <w:t>) разработка, утверждение (одобрение) и реализация в пределах ведения стратегии социально-экономического развития муниципального образования, плана мероприятий по реализации стратегии социально-экономического развития муниципального образования, прогноза социально-экономического развития муниципального образования на среднесрочный или долгосрочный период, бюджетного прогноза муниципального образования на долгосрочный период, муниципальных программ;</w:t>
      </w:r>
    </w:p>
    <w:p w:rsidR="00A55A38" w:rsidRPr="00814FBA" w:rsidRDefault="00FF33CC" w:rsidP="00FF33CC">
      <w:pPr>
        <w:adjustRightInd w:val="0"/>
        <w:spacing w:after="0"/>
        <w:ind w:firstLine="709"/>
        <w:jc w:val="both"/>
        <w:rPr>
          <w:rFonts w:ascii="Times New Roman" w:hAnsi="Times New Roman" w:cs="Times New Roman"/>
          <w:bCs/>
          <w:sz w:val="24"/>
          <w:szCs w:val="24"/>
        </w:rPr>
      </w:pPr>
      <w:r w:rsidRPr="00814FBA">
        <w:rPr>
          <w:rFonts w:ascii="Times New Roman" w:hAnsi="Times New Roman" w:cs="Times New Roman"/>
          <w:bCs/>
          <w:sz w:val="24"/>
          <w:szCs w:val="24"/>
        </w:rPr>
        <w:t>7</w:t>
      </w:r>
      <w:r w:rsidR="00A55A38" w:rsidRPr="00814FBA">
        <w:rPr>
          <w:rFonts w:ascii="Times New Roman" w:hAnsi="Times New Roman" w:cs="Times New Roman"/>
          <w:bCs/>
          <w:sz w:val="24"/>
          <w:szCs w:val="24"/>
        </w:rPr>
        <w:t>) содействие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содействие в информировании населения об угрозе возникновения или о возникновении чрезвычайной ситуации;</w:t>
      </w:r>
    </w:p>
    <w:p w:rsidR="00A55A38" w:rsidRPr="00814FBA" w:rsidRDefault="00FF33CC" w:rsidP="00FF33CC">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bCs/>
          <w:sz w:val="24"/>
          <w:szCs w:val="24"/>
        </w:rPr>
        <w:t>8</w:t>
      </w:r>
      <w:r w:rsidR="00A55A38" w:rsidRPr="00814FBA">
        <w:rPr>
          <w:rFonts w:ascii="Times New Roman" w:hAnsi="Times New Roman" w:cs="Times New Roman"/>
          <w:bCs/>
          <w:sz w:val="24"/>
          <w:szCs w:val="24"/>
        </w:rPr>
        <w:t>) проведение подготовки и обучения неработающего населения способам защиты и действиям в чрезвычайных ситуациях, а также способам защиты от</w:t>
      </w:r>
      <w:r w:rsidR="00A55A38" w:rsidRPr="00814FBA">
        <w:rPr>
          <w:rFonts w:ascii="Times New Roman" w:hAnsi="Times New Roman" w:cs="Times New Roman"/>
          <w:sz w:val="24"/>
          <w:szCs w:val="24"/>
        </w:rPr>
        <w:t xml:space="preserve"> опасностей, возникающих при ведении военных действий или вследствие этих действий;</w:t>
      </w:r>
    </w:p>
    <w:p w:rsidR="00A55A38" w:rsidRPr="00814FBA" w:rsidRDefault="00FF33CC" w:rsidP="00FF33CC">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9</w:t>
      </w:r>
      <w:r w:rsidR="00A55A38" w:rsidRPr="00814FBA">
        <w:rPr>
          <w:rFonts w:ascii="Times New Roman" w:hAnsi="Times New Roman" w:cs="Times New Roman"/>
          <w:sz w:val="24"/>
          <w:szCs w:val="24"/>
        </w:rPr>
        <w:t>) контроль за обеспечением твердым топливом населения, проживающего 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rsidR="00A55A38" w:rsidRPr="00814FBA" w:rsidRDefault="00FF33CC" w:rsidP="009418A1">
      <w:pPr>
        <w:adjustRightInd w:val="0"/>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10</w:t>
      </w:r>
      <w:r w:rsidR="00A55A38" w:rsidRPr="00814FBA">
        <w:rPr>
          <w:rFonts w:ascii="Times New Roman" w:hAnsi="Times New Roman" w:cs="Times New Roman"/>
          <w:sz w:val="24"/>
          <w:szCs w:val="24"/>
        </w:rPr>
        <w:t>) 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p>
    <w:p w:rsidR="00A55A38" w:rsidRPr="00814FBA" w:rsidRDefault="00A55A38" w:rsidP="0053691E">
      <w:pPr>
        <w:adjustRightInd w:val="0"/>
        <w:spacing w:after="0"/>
        <w:ind w:firstLine="709"/>
        <w:jc w:val="both"/>
        <w:rPr>
          <w:rFonts w:ascii="Times New Roman" w:hAnsi="Times New Roman" w:cs="Times New Roman"/>
          <w:i/>
          <w:sz w:val="24"/>
          <w:szCs w:val="24"/>
        </w:rPr>
      </w:pPr>
      <w:r w:rsidRPr="00814FBA">
        <w:rPr>
          <w:rFonts w:ascii="Times New Roman" w:hAnsi="Times New Roman" w:cs="Times New Roman"/>
          <w:sz w:val="24"/>
          <w:szCs w:val="24"/>
        </w:rPr>
        <w:t>1</w:t>
      </w:r>
      <w:r w:rsidR="00100FE0" w:rsidRPr="00814FBA">
        <w:rPr>
          <w:rFonts w:ascii="Times New Roman" w:hAnsi="Times New Roman" w:cs="Times New Roman"/>
          <w:sz w:val="24"/>
          <w:szCs w:val="24"/>
        </w:rPr>
        <w:t>1</w:t>
      </w:r>
      <w:r w:rsidRPr="00814FBA">
        <w:rPr>
          <w:rFonts w:ascii="Times New Roman" w:hAnsi="Times New Roman" w:cs="Times New Roman"/>
          <w:sz w:val="24"/>
          <w:szCs w:val="24"/>
        </w:rPr>
        <w:t xml:space="preserve">) 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w:t>
      </w:r>
      <w:r w:rsidRPr="00814FBA">
        <w:rPr>
          <w:rFonts w:ascii="Times New Roman" w:eastAsia="Calibri" w:hAnsi="Times New Roman" w:cs="Times New Roman"/>
          <w:sz w:val="24"/>
          <w:szCs w:val="24"/>
        </w:rPr>
        <w:t>земель и земельных участков, указанных в части 2 настоящей статьи,</w:t>
      </w:r>
      <w:r w:rsidRPr="00814FBA">
        <w:rPr>
          <w:rFonts w:eastAsia="Calibri"/>
        </w:rPr>
        <w:t xml:space="preserve"> </w:t>
      </w:r>
      <w:r w:rsidRPr="00814FBA">
        <w:rPr>
          <w:rFonts w:ascii="Times New Roman" w:hAnsi="Times New Roman" w:cs="Times New Roman"/>
          <w:sz w:val="24"/>
          <w:szCs w:val="24"/>
        </w:rPr>
        <w:t>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о розничной торговле, о применении контрольно-кассовых машин на территории муниципального образования;</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100FE0" w:rsidRPr="00814FBA">
        <w:rPr>
          <w:rFonts w:ascii="Times New Roman" w:hAnsi="Times New Roman" w:cs="Times New Roman"/>
          <w:sz w:val="24"/>
          <w:szCs w:val="24"/>
        </w:rPr>
        <w:t>2</w:t>
      </w:r>
      <w:r w:rsidRPr="00814FBA">
        <w:rPr>
          <w:rFonts w:ascii="Times New Roman" w:hAnsi="Times New Roman" w:cs="Times New Roman"/>
          <w:sz w:val="24"/>
          <w:szCs w:val="24"/>
        </w:rPr>
        <w:t>) 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100FE0" w:rsidRPr="00814FBA">
        <w:rPr>
          <w:rFonts w:ascii="Times New Roman" w:hAnsi="Times New Roman" w:cs="Times New Roman"/>
          <w:sz w:val="24"/>
          <w:szCs w:val="24"/>
        </w:rPr>
        <w:t>3</w:t>
      </w:r>
      <w:r w:rsidRPr="00814FBA">
        <w:rPr>
          <w:rFonts w:ascii="Times New Roman" w:hAnsi="Times New Roman" w:cs="Times New Roman"/>
          <w:sz w:val="24"/>
          <w:szCs w:val="24"/>
        </w:rPr>
        <w:t>) выдача разрешений на вступление в брак лицам, достигшим возраста шестнадцати лет, в порядке, установленном семейным законодательством;</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100FE0" w:rsidRPr="00814FBA">
        <w:rPr>
          <w:rFonts w:ascii="Times New Roman" w:hAnsi="Times New Roman" w:cs="Times New Roman"/>
          <w:sz w:val="24"/>
          <w:szCs w:val="24"/>
        </w:rPr>
        <w:t>4</w:t>
      </w:r>
      <w:r w:rsidRPr="00814FBA">
        <w:rPr>
          <w:rFonts w:ascii="Times New Roman" w:hAnsi="Times New Roman" w:cs="Times New Roman"/>
          <w:sz w:val="24"/>
          <w:szCs w:val="24"/>
        </w:rPr>
        <w:t>) 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100FE0" w:rsidRPr="00814FBA">
        <w:rPr>
          <w:rFonts w:ascii="Times New Roman" w:hAnsi="Times New Roman" w:cs="Times New Roman"/>
          <w:sz w:val="24"/>
          <w:szCs w:val="24"/>
        </w:rPr>
        <w:t>5</w:t>
      </w:r>
      <w:r w:rsidRPr="00814FBA">
        <w:rPr>
          <w:rFonts w:ascii="Times New Roman" w:hAnsi="Times New Roman" w:cs="Times New Roman"/>
          <w:sz w:val="24"/>
          <w:szCs w:val="24"/>
        </w:rPr>
        <w:t>) участие в проведении публичных слушаний по проекту Правил землепользования и застройки Санкт-Петербурга, по проектам изменений в Правила землепользования и застройки Санкт-Петербурга, 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в деятельности Комиссии по землепользованию и застройке Санкт-Петербурга в соответствии с законами Санкт-Петербурга;</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100FE0" w:rsidRPr="00814FBA">
        <w:rPr>
          <w:rFonts w:ascii="Times New Roman" w:hAnsi="Times New Roman" w:cs="Times New Roman"/>
          <w:sz w:val="24"/>
          <w:szCs w:val="24"/>
        </w:rPr>
        <w:t>6</w:t>
      </w:r>
      <w:r w:rsidRPr="00814FBA">
        <w:rPr>
          <w:rFonts w:ascii="Times New Roman" w:hAnsi="Times New Roman" w:cs="Times New Roman"/>
          <w:sz w:val="24"/>
          <w:szCs w:val="24"/>
        </w:rPr>
        <w:t xml:space="preserve">) внесение в органы исполнительной власти Санкт-Петербурга предложений по организации и изменению маршрутов, режима работы, остановок наземного городского </w:t>
      </w:r>
      <w:r w:rsidRPr="00814FBA">
        <w:rPr>
          <w:rFonts w:ascii="Times New Roman" w:hAnsi="Times New Roman" w:cs="Times New Roman"/>
          <w:sz w:val="24"/>
          <w:szCs w:val="24"/>
        </w:rPr>
        <w:lastRenderedPageBreak/>
        <w:t>пассажирского транспорта, установке светофорных объектов, дорожных знаков, нанесению дорожной разметки;</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100FE0" w:rsidRPr="00814FBA">
        <w:rPr>
          <w:rFonts w:ascii="Times New Roman" w:hAnsi="Times New Roman" w:cs="Times New Roman"/>
          <w:sz w:val="24"/>
          <w:szCs w:val="24"/>
        </w:rPr>
        <w:t>7</w:t>
      </w:r>
      <w:r w:rsidRPr="00814FBA">
        <w:rPr>
          <w:rFonts w:ascii="Times New Roman" w:hAnsi="Times New Roman" w:cs="Times New Roman"/>
          <w:sz w:val="24"/>
          <w:szCs w:val="24"/>
        </w:rPr>
        <w:t xml:space="preserve">) 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 </w:t>
      </w:r>
    </w:p>
    <w:p w:rsidR="00A55A38" w:rsidRPr="00814FBA" w:rsidRDefault="00A55A38" w:rsidP="0053691E">
      <w:pPr>
        <w:adjustRightInd w:val="0"/>
        <w:spacing w:after="0"/>
        <w:ind w:firstLine="709"/>
        <w:jc w:val="both"/>
        <w:rPr>
          <w:rFonts w:ascii="Times New Roman" w:hAnsi="Times New Roman" w:cs="Times New Roman"/>
          <w:i/>
          <w:sz w:val="24"/>
          <w:szCs w:val="24"/>
        </w:rPr>
      </w:pPr>
      <w:r w:rsidRPr="00814FBA">
        <w:rPr>
          <w:rFonts w:ascii="Times New Roman" w:hAnsi="Times New Roman" w:cs="Times New Roman"/>
          <w:sz w:val="24"/>
          <w:szCs w:val="24"/>
        </w:rPr>
        <w:t>1</w:t>
      </w:r>
      <w:r w:rsidR="00100FE0" w:rsidRPr="00814FBA">
        <w:rPr>
          <w:rFonts w:ascii="Times New Roman" w:hAnsi="Times New Roman" w:cs="Times New Roman"/>
          <w:sz w:val="24"/>
          <w:szCs w:val="24"/>
        </w:rPr>
        <w:t>8</w:t>
      </w:r>
      <w:r w:rsidRPr="00814FBA">
        <w:rPr>
          <w:rFonts w:ascii="Times New Roman" w:hAnsi="Times New Roman" w:cs="Times New Roman"/>
          <w:sz w:val="24"/>
          <w:szCs w:val="24"/>
        </w:rPr>
        <w:t>) информирование организаций, осуществляющих розничную продажу алкогольной продукции, а также розничную продажу алкогольной продукции при оказании услуг общественного питания, и индивидуальных предпринимателей, осуществляющих розничную продажу пива, пивных напитков, сидра, пуаре, медовухи, а также розничную продажу пива, пивных напитков, сидра, пуаре, медовухи при оказании услуг общественного питания, о принятом муниципальном правовом акте об определении 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100FE0" w:rsidRPr="00814FBA">
        <w:rPr>
          <w:rFonts w:ascii="Times New Roman" w:hAnsi="Times New Roman" w:cs="Times New Roman"/>
          <w:sz w:val="24"/>
          <w:szCs w:val="24"/>
        </w:rPr>
        <w:t>9</w:t>
      </w:r>
      <w:r w:rsidRPr="00814FBA">
        <w:rPr>
          <w:rFonts w:ascii="Times New Roman" w:hAnsi="Times New Roman" w:cs="Times New Roman"/>
          <w:sz w:val="24"/>
          <w:szCs w:val="24"/>
        </w:rPr>
        <w:t>) организация информирования, консультирования и содействия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rsidR="00A55A38" w:rsidRPr="00814FBA" w:rsidRDefault="00100FE0"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20</w:t>
      </w:r>
      <w:r w:rsidR="00A55A38" w:rsidRPr="00814FBA">
        <w:rPr>
          <w:rFonts w:ascii="Times New Roman" w:hAnsi="Times New Roman" w:cs="Times New Roman"/>
          <w:sz w:val="24"/>
          <w:szCs w:val="24"/>
        </w:rPr>
        <w:t>) осуществление регистрации трудового договора, заключаемого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rsidR="00100FE0" w:rsidRPr="00814FBA" w:rsidRDefault="00100FE0"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2</w:t>
      </w:r>
      <w:r w:rsidR="00A55A38" w:rsidRPr="00814FBA">
        <w:rPr>
          <w:rFonts w:ascii="Times New Roman" w:hAnsi="Times New Roman" w:cs="Times New Roman"/>
          <w:sz w:val="24"/>
          <w:szCs w:val="24"/>
        </w:rPr>
        <w:t>1)</w:t>
      </w:r>
      <w:r w:rsidR="00A55A38" w:rsidRPr="00814FBA">
        <w:t xml:space="preserve"> </w:t>
      </w:r>
      <w:r w:rsidR="00A55A38" w:rsidRPr="00814FBA">
        <w:rPr>
          <w:rFonts w:ascii="Times New Roman" w:hAnsi="Times New Roman" w:cs="Times New Roman"/>
          <w:sz w:val="24"/>
          <w:szCs w:val="24"/>
        </w:rPr>
        <w:t xml:space="preserve">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2</w:t>
      </w:r>
      <w:r w:rsidR="00100FE0" w:rsidRPr="00814FBA">
        <w:rPr>
          <w:rFonts w:ascii="Times New Roman" w:hAnsi="Times New Roman" w:cs="Times New Roman"/>
          <w:sz w:val="24"/>
          <w:szCs w:val="24"/>
        </w:rPr>
        <w:t>2</w:t>
      </w:r>
      <w:r w:rsidRPr="00814FBA">
        <w:rPr>
          <w:rFonts w:ascii="Times New Roman" w:hAnsi="Times New Roman" w:cs="Times New Roman"/>
          <w:sz w:val="24"/>
          <w:szCs w:val="24"/>
        </w:rPr>
        <w:t>) осуществление защиты прав потребителей;</w:t>
      </w:r>
    </w:p>
    <w:p w:rsidR="00A55A38" w:rsidRPr="00814FBA" w:rsidRDefault="00100FE0"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23</w:t>
      </w:r>
      <w:r w:rsidR="00A55A38" w:rsidRPr="00814FBA">
        <w:rPr>
          <w:rFonts w:ascii="Times New Roman" w:hAnsi="Times New Roman" w:cs="Times New Roman"/>
          <w:sz w:val="24"/>
          <w:szCs w:val="24"/>
        </w:rPr>
        <w:t>) содействие развитию малого бизнеса на территории муниципального образования;</w:t>
      </w:r>
    </w:p>
    <w:p w:rsidR="00A55A38" w:rsidRPr="00814FBA" w:rsidRDefault="00100FE0"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24</w:t>
      </w:r>
      <w:r w:rsidR="00A55A38" w:rsidRPr="00814FBA">
        <w:rPr>
          <w:rFonts w:ascii="Times New Roman" w:hAnsi="Times New Roman" w:cs="Times New Roman"/>
          <w:sz w:val="24"/>
          <w:szCs w:val="24"/>
        </w:rPr>
        <w:t>) содержание муниципальной информационной службы;</w:t>
      </w:r>
    </w:p>
    <w:p w:rsidR="00A55A38" w:rsidRPr="00814FBA" w:rsidRDefault="00100FE0"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25</w:t>
      </w:r>
      <w:r w:rsidR="00A55A38" w:rsidRPr="00814FBA">
        <w:rPr>
          <w:rFonts w:ascii="Times New Roman" w:hAnsi="Times New Roman" w:cs="Times New Roman"/>
          <w:sz w:val="24"/>
          <w:szCs w:val="24"/>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A55A38" w:rsidRPr="00814FBA" w:rsidRDefault="00100FE0"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26</w:t>
      </w:r>
      <w:r w:rsidR="00A55A38" w:rsidRPr="00814FBA">
        <w:rPr>
          <w:rFonts w:ascii="Times New Roman" w:hAnsi="Times New Roman" w:cs="Times New Roman"/>
          <w:sz w:val="24"/>
          <w:szCs w:val="24"/>
        </w:rPr>
        <w:t>) формирование архивных фондов органов местного самоуправления, муниципальных предприятий и учреждений;</w:t>
      </w:r>
    </w:p>
    <w:p w:rsidR="00A55A38" w:rsidRPr="00814FBA" w:rsidRDefault="00100FE0"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27</w:t>
      </w:r>
      <w:r w:rsidR="00A55A38" w:rsidRPr="00814FBA">
        <w:rPr>
          <w:rFonts w:ascii="Times New Roman" w:hAnsi="Times New Roman" w:cs="Times New Roman"/>
          <w:sz w:val="24"/>
          <w:szCs w:val="24"/>
        </w:rPr>
        <w:t xml:space="preserve">) 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на внутриквартальных проездах; </w:t>
      </w:r>
    </w:p>
    <w:p w:rsidR="00A55A38" w:rsidRPr="00814FBA" w:rsidRDefault="00100FE0"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28</w:t>
      </w:r>
      <w:r w:rsidR="00A55A38" w:rsidRPr="00814FBA">
        <w:rPr>
          <w:rFonts w:ascii="Times New Roman" w:hAnsi="Times New Roman" w:cs="Times New Roman"/>
          <w:sz w:val="24"/>
          <w:szCs w:val="24"/>
        </w:rPr>
        <w:t>) участие в деятельности по профилактике правонарушений в Санкт-Петербурге в соответствии с федеральным законодательством и законодательством Санкт-Петербурга;</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2</w:t>
      </w:r>
      <w:r w:rsidR="00100FE0" w:rsidRPr="00814FBA">
        <w:rPr>
          <w:rFonts w:ascii="Times New Roman" w:hAnsi="Times New Roman" w:cs="Times New Roman"/>
          <w:sz w:val="24"/>
          <w:szCs w:val="24"/>
        </w:rPr>
        <w:t>9</w:t>
      </w:r>
      <w:r w:rsidRPr="00814FBA">
        <w:rPr>
          <w:rFonts w:ascii="Times New Roman" w:hAnsi="Times New Roman" w:cs="Times New Roman"/>
          <w:sz w:val="24"/>
          <w:szCs w:val="24"/>
        </w:rPr>
        <w:t>) участие в профилактике терроризма и экстремизма, а также в минимизации и(или)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в том числе путем:</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разработки и реализации муниципальных программ в области профилактики терроризма и экстремизма, а также минимизации и(или) ликвидации последствий их проявлений;</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организации и проведения на территории муниципального образования информационно-пропагандистских мероприятий по разъяснению сущности терроризма и экстремизма, их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и иных мероприятий;</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участия в мероприятиях по профилактике терроризма и экстремизма, а также по минимизации и(или) ликвидации последствий их проявлений, организуемых федеральными органами исполнительной власти и(или) исполнительными органами государственной власти Санкт-Петербурга;</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направления предложений по вопросам участия в профилактике терроризма и экстремизма, а также в минимизации и(или) ликвидации последствий их проявлений в исполнительные органы государственной власти Санкт-Петербурга.</w:t>
      </w:r>
    </w:p>
    <w:p w:rsidR="00A55A38" w:rsidRPr="00814FBA" w:rsidRDefault="00100FE0"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30</w:t>
      </w:r>
      <w:r w:rsidR="00A55A38" w:rsidRPr="00814FBA">
        <w:rPr>
          <w:rFonts w:ascii="Times New Roman" w:hAnsi="Times New Roman" w:cs="Times New Roman"/>
          <w:sz w:val="24"/>
          <w:szCs w:val="24"/>
        </w:rPr>
        <w:t>) участие в организации и финансировании:</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проведения оплачиваемых общественных работ;</w:t>
      </w:r>
    </w:p>
    <w:p w:rsidR="00A55A38" w:rsidRPr="00814FBA" w:rsidRDefault="00A55A38" w:rsidP="00425E14">
      <w:pPr>
        <w:adjustRightInd w:val="0"/>
        <w:spacing w:after="0" w:line="240" w:lineRule="auto"/>
        <w:ind w:firstLine="709"/>
        <w:jc w:val="both"/>
        <w:rPr>
          <w:rFonts w:ascii="Times New Roman" w:hAnsi="Times New Roman" w:cs="Times New Roman"/>
          <w:sz w:val="24"/>
          <w:szCs w:val="24"/>
        </w:rPr>
      </w:pPr>
      <w:bookmarkStart w:id="2" w:name="Par46"/>
      <w:bookmarkEnd w:id="2"/>
      <w:r w:rsidRPr="00814FBA">
        <w:rPr>
          <w:rFonts w:ascii="Times New Roman" w:hAnsi="Times New Roman" w:cs="Times New Roman"/>
          <w:sz w:val="24"/>
          <w:szCs w:val="24"/>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A55A38" w:rsidRPr="00814FBA" w:rsidRDefault="00A55A38" w:rsidP="00425E14">
      <w:pPr>
        <w:adjustRightInd w:val="0"/>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ярмарок вакансий и учебных рабочих мест.</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Участие в организации мероприятий, указанных в </w:t>
      </w:r>
      <w:hyperlink w:anchor="Par46" w:history="1">
        <w:r w:rsidRPr="00814FBA">
          <w:rPr>
            <w:rFonts w:ascii="Times New Roman" w:hAnsi="Times New Roman" w:cs="Times New Roman"/>
            <w:sz w:val="24"/>
            <w:szCs w:val="24"/>
          </w:rPr>
          <w:t>абзаце третьем</w:t>
        </w:r>
      </w:hyperlink>
      <w:r w:rsidRPr="00814FBA">
        <w:rPr>
          <w:rFonts w:ascii="Times New Roman" w:hAnsi="Times New Roman" w:cs="Times New Roman"/>
          <w:sz w:val="24"/>
          <w:szCs w:val="24"/>
        </w:rPr>
        <w:t xml:space="preserve"> настоящего подпункта, осуществляется в порядке, установленном Правительством Санкт-Петербурга;</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3</w:t>
      </w:r>
      <w:r w:rsidR="00100FE0" w:rsidRPr="00814FBA">
        <w:rPr>
          <w:rFonts w:ascii="Times New Roman" w:hAnsi="Times New Roman" w:cs="Times New Roman"/>
          <w:sz w:val="24"/>
          <w:szCs w:val="24"/>
        </w:rPr>
        <w:t>1</w:t>
      </w:r>
      <w:r w:rsidRPr="00814FBA">
        <w:rPr>
          <w:rFonts w:ascii="Times New Roman" w:hAnsi="Times New Roman" w:cs="Times New Roman"/>
          <w:sz w:val="24"/>
          <w:szCs w:val="24"/>
        </w:rPr>
        <w:t>) осуществление противодействия коррупции в пределах своих полномочий;</w:t>
      </w:r>
    </w:p>
    <w:p w:rsidR="00A55A38" w:rsidRPr="00814FBA" w:rsidRDefault="00100FE0"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32</w:t>
      </w:r>
      <w:r w:rsidR="00A55A38" w:rsidRPr="00814FBA">
        <w:rPr>
          <w:rFonts w:ascii="Times New Roman" w:hAnsi="Times New Roman" w:cs="Times New Roman"/>
          <w:sz w:val="24"/>
          <w:szCs w:val="24"/>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55A38" w:rsidRPr="00814FBA" w:rsidRDefault="00100FE0"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33</w:t>
      </w:r>
      <w:r w:rsidR="00A55A38" w:rsidRPr="00814FBA">
        <w:rPr>
          <w:rFonts w:ascii="Times New Roman" w:hAnsi="Times New Roman" w:cs="Times New Roman"/>
          <w:sz w:val="24"/>
          <w:szCs w:val="24"/>
        </w:rPr>
        <w:t xml:space="preserve">) назначение, выплата, перерасчет ежемесячной доплаты к страховой пенсии по старости, страховой пенсии по инвалидности, пенсии за выслугу лет за стаж работы в органах местного самоуправления, муниципальных органах муниципальных образований (далее - доплата за стаж) лицам, замещавшим муниципальные должности на постоянной основе в органах местного самоуправления, муниципальных органах муниципальных образований, а также приостановление, возобновление, прекращение выплаты доплаты за стаж в соответствии с законом Санкт-Петербурга; </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3</w:t>
      </w:r>
      <w:r w:rsidR="00100FE0" w:rsidRPr="00814FBA">
        <w:rPr>
          <w:rFonts w:ascii="Times New Roman" w:hAnsi="Times New Roman" w:cs="Times New Roman"/>
          <w:sz w:val="24"/>
          <w:szCs w:val="24"/>
        </w:rPr>
        <w:t>4</w:t>
      </w:r>
      <w:r w:rsidRPr="00814FBA">
        <w:rPr>
          <w:rFonts w:ascii="Times New Roman" w:hAnsi="Times New Roman" w:cs="Times New Roman"/>
          <w:sz w:val="24"/>
          <w:szCs w:val="24"/>
        </w:rPr>
        <w:t>) назначение, выплата, перерасчет пенсии за выслугу лет, ежемесячной доплаты к пенсии за выслугу лет, ежемесячной доплаты к пенсии за стаж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пенсии за выслугу лет, ежемесячной доплаты к пенсии за выслугу лет, ежемесячной доплаты к пенсии за стаж в соответствии с законом Санкт-Петербурга;</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3</w:t>
      </w:r>
      <w:r w:rsidR="00100FE0" w:rsidRPr="00814FBA">
        <w:rPr>
          <w:rFonts w:ascii="Times New Roman" w:hAnsi="Times New Roman" w:cs="Times New Roman"/>
          <w:sz w:val="24"/>
          <w:szCs w:val="24"/>
        </w:rPr>
        <w:t>5</w:t>
      </w:r>
      <w:r w:rsidRPr="00814FBA">
        <w:rPr>
          <w:rFonts w:ascii="Times New Roman" w:hAnsi="Times New Roman" w:cs="Times New Roman"/>
          <w:sz w:val="24"/>
          <w:szCs w:val="24"/>
        </w:rPr>
        <w:t>) участие в формах, установленных законодательством Санкт-Петербурга,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w:t>
      </w:r>
    </w:p>
    <w:p w:rsidR="00A55A38" w:rsidRPr="00814FBA" w:rsidRDefault="00100FE0"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36</w:t>
      </w:r>
      <w:r w:rsidR="00A55A38" w:rsidRPr="00814FBA">
        <w:rPr>
          <w:rFonts w:ascii="Times New Roman" w:hAnsi="Times New Roman" w:cs="Times New Roman"/>
          <w:sz w:val="24"/>
          <w:szCs w:val="24"/>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37)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Санкт-Петербурга, установленных федеральными законами и законами Санкт-Петербурга;</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38) согласование границ зон экстренного оповещения населения;</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39) размещение информации о кадровом обеспечении органа местного самоуправления в соответствии с Федеральным </w:t>
      </w:r>
      <w:hyperlink r:id="rId9" w:history="1">
        <w:r w:rsidRPr="00814FBA">
          <w:rPr>
            <w:rFonts w:ascii="Times New Roman" w:hAnsi="Times New Roman" w:cs="Times New Roman"/>
            <w:sz w:val="24"/>
            <w:szCs w:val="24"/>
          </w:rPr>
          <w:t>законом</w:t>
        </w:r>
      </w:hyperlink>
      <w:r w:rsidRPr="00814FBA">
        <w:rPr>
          <w:rFonts w:ascii="Times New Roman" w:hAnsi="Times New Roman" w:cs="Times New Roman"/>
          <w:sz w:val="24"/>
          <w:szCs w:val="24"/>
        </w:rPr>
        <w:t xml:space="preserve"> "Об обеспечении доступа к информации о деятельности государственных органов и органов местного самоуправления"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и на официальном сайте органа местного самоуправления;</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40)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41) 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установленном законодательством Санкт-Петербурга. </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42) </w:t>
      </w:r>
      <w:r w:rsidR="003C3502" w:rsidRPr="00814FBA">
        <w:rPr>
          <w:rFonts w:ascii="Times New Roman" w:hAnsi="Times New Roman" w:cs="Times New Roman"/>
          <w:sz w:val="24"/>
          <w:szCs w:val="24"/>
        </w:rPr>
        <w:t>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p>
    <w:p w:rsidR="006C7648" w:rsidRPr="00814FBA" w:rsidRDefault="006C764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43) </w:t>
      </w:r>
      <w:r w:rsidR="003C3502" w:rsidRPr="00814FBA">
        <w:rPr>
          <w:rFonts w:ascii="Times New Roman" w:hAnsi="Times New Roman" w:cs="Times New Roman"/>
          <w:sz w:val="24"/>
          <w:szCs w:val="24"/>
        </w:rPr>
        <w:t xml:space="preserve">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 </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4</w:t>
      </w:r>
      <w:r w:rsidR="006C7648" w:rsidRPr="00814FBA">
        <w:rPr>
          <w:rFonts w:ascii="Times New Roman" w:hAnsi="Times New Roman" w:cs="Times New Roman"/>
          <w:sz w:val="24"/>
          <w:szCs w:val="24"/>
        </w:rPr>
        <w:t>4</w:t>
      </w:r>
      <w:r w:rsidRPr="00814FBA">
        <w:rPr>
          <w:rFonts w:ascii="Times New Roman" w:hAnsi="Times New Roman" w:cs="Times New Roman"/>
          <w:sz w:val="24"/>
          <w:szCs w:val="24"/>
        </w:rPr>
        <w:t>) организация и проведение местных и участие в организации и проведении городских праздничных и иных зрелищных мероприятий;</w:t>
      </w:r>
    </w:p>
    <w:p w:rsidR="00A55A38" w:rsidRPr="00814FBA" w:rsidRDefault="006C764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45</w:t>
      </w:r>
      <w:r w:rsidR="00A55A38" w:rsidRPr="00814FBA">
        <w:rPr>
          <w:rFonts w:ascii="Times New Roman" w:hAnsi="Times New Roman" w:cs="Times New Roman"/>
          <w:sz w:val="24"/>
          <w:szCs w:val="24"/>
        </w:rPr>
        <w:t>) организация и проведение мероприятий по сохранению и развитию местных традиций и обрядов;</w:t>
      </w:r>
    </w:p>
    <w:p w:rsidR="00A55A38" w:rsidRPr="00814FBA" w:rsidRDefault="006C764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46</w:t>
      </w:r>
      <w:r w:rsidR="00A55A38" w:rsidRPr="00814FBA">
        <w:rPr>
          <w:rFonts w:ascii="Times New Roman" w:hAnsi="Times New Roman" w:cs="Times New Roman"/>
          <w:sz w:val="24"/>
          <w:szCs w:val="24"/>
        </w:rPr>
        <w:t>) 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rsidR="00A55A38" w:rsidRPr="00814FBA" w:rsidRDefault="006C764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47</w:t>
      </w:r>
      <w:r w:rsidR="00A55A38" w:rsidRPr="00814FBA">
        <w:rPr>
          <w:rFonts w:ascii="Times New Roman" w:hAnsi="Times New Roman" w:cs="Times New Roman"/>
          <w:sz w:val="24"/>
          <w:szCs w:val="24"/>
        </w:rPr>
        <w:t>) проведение работ по военно-патриотическому воспитанию граждан;</w:t>
      </w:r>
    </w:p>
    <w:p w:rsidR="00A55A38" w:rsidRPr="00814FBA" w:rsidRDefault="006C764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48</w:t>
      </w:r>
      <w:r w:rsidR="00A55A38" w:rsidRPr="00814FBA">
        <w:rPr>
          <w:rFonts w:ascii="Times New Roman" w:hAnsi="Times New Roman" w:cs="Times New Roman"/>
          <w:sz w:val="24"/>
          <w:szCs w:val="24"/>
        </w:rPr>
        <w:t>) организация и проведение досуговых мероприятий для жителей муниципального образования;</w:t>
      </w:r>
    </w:p>
    <w:p w:rsidR="00A55A38" w:rsidRPr="00814FBA" w:rsidRDefault="006C764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49</w:t>
      </w:r>
      <w:r w:rsidR="00A55A38" w:rsidRPr="00814FBA">
        <w:rPr>
          <w:rFonts w:ascii="Times New Roman" w:hAnsi="Times New Roman" w:cs="Times New Roman"/>
          <w:sz w:val="24"/>
          <w:szCs w:val="24"/>
        </w:rPr>
        <w:t xml:space="preserve">) организация благоустройства территории муниципального образования в соответствии с законодательством в сфере благоустройства, за исключением случаев, установленных в пункте </w:t>
      </w:r>
      <w:r w:rsidR="00425E14" w:rsidRPr="00814FBA">
        <w:rPr>
          <w:rFonts w:ascii="Times New Roman" w:hAnsi="Times New Roman" w:cs="Times New Roman"/>
          <w:sz w:val="24"/>
          <w:szCs w:val="24"/>
        </w:rPr>
        <w:t>5</w:t>
      </w:r>
      <w:r w:rsidRPr="00814FBA">
        <w:rPr>
          <w:rFonts w:ascii="Times New Roman" w:hAnsi="Times New Roman" w:cs="Times New Roman"/>
          <w:sz w:val="24"/>
          <w:szCs w:val="24"/>
        </w:rPr>
        <w:t>2</w:t>
      </w:r>
      <w:r w:rsidR="00A55A38" w:rsidRPr="00814FBA">
        <w:rPr>
          <w:rFonts w:ascii="Times New Roman" w:hAnsi="Times New Roman" w:cs="Times New Roman"/>
          <w:sz w:val="24"/>
          <w:szCs w:val="24"/>
        </w:rPr>
        <w:t xml:space="preserve"> настоящей части, включающая: </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обеспечение проектирования благоустройства при размещении элементов благоустройства, указанных в </w:t>
      </w:r>
      <w:hyperlink w:anchor="Par3" w:history="1">
        <w:r w:rsidRPr="00814FBA">
          <w:rPr>
            <w:rFonts w:ascii="Times New Roman" w:hAnsi="Times New Roman" w:cs="Times New Roman"/>
            <w:sz w:val="24"/>
            <w:szCs w:val="24"/>
          </w:rPr>
          <w:t>абзацах четвертом</w:t>
        </w:r>
      </w:hyperlink>
      <w:r w:rsidRPr="00814FBA">
        <w:rPr>
          <w:rFonts w:ascii="Times New Roman" w:hAnsi="Times New Roman" w:cs="Times New Roman"/>
          <w:sz w:val="24"/>
          <w:szCs w:val="24"/>
        </w:rPr>
        <w:t xml:space="preserve"> - восьмом настоящего пункта; </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 </w:t>
      </w:r>
    </w:p>
    <w:p w:rsidR="00A55A38" w:rsidRPr="00814FBA" w:rsidRDefault="00A55A38" w:rsidP="0053691E">
      <w:pPr>
        <w:adjustRightInd w:val="0"/>
        <w:spacing w:after="0"/>
        <w:ind w:firstLine="709"/>
        <w:jc w:val="both"/>
        <w:rPr>
          <w:rFonts w:ascii="Times New Roman" w:hAnsi="Times New Roman" w:cs="Times New Roman"/>
          <w:sz w:val="24"/>
          <w:szCs w:val="24"/>
        </w:rPr>
      </w:pPr>
      <w:bookmarkStart w:id="3" w:name="Par3"/>
      <w:bookmarkEnd w:id="3"/>
      <w:r w:rsidRPr="00814FBA">
        <w:rPr>
          <w:rFonts w:ascii="Times New Roman" w:hAnsi="Times New Roman"/>
          <w:sz w:val="24"/>
          <w:szCs w:val="24"/>
        </w:rPr>
        <w:t>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r w:rsidRPr="00814FBA">
        <w:rPr>
          <w:rFonts w:ascii="Times New Roman" w:hAnsi="Times New Roman" w:cs="Times New Roman"/>
          <w:sz w:val="24"/>
          <w:szCs w:val="24"/>
        </w:rPr>
        <w:t>;</w:t>
      </w:r>
      <w:r w:rsidR="00100FE0" w:rsidRPr="00814FBA">
        <w:rPr>
          <w:rFonts w:ascii="Times New Roman" w:hAnsi="Times New Roman" w:cs="Times New Roman"/>
          <w:sz w:val="24"/>
          <w:szCs w:val="24"/>
        </w:rPr>
        <w:t xml:space="preserve"> </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размещение устройств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 </w:t>
      </w:r>
    </w:p>
    <w:p w:rsidR="00A55A38" w:rsidRPr="00814FBA" w:rsidRDefault="00A55A38" w:rsidP="0053691E">
      <w:pPr>
        <w:adjustRightInd w:val="0"/>
        <w:spacing w:after="0"/>
        <w:ind w:firstLine="709"/>
        <w:jc w:val="both"/>
        <w:rPr>
          <w:rFonts w:ascii="Times New Roman" w:hAnsi="Times New Roman" w:cs="Times New Roman"/>
          <w:sz w:val="24"/>
          <w:szCs w:val="24"/>
        </w:rPr>
      </w:pPr>
      <w:bookmarkStart w:id="4" w:name="Par6"/>
      <w:bookmarkEnd w:id="4"/>
      <w:r w:rsidRPr="00814FBA">
        <w:rPr>
          <w:rFonts w:ascii="Times New Roman" w:hAnsi="Times New Roman" w:cs="Times New Roman"/>
          <w:sz w:val="24"/>
          <w:szCs w:val="24"/>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rsidR="00A55A38" w:rsidRPr="00814FBA" w:rsidRDefault="006C764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50</w:t>
      </w:r>
      <w:r w:rsidR="00A55A38" w:rsidRPr="00814FBA">
        <w:rPr>
          <w:rFonts w:ascii="Times New Roman" w:hAnsi="Times New Roman" w:cs="Times New Roman"/>
          <w:sz w:val="24"/>
          <w:szCs w:val="24"/>
        </w:rPr>
        <w:t>) осуществление работ в сфере озеленения на территории муниципального образования, включающее:</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содержание, в том числе уборку, территорий зеленых насаждений общего пользования местного значения </w:t>
      </w:r>
      <w:r w:rsidRPr="00814FBA">
        <w:rPr>
          <w:rFonts w:ascii="Times New Roman" w:eastAsia="Calibri" w:hAnsi="Times New Roman" w:cs="Times New Roman"/>
          <w:sz w:val="24"/>
          <w:szCs w:val="24"/>
        </w:rPr>
        <w:t>(включая содержание расположенных на них элементов благоустройства)</w:t>
      </w:r>
      <w:r w:rsidRPr="00814FBA">
        <w:rPr>
          <w:rFonts w:ascii="Times New Roman" w:hAnsi="Times New Roman" w:cs="Times New Roman"/>
          <w:sz w:val="24"/>
          <w:szCs w:val="24"/>
        </w:rPr>
        <w:t xml:space="preserve">, защиту зеленых насаждений на указанных территориях; </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проведение паспортизации территорий зеленых насаждений общего пользования местного значения на территории муниципального образования, включая проведение учета </w:t>
      </w:r>
      <w:r w:rsidRPr="00814FBA">
        <w:rPr>
          <w:rFonts w:ascii="Times New Roman" w:hAnsi="Times New Roman" w:cs="Times New Roman"/>
          <w:sz w:val="24"/>
          <w:szCs w:val="24"/>
        </w:rPr>
        <w:lastRenderedPageBreak/>
        <w:t>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p w:rsidR="00A55A38" w:rsidRPr="00814FBA" w:rsidRDefault="00100FE0"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5</w:t>
      </w:r>
      <w:r w:rsidR="006C7648" w:rsidRPr="00814FBA">
        <w:rPr>
          <w:rFonts w:ascii="Times New Roman" w:hAnsi="Times New Roman" w:cs="Times New Roman"/>
          <w:sz w:val="24"/>
          <w:szCs w:val="24"/>
        </w:rPr>
        <w:t>1</w:t>
      </w:r>
      <w:r w:rsidR="00A55A38" w:rsidRPr="00814FBA">
        <w:rPr>
          <w:rFonts w:ascii="Times New Roman" w:hAnsi="Times New Roman" w:cs="Times New Roman"/>
          <w:sz w:val="24"/>
          <w:szCs w:val="24"/>
        </w:rPr>
        <w:t xml:space="preserve">) 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 </w:t>
      </w:r>
    </w:p>
    <w:p w:rsidR="00A55A38" w:rsidRPr="00814FBA" w:rsidRDefault="00100FE0" w:rsidP="0053691E">
      <w:pPr>
        <w:pStyle w:val="ConsPlusNormal"/>
        <w:ind w:firstLine="709"/>
        <w:jc w:val="both"/>
        <w:rPr>
          <w:rFonts w:ascii="Times New Roman" w:hAnsi="Times New Roman" w:cs="Times New Roman"/>
          <w:sz w:val="24"/>
          <w:szCs w:val="24"/>
        </w:rPr>
      </w:pPr>
      <w:r w:rsidRPr="00814FBA">
        <w:rPr>
          <w:rFonts w:ascii="Times New Roman" w:hAnsi="Times New Roman" w:cs="Times New Roman"/>
          <w:sz w:val="24"/>
          <w:szCs w:val="24"/>
        </w:rPr>
        <w:t>5</w:t>
      </w:r>
      <w:r w:rsidR="006C7648" w:rsidRPr="00814FBA">
        <w:rPr>
          <w:rFonts w:ascii="Times New Roman" w:hAnsi="Times New Roman" w:cs="Times New Roman"/>
          <w:sz w:val="24"/>
          <w:szCs w:val="24"/>
        </w:rPr>
        <w:t>2</w:t>
      </w:r>
      <w:r w:rsidR="00A55A38" w:rsidRPr="00814FBA">
        <w:rPr>
          <w:rFonts w:ascii="Times New Roman" w:hAnsi="Times New Roman" w:cs="Times New Roman"/>
          <w:sz w:val="24"/>
          <w:szCs w:val="24"/>
        </w:rPr>
        <w:t>) организация благоустройства территории муниципального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и(или) пользовании граждан и юридических лиц, без проведения работ по их сохранению, в соответствии с законодательством в сфере благоустройства, включающая:</w:t>
      </w:r>
    </w:p>
    <w:p w:rsidR="00A55A38" w:rsidRPr="00814FBA" w:rsidRDefault="00A55A38" w:rsidP="0053691E">
      <w:pPr>
        <w:pStyle w:val="ConsPlusNormal"/>
        <w:ind w:firstLine="709"/>
        <w:jc w:val="both"/>
        <w:rPr>
          <w:rFonts w:ascii="Times New Roman" w:hAnsi="Times New Roman" w:cs="Times New Roman"/>
          <w:sz w:val="24"/>
          <w:szCs w:val="24"/>
        </w:rPr>
      </w:pPr>
      <w:r w:rsidRPr="00814FBA">
        <w:rPr>
          <w:rFonts w:ascii="Times New Roman" w:hAnsi="Times New Roman" w:cs="Times New Roman"/>
          <w:sz w:val="24"/>
          <w:szCs w:val="24"/>
        </w:rPr>
        <w:t>обеспечение проектирования благоустройства при размещении элементов благоустройства, указанных в абзаце седьмом настоящего пункта;</w:t>
      </w:r>
    </w:p>
    <w:p w:rsidR="00A55A38" w:rsidRPr="00814FBA" w:rsidRDefault="00A55A38" w:rsidP="0053691E">
      <w:pPr>
        <w:pStyle w:val="ConsPlusNormal"/>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 </w:t>
      </w:r>
    </w:p>
    <w:p w:rsidR="00A55A38" w:rsidRPr="00814FBA" w:rsidRDefault="00A55A38" w:rsidP="0053691E">
      <w:pPr>
        <w:pStyle w:val="ConsPlusNormal"/>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 </w:t>
      </w:r>
    </w:p>
    <w:p w:rsidR="00A55A38" w:rsidRPr="00814FBA" w:rsidRDefault="00A55A38" w:rsidP="0053691E">
      <w:pPr>
        <w:pStyle w:val="ConsPlusNormal"/>
        <w:ind w:firstLine="709"/>
        <w:jc w:val="both"/>
        <w:rPr>
          <w:rFonts w:ascii="Times New Roman" w:hAnsi="Times New Roman" w:cs="Times New Roman"/>
          <w:sz w:val="24"/>
          <w:szCs w:val="24"/>
        </w:rPr>
      </w:pPr>
      <w:r w:rsidRPr="00814FBA">
        <w:rPr>
          <w:rFonts w:ascii="Times New Roman" w:hAnsi="Times New Roman" w:cs="Times New Roman"/>
          <w:sz w:val="24"/>
          <w:szCs w:val="24"/>
        </w:rPr>
        <w:t>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на внутриквартальных территориях;</w:t>
      </w:r>
    </w:p>
    <w:p w:rsidR="00A55A38" w:rsidRPr="00814FBA" w:rsidRDefault="00A55A38" w:rsidP="0053691E">
      <w:pPr>
        <w:pStyle w:val="ConsPlusNormal"/>
        <w:ind w:firstLine="709"/>
        <w:jc w:val="both"/>
        <w:rPr>
          <w:rFonts w:ascii="Times New Roman" w:hAnsi="Times New Roman" w:cs="Times New Roman"/>
          <w:sz w:val="24"/>
          <w:szCs w:val="24"/>
        </w:rPr>
      </w:pPr>
      <w:r w:rsidRPr="00814FBA">
        <w:rPr>
          <w:rFonts w:ascii="Times New Roman" w:hAnsi="Times New Roman" w:cs="Times New Roman"/>
          <w:sz w:val="24"/>
          <w:szCs w:val="24"/>
        </w:rPr>
        <w:t>размещение на внутриквартальных территориях полусфер, надолбов, устройств для цветочного оформления, уличной мебели, урн без проведения земляных работ и углубления в грунт (вскрытия грунта);</w:t>
      </w:r>
    </w:p>
    <w:p w:rsidR="00A55A38" w:rsidRPr="00814FBA" w:rsidRDefault="00A55A38" w:rsidP="0053691E">
      <w:pPr>
        <w:adjustRightInd w:val="0"/>
        <w:spacing w:after="0"/>
        <w:ind w:firstLine="709"/>
        <w:jc w:val="both"/>
        <w:rPr>
          <w:rFonts w:ascii="Times New Roman" w:hAnsi="Times New Roman" w:cs="Times New Roman"/>
          <w:sz w:val="24"/>
          <w:szCs w:val="24"/>
        </w:rPr>
      </w:pPr>
      <w:r w:rsidRPr="00814FBA">
        <w:rPr>
          <w:rFonts w:ascii="Times New Roman" w:hAnsi="Times New Roman" w:cs="Times New Roman"/>
          <w:sz w:val="24"/>
          <w:szCs w:val="24"/>
        </w:rPr>
        <w:t>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rsidR="00A55A38" w:rsidRPr="00814FBA" w:rsidRDefault="00A55A38" w:rsidP="0053691E">
      <w:pPr>
        <w:adjustRightInd w:val="0"/>
        <w:spacing w:after="0"/>
        <w:ind w:firstLine="709"/>
        <w:jc w:val="both"/>
      </w:pPr>
      <w:r w:rsidRPr="00814FBA">
        <w:rPr>
          <w:rFonts w:ascii="Times New Roman" w:hAnsi="Times New Roman" w:cs="Times New Roman"/>
          <w:sz w:val="24"/>
          <w:szCs w:val="24"/>
        </w:rPr>
        <w:t>5</w:t>
      </w:r>
      <w:r w:rsidR="006C7648" w:rsidRPr="00814FBA">
        <w:rPr>
          <w:rFonts w:ascii="Times New Roman" w:hAnsi="Times New Roman" w:cs="Times New Roman"/>
          <w:sz w:val="24"/>
          <w:szCs w:val="24"/>
        </w:rPr>
        <w:t>3</w:t>
      </w:r>
      <w:r w:rsidRPr="00814FBA">
        <w:rPr>
          <w:rFonts w:ascii="Times New Roman" w:hAnsi="Times New Roman" w:cs="Times New Roman"/>
          <w:sz w:val="24"/>
          <w:szCs w:val="24"/>
        </w:rPr>
        <w:t>) 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муниципального образования;</w:t>
      </w:r>
      <w:r w:rsidRPr="00814FBA">
        <w:t xml:space="preserve"> </w:t>
      </w:r>
    </w:p>
    <w:p w:rsidR="00A55A38" w:rsidRPr="00814FBA" w:rsidRDefault="00F132DF" w:rsidP="006C7648">
      <w:pPr>
        <w:pStyle w:val="ConsPlusNormal"/>
        <w:widowControl/>
        <w:ind w:firstLine="709"/>
        <w:jc w:val="both"/>
        <w:rPr>
          <w:rFonts w:ascii="Times New Roman" w:hAnsi="Times New Roman" w:cs="Times New Roman"/>
          <w:sz w:val="24"/>
          <w:szCs w:val="24"/>
        </w:rPr>
      </w:pPr>
      <w:r w:rsidRPr="00814FBA">
        <w:rPr>
          <w:rFonts w:ascii="Times New Roman" w:hAnsi="Times New Roman" w:cs="Times New Roman"/>
          <w:sz w:val="24"/>
          <w:szCs w:val="24"/>
        </w:rPr>
        <w:t>5</w:t>
      </w:r>
      <w:r w:rsidR="006C7648" w:rsidRPr="00814FBA">
        <w:rPr>
          <w:rFonts w:ascii="Times New Roman" w:hAnsi="Times New Roman" w:cs="Times New Roman"/>
          <w:sz w:val="24"/>
          <w:szCs w:val="24"/>
        </w:rPr>
        <w:t>4</w:t>
      </w:r>
      <w:r w:rsidR="00A55A38" w:rsidRPr="00814FBA">
        <w:rPr>
          <w:rFonts w:ascii="Times New Roman" w:hAnsi="Times New Roman" w:cs="Times New Roman"/>
          <w:sz w:val="24"/>
          <w:szCs w:val="24"/>
        </w:rPr>
        <w:t>) оказание в порядке и формах, установленных законом Санкт-Петербурга, поддержки гражданам и их объединениям, участвующим в охране общественного порядка на террит</w:t>
      </w:r>
      <w:r w:rsidR="006C7648" w:rsidRPr="00814FBA">
        <w:rPr>
          <w:rFonts w:ascii="Times New Roman" w:hAnsi="Times New Roman" w:cs="Times New Roman"/>
          <w:sz w:val="24"/>
          <w:szCs w:val="24"/>
        </w:rPr>
        <w:t>ории муниципального образования</w:t>
      </w:r>
      <w:r w:rsidR="00A55A38" w:rsidRPr="00814FBA">
        <w:rPr>
          <w:rFonts w:ascii="Times New Roman" w:hAnsi="Times New Roman" w:cs="Times New Roman"/>
          <w:sz w:val="24"/>
          <w:szCs w:val="24"/>
        </w:rPr>
        <w:t>.</w:t>
      </w:r>
    </w:p>
    <w:p w:rsidR="00A55A38" w:rsidRPr="00814FBA" w:rsidRDefault="00A55A38" w:rsidP="001036F8">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2. К вопросам местного значения муниципального образования на основании территориальных и географических особенностей муниципального образования относится осуществление мероприятий, указанных в </w:t>
      </w:r>
      <w:r w:rsidR="00575CB6" w:rsidRPr="00814FBA">
        <w:rPr>
          <w:rFonts w:ascii="Times New Roman" w:hAnsi="Times New Roman" w:cs="Times New Roman"/>
          <w:sz w:val="24"/>
          <w:szCs w:val="24"/>
        </w:rPr>
        <w:t>пунктах 11</w:t>
      </w:r>
      <w:r w:rsidRPr="00814FBA">
        <w:rPr>
          <w:rFonts w:ascii="Times New Roman" w:hAnsi="Times New Roman" w:cs="Times New Roman"/>
          <w:sz w:val="24"/>
          <w:szCs w:val="24"/>
        </w:rPr>
        <w:t>, 4</w:t>
      </w:r>
      <w:r w:rsidR="003C3502" w:rsidRPr="00814FBA">
        <w:rPr>
          <w:rFonts w:ascii="Times New Roman" w:hAnsi="Times New Roman" w:cs="Times New Roman"/>
          <w:sz w:val="24"/>
          <w:szCs w:val="24"/>
        </w:rPr>
        <w:t>9</w:t>
      </w:r>
      <w:r w:rsidRPr="00814FBA">
        <w:rPr>
          <w:rFonts w:ascii="Times New Roman" w:hAnsi="Times New Roman" w:cs="Times New Roman"/>
          <w:sz w:val="24"/>
          <w:szCs w:val="24"/>
        </w:rPr>
        <w:t>, 5</w:t>
      </w:r>
      <w:r w:rsidR="003C3502" w:rsidRPr="00814FBA">
        <w:rPr>
          <w:rFonts w:ascii="Times New Roman" w:hAnsi="Times New Roman" w:cs="Times New Roman"/>
          <w:sz w:val="24"/>
          <w:szCs w:val="24"/>
        </w:rPr>
        <w:t>1</w:t>
      </w:r>
      <w:r w:rsidR="00575CB6" w:rsidRPr="00814FBA">
        <w:rPr>
          <w:rFonts w:ascii="Times New Roman" w:hAnsi="Times New Roman" w:cs="Times New Roman"/>
          <w:sz w:val="24"/>
          <w:szCs w:val="24"/>
        </w:rPr>
        <w:t>, 5</w:t>
      </w:r>
      <w:r w:rsidR="003C3502" w:rsidRPr="00814FBA">
        <w:rPr>
          <w:rFonts w:ascii="Times New Roman" w:hAnsi="Times New Roman" w:cs="Times New Roman"/>
          <w:sz w:val="24"/>
          <w:szCs w:val="24"/>
        </w:rPr>
        <w:t>3</w:t>
      </w:r>
      <w:r w:rsidRPr="00814FBA">
        <w:rPr>
          <w:rFonts w:ascii="Times New Roman" w:hAnsi="Times New Roman" w:cs="Times New Roman"/>
          <w:sz w:val="24"/>
          <w:szCs w:val="24"/>
        </w:rPr>
        <w:t xml:space="preserve"> части 1 настоящей статьи, в отношении расположенных в границах муниципального образования земельных участков, находящихся в государственной собственности Санкт-Петербурга, а также земель и земельных участков, государственная собственность на которые не разграничена, за </w:t>
      </w:r>
      <w:r w:rsidRPr="00814FBA">
        <w:rPr>
          <w:rFonts w:ascii="Times New Roman" w:hAnsi="Times New Roman" w:cs="Times New Roman"/>
          <w:sz w:val="24"/>
          <w:szCs w:val="24"/>
        </w:rPr>
        <w:lastRenderedPageBreak/>
        <w:t>исключением территорий городских лесов, особо охраняемых природных территорий регионального значения, территорий зеленых насаждений общего пользования городского значения, местного значения и резерва озеленения, территорий зеленых насаждений, выполняющих специальные функции, поверхностных водных объектов, пляжей, автомобильных дорог регионального и федерального значения, земельных участков, на которых расположены объекты капитального строительства, земельных участков, находящихся во владении физических и юридических лиц.</w:t>
      </w:r>
    </w:p>
    <w:p w:rsidR="009C5334" w:rsidRPr="00814FBA" w:rsidRDefault="00D52792" w:rsidP="001036F8">
      <w:pPr>
        <w:spacing w:before="120" w:after="0" w:line="240" w:lineRule="auto"/>
        <w:ind w:firstLine="709"/>
        <w:jc w:val="both"/>
        <w:rPr>
          <w:rFonts w:ascii="Times New Roman" w:hAnsi="Times New Roman" w:cs="Times New Roman"/>
          <w:sz w:val="24"/>
          <w:szCs w:val="24"/>
        </w:rPr>
      </w:pPr>
      <w:bookmarkStart w:id="5" w:name="sub_13021"/>
      <w:r w:rsidRPr="00814FBA">
        <w:rPr>
          <w:rFonts w:ascii="Times New Roman" w:hAnsi="Times New Roman" w:cs="Times New Roman"/>
          <w:sz w:val="24"/>
          <w:szCs w:val="24"/>
        </w:rPr>
        <w:t>3</w:t>
      </w:r>
      <w:r w:rsidR="009C5334" w:rsidRPr="00814FBA">
        <w:rPr>
          <w:rFonts w:ascii="Times New Roman" w:hAnsi="Times New Roman" w:cs="Times New Roman"/>
          <w:sz w:val="24"/>
          <w:szCs w:val="24"/>
        </w:rPr>
        <w:t>. Установленный настоящей статьей перечень вопросов местного значения муниципального образования является исчерпывающим и не может быть изменен иначе как путем внесения изменений и(или) дополнений в Закон Санкт-Петербурга от 23.09.2009 №</w:t>
      </w:r>
      <w:r w:rsidR="00BA3F43" w:rsidRPr="00814FBA">
        <w:rPr>
          <w:rFonts w:ascii="Times New Roman" w:hAnsi="Times New Roman" w:cs="Times New Roman"/>
          <w:sz w:val="24"/>
          <w:szCs w:val="24"/>
        </w:rPr>
        <w:t> </w:t>
      </w:r>
      <w:r w:rsidR="009C5334" w:rsidRPr="00814FBA">
        <w:rPr>
          <w:rFonts w:ascii="Times New Roman" w:hAnsi="Times New Roman" w:cs="Times New Roman"/>
          <w:sz w:val="24"/>
          <w:szCs w:val="24"/>
        </w:rPr>
        <w:t xml:space="preserve">420-79 </w:t>
      </w:r>
      <w:r w:rsidR="0060146C" w:rsidRPr="00814FBA">
        <w:rPr>
          <w:rFonts w:ascii="Times New Roman" w:hAnsi="Times New Roman" w:cs="Times New Roman"/>
          <w:sz w:val="24"/>
          <w:szCs w:val="24"/>
        </w:rPr>
        <w:t>«</w:t>
      </w:r>
      <w:r w:rsidR="009C5334" w:rsidRPr="00814FBA">
        <w:rPr>
          <w:rFonts w:ascii="Times New Roman" w:hAnsi="Times New Roman" w:cs="Times New Roman"/>
          <w:sz w:val="24"/>
          <w:szCs w:val="24"/>
        </w:rPr>
        <w:t>Об организации местного самоуправления в Санкт-Петербурге</w:t>
      </w:r>
      <w:r w:rsidR="0060146C" w:rsidRPr="00814FBA">
        <w:rPr>
          <w:rFonts w:ascii="Times New Roman" w:hAnsi="Times New Roman" w:cs="Times New Roman"/>
          <w:sz w:val="24"/>
          <w:szCs w:val="24"/>
        </w:rPr>
        <w:t>»</w:t>
      </w:r>
      <w:r w:rsidR="00F10F7C" w:rsidRPr="00814FBA">
        <w:rPr>
          <w:rFonts w:ascii="Times New Roman" w:hAnsi="Times New Roman" w:cs="Times New Roman"/>
          <w:sz w:val="24"/>
          <w:szCs w:val="24"/>
        </w:rPr>
        <w:t xml:space="preserve"> и настоящий Устав</w:t>
      </w:r>
      <w:r w:rsidR="009C5334" w:rsidRPr="00814FBA">
        <w:rPr>
          <w:rFonts w:ascii="Times New Roman" w:hAnsi="Times New Roman" w:cs="Times New Roman"/>
          <w:sz w:val="24"/>
          <w:szCs w:val="24"/>
        </w:rPr>
        <w:t>.</w:t>
      </w:r>
    </w:p>
    <w:bookmarkEnd w:id="5"/>
    <w:p w:rsidR="009C5334" w:rsidRPr="00814FBA" w:rsidRDefault="009C5334" w:rsidP="00CD7CBC">
      <w:pPr>
        <w:spacing w:after="0" w:line="360" w:lineRule="auto"/>
        <w:ind w:firstLine="709"/>
        <w:jc w:val="both"/>
        <w:rPr>
          <w:rFonts w:ascii="Times New Roman" w:hAnsi="Times New Roman" w:cs="Times New Roman"/>
          <w:b/>
          <w:bCs/>
          <w:sz w:val="24"/>
          <w:szCs w:val="24"/>
        </w:rPr>
      </w:pPr>
    </w:p>
    <w:p w:rsidR="009C5334" w:rsidRPr="00814FBA" w:rsidRDefault="009C5334" w:rsidP="00CD7CBC">
      <w:pPr>
        <w:spacing w:after="0" w:line="360" w:lineRule="auto"/>
        <w:ind w:firstLine="709"/>
        <w:jc w:val="both"/>
        <w:rPr>
          <w:rFonts w:ascii="Times New Roman" w:hAnsi="Times New Roman" w:cs="Times New Roman"/>
          <w:b/>
          <w:bCs/>
          <w:sz w:val="24"/>
          <w:szCs w:val="24"/>
        </w:rPr>
      </w:pPr>
      <w:r w:rsidRPr="00814FBA">
        <w:rPr>
          <w:rFonts w:ascii="Times New Roman" w:hAnsi="Times New Roman" w:cs="Times New Roman"/>
          <w:b/>
          <w:bCs/>
          <w:sz w:val="24"/>
          <w:szCs w:val="24"/>
        </w:rPr>
        <w:t>Г</w:t>
      </w:r>
      <w:r w:rsidR="003F04AE" w:rsidRPr="00814FBA">
        <w:rPr>
          <w:rFonts w:ascii="Times New Roman" w:hAnsi="Times New Roman" w:cs="Times New Roman"/>
          <w:b/>
          <w:bCs/>
          <w:sz w:val="24"/>
          <w:szCs w:val="24"/>
        </w:rPr>
        <w:t>ЛАВА</w:t>
      </w:r>
      <w:r w:rsidRPr="00814FBA">
        <w:rPr>
          <w:rFonts w:ascii="Times New Roman" w:hAnsi="Times New Roman" w:cs="Times New Roman"/>
          <w:b/>
          <w:bCs/>
          <w:sz w:val="24"/>
          <w:szCs w:val="24"/>
        </w:rPr>
        <w:t xml:space="preserve"> 3. </w:t>
      </w:r>
      <w:r w:rsidR="003F04AE" w:rsidRPr="00814FBA">
        <w:rPr>
          <w:rFonts w:ascii="Times New Roman" w:hAnsi="Times New Roman" w:cs="Times New Roman"/>
          <w:b/>
          <w:bCs/>
          <w:sz w:val="24"/>
          <w:szCs w:val="24"/>
        </w:rPr>
        <w:t>ФУНКЦИОНАЛЬНЫЕ ОСНОВЫ ОРГАНИЗАЦИИ МЕСТНОГО САМОУПРАВЛЕНИЯ</w:t>
      </w:r>
    </w:p>
    <w:p w:rsidR="005646F1" w:rsidRPr="00814FBA" w:rsidRDefault="005646F1" w:rsidP="0010254F">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8F2A77" w:rsidRPr="00814FBA">
        <w:rPr>
          <w:rFonts w:ascii="Times New Roman" w:hAnsi="Times New Roman" w:cs="Times New Roman"/>
          <w:b/>
          <w:sz w:val="24"/>
          <w:szCs w:val="24"/>
        </w:rPr>
        <w:t>5</w:t>
      </w:r>
      <w:r w:rsidRPr="00814FBA">
        <w:rPr>
          <w:rFonts w:ascii="Times New Roman" w:hAnsi="Times New Roman" w:cs="Times New Roman"/>
          <w:b/>
          <w:sz w:val="24"/>
          <w:szCs w:val="24"/>
        </w:rPr>
        <w:t>. Осуществление органами местного самоуправления отдельных государственных полномочий Санкт-Петербурга</w:t>
      </w:r>
    </w:p>
    <w:p w:rsidR="005646F1" w:rsidRPr="00814FBA" w:rsidRDefault="005646F1" w:rsidP="0010254F">
      <w:pPr>
        <w:pStyle w:val="af6"/>
        <w:spacing w:before="120" w:beforeAutospacing="0" w:after="0" w:afterAutospacing="0"/>
        <w:ind w:firstLine="709"/>
        <w:jc w:val="both"/>
      </w:pPr>
      <w:r w:rsidRPr="00814FBA">
        <w:t xml:space="preserve">1. Санкт-Петербург вправе передавать органам местного самоуправления осуществление отдельных государственных полномочий Санкт-Петербурга, осуществляемых Санкт-Петербургом на территории соответствующих муниципальных образований, в соответствии с Федеральным законом </w:t>
      </w:r>
      <w:r w:rsidR="003936B2" w:rsidRPr="00814FBA">
        <w:t xml:space="preserve">от 20.03.2025 № 33-ФЗ </w:t>
      </w:r>
      <w:r w:rsidRPr="00814FBA">
        <w:t xml:space="preserve">и Федеральным законом </w:t>
      </w:r>
      <w:r w:rsidR="008F20BB" w:rsidRPr="00814FBA">
        <w:t>от 21.12.2021 № 414-ФЗ «Об общих принципах организации публичной власти в субъектах Российской Федерации»</w:t>
      </w:r>
      <w:r w:rsidRPr="00814FBA">
        <w:t>,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5646F1" w:rsidRPr="00814FBA" w:rsidRDefault="005646F1" w:rsidP="0010254F">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2. </w:t>
      </w:r>
      <w:r w:rsidR="00CA2C90" w:rsidRPr="00814FBA">
        <w:rPr>
          <w:rFonts w:ascii="Times New Roman" w:hAnsi="Times New Roman" w:cs="Times New Roman"/>
          <w:sz w:val="24"/>
          <w:szCs w:val="24"/>
        </w:rPr>
        <w:t>Финансовое обеспечение осуществления переданных отдельных государственных полномочий Санкт-Петербурга осуществляется за счет субвенций из бюджета Санкт-Петербурга. Органы местного самоуправления вправе дополнительно использовать собственное имущество (материальные ресурсы, финансовые средства) для осуществления переданных отдельных государственных полномочий. Дополнительное использование собственного имущества осуществляется местной администрацией муниципального образования в случае недостаточности финансовых средств субвенции, предоставляемой из бюджета Санкт-Петербурга на исполнение переданных государственных полномочий.</w:t>
      </w:r>
    </w:p>
    <w:p w:rsidR="001D1351" w:rsidRPr="00814FBA" w:rsidRDefault="001D1351" w:rsidP="0010254F">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3. </w:t>
      </w:r>
      <w:r w:rsidR="00CA2C90" w:rsidRPr="00814FBA">
        <w:rPr>
          <w:rFonts w:ascii="Times New Roman" w:hAnsi="Times New Roman" w:cs="Times New Roman"/>
          <w:sz w:val="24"/>
          <w:szCs w:val="24"/>
        </w:rPr>
        <w:t>Органы местного самоуправления несут ответственность за осуществление переданных полномочий Санкт-Петербурга в пределах субвенций, предоставленных местным бюджетам в целях финансового обеспечения осуществления соответствующих полномочий.</w:t>
      </w:r>
    </w:p>
    <w:p w:rsidR="005646F1" w:rsidRPr="00814FBA" w:rsidRDefault="005646F1" w:rsidP="00EB6261">
      <w:pPr>
        <w:spacing w:after="0" w:line="240" w:lineRule="auto"/>
        <w:ind w:firstLine="709"/>
        <w:jc w:val="both"/>
        <w:rPr>
          <w:rFonts w:ascii="Times New Roman" w:hAnsi="Times New Roman" w:cs="Times New Roman"/>
          <w:sz w:val="24"/>
          <w:szCs w:val="24"/>
        </w:rPr>
      </w:pPr>
    </w:p>
    <w:p w:rsidR="005646F1" w:rsidRPr="00814FBA" w:rsidRDefault="005646F1" w:rsidP="0010254F">
      <w:pPr>
        <w:spacing w:before="120"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8F2A77" w:rsidRPr="00814FBA">
        <w:rPr>
          <w:rFonts w:ascii="Times New Roman" w:hAnsi="Times New Roman" w:cs="Times New Roman"/>
          <w:b/>
          <w:sz w:val="24"/>
          <w:szCs w:val="24"/>
        </w:rPr>
        <w:t>6</w:t>
      </w:r>
      <w:r w:rsidRPr="00814FBA">
        <w:rPr>
          <w:rFonts w:ascii="Times New Roman" w:hAnsi="Times New Roman" w:cs="Times New Roman"/>
          <w:b/>
          <w:sz w:val="24"/>
          <w:szCs w:val="24"/>
        </w:rPr>
        <w:t>. Порядок наделения органов местного самоуправления отдельными государственными полномочиями Санкт-Петербурга</w:t>
      </w:r>
    </w:p>
    <w:p w:rsidR="005646F1" w:rsidRPr="00814FBA" w:rsidRDefault="005646F1" w:rsidP="0010254F">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Наделение органов местного самоуправления отдельными государственными полномочиями Санкт-Петербурга осуществляется законами Санкт-Петербурга.</w:t>
      </w:r>
    </w:p>
    <w:p w:rsidR="005646F1" w:rsidRPr="00814FBA" w:rsidRDefault="005646F1" w:rsidP="0010254F">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Органы местного самоуправления могут наделяться отдельными государственными полномочиями Санкт-Петербурга на неограниченный срок либо, если данные полномочия имеют определенный срок действия, на срок действия этих полномочий.</w:t>
      </w:r>
    </w:p>
    <w:p w:rsidR="005646F1" w:rsidRPr="00814FBA" w:rsidRDefault="00234F52" w:rsidP="0010254F">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3</w:t>
      </w:r>
      <w:r w:rsidR="005646F1" w:rsidRPr="00814FBA">
        <w:rPr>
          <w:rFonts w:ascii="Times New Roman" w:hAnsi="Times New Roman" w:cs="Times New Roman"/>
          <w:sz w:val="24"/>
          <w:szCs w:val="24"/>
        </w:rPr>
        <w:t xml:space="preserve">. Органы государственной власти Санкт-Петербурга в соответствии с федеральным законом </w:t>
      </w:r>
      <w:r w:rsidR="00BA3F43" w:rsidRPr="00814FBA">
        <w:rPr>
          <w:rFonts w:ascii="Times New Roman" w:hAnsi="Times New Roman" w:cs="Times New Roman"/>
          <w:sz w:val="24"/>
          <w:szCs w:val="24"/>
        </w:rPr>
        <w:t xml:space="preserve">от 20.03.2025 № 33-ФЗ </w:t>
      </w:r>
      <w:r w:rsidR="005646F1" w:rsidRPr="00814FBA">
        <w:rPr>
          <w:rFonts w:ascii="Times New Roman" w:hAnsi="Times New Roman" w:cs="Times New Roman"/>
          <w:sz w:val="24"/>
          <w:szCs w:val="24"/>
        </w:rPr>
        <w:t>осуществляют контроль за осуществлением органами местного самоуправления отдельных государственных полномочий Санкт-Петербурга, а также за использованием предоставленного на эти цели имущества.</w:t>
      </w:r>
    </w:p>
    <w:p w:rsidR="005646F1" w:rsidRPr="00814FBA" w:rsidRDefault="005646F1" w:rsidP="003C510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Санкт-Петербурга соответствующие полномочия могут быть изъяты в порядке, предусмотренном Федеральным законом </w:t>
      </w:r>
      <w:r w:rsidR="003C5107" w:rsidRPr="00814FBA">
        <w:rPr>
          <w:rFonts w:ascii="Times New Roman" w:hAnsi="Times New Roman" w:cs="Times New Roman"/>
          <w:sz w:val="24"/>
          <w:szCs w:val="24"/>
        </w:rPr>
        <w:t>от 20.03.2025 № 33-ФЗ</w:t>
      </w:r>
      <w:r w:rsidR="003C5107" w:rsidRPr="00814FBA">
        <w:t xml:space="preserve"> </w:t>
      </w:r>
      <w:r w:rsidRPr="00814FBA">
        <w:rPr>
          <w:rFonts w:ascii="Times New Roman" w:hAnsi="Times New Roman" w:cs="Times New Roman"/>
          <w:sz w:val="24"/>
          <w:szCs w:val="24"/>
        </w:rPr>
        <w:t>и Законом Санкт-Петербурга от 05.12.2025 № 688-133. Уполномоченные государственные органы Санкт-Петербурга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 в соответствии с федеральным законом.</w:t>
      </w:r>
    </w:p>
    <w:p w:rsidR="005646F1" w:rsidRPr="00814FBA" w:rsidRDefault="005646F1" w:rsidP="0010254F">
      <w:pPr>
        <w:spacing w:before="120"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8F2A77" w:rsidRPr="00814FBA">
        <w:rPr>
          <w:rFonts w:ascii="Times New Roman" w:hAnsi="Times New Roman" w:cs="Times New Roman"/>
          <w:b/>
          <w:sz w:val="24"/>
          <w:szCs w:val="24"/>
        </w:rPr>
        <w:t>7</w:t>
      </w:r>
      <w:r w:rsidRPr="00814FBA">
        <w:rPr>
          <w:rFonts w:ascii="Times New Roman" w:hAnsi="Times New Roman" w:cs="Times New Roman"/>
          <w:b/>
          <w:sz w:val="24"/>
          <w:szCs w:val="24"/>
        </w:rPr>
        <w:t>. Порядок изъятия у органов местного самоуправления отдельных государственных полномочий Санкт-Петербурга</w:t>
      </w:r>
    </w:p>
    <w:p w:rsidR="005646F1" w:rsidRPr="00814FBA" w:rsidRDefault="005646F1" w:rsidP="0010254F">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Изъятие переданных органам местного самоуправления отдельных государственных полномочий Санкт-Петербурга осуществляется законами Санкт-Петербурга.</w:t>
      </w:r>
    </w:p>
    <w:p w:rsidR="005646F1" w:rsidRPr="00814FBA" w:rsidRDefault="005646F1" w:rsidP="0010254F">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Законы Санкт-Петербурга, предусматривающие изъятие переданных органам местного самоуправления отдельных государственных полномочий Санкт-Петербурга, вступают в силу с начала очередного финансового года.</w:t>
      </w:r>
    </w:p>
    <w:p w:rsidR="005646F1" w:rsidRPr="00814FBA" w:rsidRDefault="005646F1" w:rsidP="001B2B70">
      <w:pPr>
        <w:spacing w:after="0" w:line="240" w:lineRule="auto"/>
        <w:ind w:firstLine="709"/>
        <w:jc w:val="both"/>
        <w:rPr>
          <w:rFonts w:ascii="Times New Roman" w:hAnsi="Times New Roman" w:cs="Times New Roman"/>
          <w:sz w:val="24"/>
          <w:szCs w:val="24"/>
        </w:rPr>
      </w:pPr>
    </w:p>
    <w:p w:rsidR="005646F1" w:rsidRPr="00814FBA" w:rsidRDefault="005646F1" w:rsidP="00FC4C14">
      <w:pPr>
        <w:spacing w:before="120"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8F2A77" w:rsidRPr="00814FBA">
        <w:rPr>
          <w:rFonts w:ascii="Times New Roman" w:hAnsi="Times New Roman" w:cs="Times New Roman"/>
          <w:b/>
          <w:sz w:val="24"/>
          <w:szCs w:val="24"/>
        </w:rPr>
        <w:t>8</w:t>
      </w:r>
      <w:r w:rsidRPr="00814FBA">
        <w:rPr>
          <w:rFonts w:ascii="Times New Roman" w:hAnsi="Times New Roman" w:cs="Times New Roman"/>
          <w:b/>
          <w:sz w:val="24"/>
          <w:szCs w:val="24"/>
        </w:rPr>
        <w:t>. Участие органов местного самоуправления в осуществлении не переданных им государственных полномочий Санкт-Петербурга</w:t>
      </w:r>
    </w:p>
    <w:p w:rsidR="005646F1" w:rsidRPr="00814FBA" w:rsidRDefault="005646F1" w:rsidP="00FC4C14">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По вопросам осуществления органами местного самоуправления отдельных государственных полномочий Санкт-Петербурга исполнительные органы государственной власти Санкт-Петербурга в случаях, установленных законами Санкт-Петербурга,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5646F1" w:rsidRPr="00814FBA" w:rsidRDefault="005646F1" w:rsidP="001B2B70">
      <w:pPr>
        <w:spacing w:after="0" w:line="240" w:lineRule="auto"/>
        <w:ind w:firstLine="709"/>
        <w:jc w:val="both"/>
        <w:rPr>
          <w:rFonts w:ascii="Times New Roman" w:hAnsi="Times New Roman" w:cs="Times New Roman"/>
          <w:sz w:val="24"/>
          <w:szCs w:val="24"/>
        </w:rPr>
      </w:pPr>
    </w:p>
    <w:p w:rsidR="005646F1" w:rsidRPr="00814FBA" w:rsidRDefault="005646F1" w:rsidP="00FC4C14">
      <w:pPr>
        <w:spacing w:before="120"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8F2A77" w:rsidRPr="00814FBA">
        <w:rPr>
          <w:rFonts w:ascii="Times New Roman" w:hAnsi="Times New Roman" w:cs="Times New Roman"/>
          <w:b/>
          <w:sz w:val="24"/>
          <w:szCs w:val="24"/>
        </w:rPr>
        <w:t>9</w:t>
      </w:r>
      <w:r w:rsidRPr="00814FBA">
        <w:rPr>
          <w:rFonts w:ascii="Times New Roman" w:hAnsi="Times New Roman" w:cs="Times New Roman"/>
          <w:b/>
          <w:sz w:val="24"/>
          <w:szCs w:val="24"/>
        </w:rPr>
        <w:t>. Временное осуществление отдельных полномочий органов местного самоуправления</w:t>
      </w:r>
    </w:p>
    <w:p w:rsidR="003C2856" w:rsidRPr="00814FBA" w:rsidRDefault="005646F1" w:rsidP="00FC4C14">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Временное осуществление отдельных полномочий органов местного самоуправления исполнительными органами государственной власти Санкт-Петербурга осуществляется в случаях и порядке, предусмотренных Федеральным законом</w:t>
      </w:r>
      <w:r w:rsidR="003936B2" w:rsidRPr="00814FBA">
        <w:t xml:space="preserve"> </w:t>
      </w:r>
      <w:r w:rsidR="003936B2" w:rsidRPr="00814FBA">
        <w:rPr>
          <w:rFonts w:ascii="Times New Roman" w:hAnsi="Times New Roman" w:cs="Times New Roman"/>
          <w:sz w:val="24"/>
          <w:szCs w:val="24"/>
        </w:rPr>
        <w:t>от 20.03.2025 № 33-ФЗ</w:t>
      </w:r>
      <w:r w:rsidRPr="00814FBA">
        <w:rPr>
          <w:rFonts w:ascii="Times New Roman" w:hAnsi="Times New Roman" w:cs="Times New Roman"/>
          <w:sz w:val="24"/>
          <w:szCs w:val="24"/>
        </w:rPr>
        <w:t>.</w:t>
      </w:r>
    </w:p>
    <w:p w:rsidR="003C2856" w:rsidRPr="00814FBA" w:rsidRDefault="003C2856" w:rsidP="005E1235">
      <w:pPr>
        <w:spacing w:after="0" w:line="240" w:lineRule="auto"/>
        <w:ind w:firstLine="709"/>
        <w:jc w:val="both"/>
        <w:rPr>
          <w:rFonts w:ascii="Times New Roman" w:hAnsi="Times New Roman" w:cs="Times New Roman"/>
          <w:sz w:val="24"/>
          <w:szCs w:val="24"/>
        </w:rPr>
      </w:pPr>
    </w:p>
    <w:p w:rsidR="0068116B" w:rsidRPr="00814FBA" w:rsidRDefault="009C5334" w:rsidP="001E4189">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b/>
          <w:bCs/>
          <w:sz w:val="24"/>
          <w:szCs w:val="24"/>
        </w:rPr>
        <w:t xml:space="preserve">Глава 4. </w:t>
      </w:r>
      <w:r w:rsidR="00F3487D" w:rsidRPr="00814FBA">
        <w:rPr>
          <w:rFonts w:ascii="Times New Roman" w:hAnsi="Times New Roman" w:cs="Times New Roman"/>
          <w:b/>
          <w:sz w:val="24"/>
          <w:szCs w:val="24"/>
        </w:rPr>
        <w:t>НЕПОСРЕДСТВЕННОЕ ОСУЩЕСТВЛЕНИЕ НАСЕЛЕНИЕМ МЕСТНОГО САМОУПРАВЛЕНИЯ И УЧАСТИЕ НАСЕЛЕНИЯ В ОСУЩЕСТВЛЕНИИ МЕСТНОГО САМОУПРАВЛЕНИЯ</w:t>
      </w:r>
    </w:p>
    <w:p w:rsidR="00B559D3" w:rsidRPr="00814FBA" w:rsidRDefault="00B559D3" w:rsidP="005E1235">
      <w:pPr>
        <w:spacing w:after="0" w:line="240" w:lineRule="auto"/>
        <w:ind w:firstLine="709"/>
        <w:jc w:val="both"/>
        <w:rPr>
          <w:rFonts w:ascii="Times New Roman" w:hAnsi="Times New Roman" w:cs="Times New Roman"/>
          <w:b/>
          <w:sz w:val="24"/>
          <w:szCs w:val="24"/>
        </w:rPr>
      </w:pPr>
    </w:p>
    <w:p w:rsidR="0007098F" w:rsidRPr="00814FBA" w:rsidRDefault="00A12B59" w:rsidP="007E1BF3">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07098F" w:rsidRPr="00814FBA">
        <w:rPr>
          <w:rFonts w:ascii="Times New Roman" w:hAnsi="Times New Roman" w:cs="Times New Roman"/>
          <w:b/>
          <w:sz w:val="24"/>
          <w:szCs w:val="24"/>
        </w:rPr>
        <w:t>10</w:t>
      </w:r>
      <w:r w:rsidRPr="00814FBA">
        <w:rPr>
          <w:rFonts w:ascii="Times New Roman" w:hAnsi="Times New Roman" w:cs="Times New Roman"/>
          <w:b/>
          <w:sz w:val="24"/>
          <w:szCs w:val="24"/>
        </w:rPr>
        <w:t xml:space="preserve">. </w:t>
      </w:r>
      <w:r w:rsidR="0007098F" w:rsidRPr="00814FBA">
        <w:rPr>
          <w:rFonts w:ascii="Times New Roman" w:hAnsi="Times New Roman" w:cs="Times New Roman"/>
          <w:b/>
          <w:sz w:val="24"/>
          <w:szCs w:val="24"/>
        </w:rPr>
        <w:t>Формы непосредственного осуществления населением местного самоуправления и участие населения в осуществлении местного самоуправления</w:t>
      </w:r>
    </w:p>
    <w:p w:rsidR="0007098F" w:rsidRPr="00814FBA" w:rsidRDefault="0007098F" w:rsidP="005E1235">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Местное самоуправление в Санкт-Петербурге осуществляется гражданами непосредственно через местный референдум, муниципальные выборы, сход граждан.</w:t>
      </w:r>
    </w:p>
    <w:p w:rsidR="0007098F" w:rsidRPr="00814FBA" w:rsidRDefault="0007098F" w:rsidP="005E1235">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К формам участия населения в осуществлении местного самоуправления относятся:</w:t>
      </w:r>
    </w:p>
    <w:p w:rsidR="0007098F" w:rsidRPr="00814FBA" w:rsidRDefault="0007098F" w:rsidP="007E1BF3">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опрос;</w:t>
      </w:r>
    </w:p>
    <w:p w:rsidR="0007098F" w:rsidRPr="00814FBA" w:rsidRDefault="0007098F" w:rsidP="007E1BF3">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публичные слушания, общественные обсуждения;</w:t>
      </w:r>
    </w:p>
    <w:p w:rsidR="0007098F" w:rsidRPr="00814FBA" w:rsidRDefault="0007098F" w:rsidP="007E1BF3">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собрание граждан;</w:t>
      </w:r>
    </w:p>
    <w:p w:rsidR="0007098F" w:rsidRPr="00814FBA" w:rsidRDefault="0007098F" w:rsidP="007E1BF3">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4) инициативные проекты;</w:t>
      </w:r>
    </w:p>
    <w:p w:rsidR="00A12B59" w:rsidRPr="00814FBA" w:rsidRDefault="0007098F" w:rsidP="007E1BF3">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территориальное общественное самоуправление.</w:t>
      </w:r>
    </w:p>
    <w:p w:rsidR="00A350C2" w:rsidRPr="00814FBA" w:rsidRDefault="00A350C2" w:rsidP="004A349C">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3. </w:t>
      </w:r>
      <w:r w:rsidR="005969AC" w:rsidRPr="00814FBA">
        <w:rPr>
          <w:rFonts w:ascii="Times New Roman" w:hAnsi="Times New Roman" w:cs="Times New Roman"/>
          <w:sz w:val="24"/>
          <w:szCs w:val="24"/>
        </w:rPr>
        <w:t>Н</w:t>
      </w:r>
      <w:r w:rsidRPr="00814FBA">
        <w:rPr>
          <w:rFonts w:ascii="Times New Roman" w:hAnsi="Times New Roman" w:cs="Times New Roman"/>
          <w:sz w:val="24"/>
          <w:szCs w:val="24"/>
        </w:rPr>
        <w:t>аселени</w:t>
      </w:r>
      <w:r w:rsidR="005969AC" w:rsidRPr="00814FBA">
        <w:rPr>
          <w:rFonts w:ascii="Times New Roman" w:hAnsi="Times New Roman" w:cs="Times New Roman"/>
          <w:sz w:val="24"/>
          <w:szCs w:val="24"/>
        </w:rPr>
        <w:t>е</w:t>
      </w:r>
      <w:r w:rsidRPr="00814FBA">
        <w:rPr>
          <w:rFonts w:ascii="Times New Roman" w:hAnsi="Times New Roman" w:cs="Times New Roman"/>
          <w:sz w:val="24"/>
          <w:szCs w:val="24"/>
        </w:rPr>
        <w:t xml:space="preserve"> муниципального образования </w:t>
      </w:r>
      <w:r w:rsidR="005969AC" w:rsidRPr="00814FBA">
        <w:rPr>
          <w:rFonts w:ascii="Times New Roman" w:hAnsi="Times New Roman" w:cs="Times New Roman"/>
          <w:sz w:val="24"/>
          <w:szCs w:val="24"/>
        </w:rPr>
        <w:t xml:space="preserve">составляют </w:t>
      </w:r>
      <w:r w:rsidRPr="00814FBA">
        <w:rPr>
          <w:rFonts w:ascii="Times New Roman" w:hAnsi="Times New Roman" w:cs="Times New Roman"/>
          <w:sz w:val="24"/>
          <w:szCs w:val="24"/>
        </w:rPr>
        <w:t xml:space="preserve">граждане Российской Федерации, </w:t>
      </w:r>
      <w:r w:rsidR="000F7B42" w:rsidRPr="00814FBA">
        <w:rPr>
          <w:rFonts w:ascii="Times New Roman" w:hAnsi="Times New Roman" w:cs="Times New Roman"/>
          <w:sz w:val="24"/>
          <w:szCs w:val="24"/>
        </w:rPr>
        <w:t xml:space="preserve">а также иностранные граждане, </w:t>
      </w:r>
      <w:r w:rsidR="005969AC" w:rsidRPr="00814FBA">
        <w:rPr>
          <w:rFonts w:ascii="Times New Roman" w:hAnsi="Times New Roman" w:cs="Times New Roman"/>
          <w:sz w:val="24"/>
          <w:szCs w:val="24"/>
        </w:rPr>
        <w:t xml:space="preserve">обладающие правами на осуществление местного самоуправления в соответствии с международными договорами Российской Федерации и федеральными законами, </w:t>
      </w:r>
      <w:r w:rsidR="003006C0" w:rsidRPr="00814FBA">
        <w:rPr>
          <w:rFonts w:ascii="Times New Roman" w:hAnsi="Times New Roman" w:cs="Times New Roman"/>
          <w:sz w:val="24"/>
          <w:szCs w:val="24"/>
        </w:rPr>
        <w:t xml:space="preserve">имеющие место жительства </w:t>
      </w:r>
      <w:r w:rsidRPr="00814FBA">
        <w:rPr>
          <w:rFonts w:ascii="Times New Roman" w:hAnsi="Times New Roman" w:cs="Times New Roman"/>
          <w:sz w:val="24"/>
          <w:szCs w:val="24"/>
        </w:rPr>
        <w:t xml:space="preserve">на территории муниципального образования </w:t>
      </w:r>
    </w:p>
    <w:p w:rsidR="003006C0" w:rsidRPr="00814FBA" w:rsidRDefault="003006C0" w:rsidP="00E778E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В тексте настоящего Устава понятие «население» и «жител</w:t>
      </w:r>
      <w:r w:rsidR="00F50079" w:rsidRPr="00814FBA">
        <w:rPr>
          <w:rFonts w:ascii="Times New Roman" w:hAnsi="Times New Roman" w:cs="Times New Roman"/>
          <w:sz w:val="24"/>
          <w:szCs w:val="24"/>
        </w:rPr>
        <w:t>и</w:t>
      </w:r>
      <w:r w:rsidRPr="00814FBA">
        <w:rPr>
          <w:rFonts w:ascii="Times New Roman" w:hAnsi="Times New Roman" w:cs="Times New Roman"/>
          <w:sz w:val="24"/>
          <w:szCs w:val="24"/>
        </w:rPr>
        <w:t xml:space="preserve"> муниципального образования» признаются равнозначными.</w:t>
      </w:r>
    </w:p>
    <w:p w:rsidR="0007098F" w:rsidRPr="00814FBA" w:rsidRDefault="0007098F" w:rsidP="00DB68C4">
      <w:pPr>
        <w:spacing w:after="0" w:line="240" w:lineRule="auto"/>
        <w:ind w:firstLine="709"/>
        <w:jc w:val="both"/>
        <w:rPr>
          <w:rFonts w:ascii="Times New Roman" w:hAnsi="Times New Roman" w:cs="Times New Roman"/>
          <w:sz w:val="24"/>
          <w:szCs w:val="24"/>
        </w:rPr>
      </w:pPr>
    </w:p>
    <w:p w:rsidR="0007098F" w:rsidRPr="00814FBA" w:rsidRDefault="0007098F" w:rsidP="0007098F">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Статья 11. Местный референдум</w:t>
      </w:r>
    </w:p>
    <w:p w:rsidR="0007098F" w:rsidRPr="00814FBA" w:rsidRDefault="0007098F" w:rsidP="005E019B">
      <w:pPr>
        <w:pStyle w:val="af6"/>
        <w:spacing w:before="0" w:beforeAutospacing="0" w:after="0" w:afterAutospacing="0" w:line="288" w:lineRule="atLeast"/>
        <w:ind w:firstLine="709"/>
        <w:jc w:val="both"/>
      </w:pPr>
      <w:r w:rsidRPr="00814FBA">
        <w:t xml:space="preserve">Местный референдум проводится в целях решения непосредственно населением вопросов непосредственного обеспечения жизнедеятельности населения по решению муниципального совета муниципального образования, принимаемому им по инициативе, выдвинутой гражданами Российской Федерации, имеющими право на участие в местном референдуме; по инициативе, выдвинутой избирательными объединениями, иными общественными объединениями, уставы которых предусматривают участие в выборах и(или) референдумах и которые зарегистрированы в порядке и сроки, которые установлены федеральным законом; по инициативе муниципального совета муниципального образования и главы местной администрации муниципального образования, выдвинутой ими совместно. Порядок назначения и проведения местного референдума, принятия решения на местном референдуме определяется в соответствии с федеральными законами и законом Санкт-Петербурга </w:t>
      </w:r>
      <w:r w:rsidR="00FB4F2E" w:rsidRPr="00814FBA">
        <w:t>от 19.03.2004 № 138-22 «О</w:t>
      </w:r>
      <w:r w:rsidRPr="00814FBA">
        <w:t xml:space="preserve"> местном референдуме в Санкт-Петербурге</w:t>
      </w:r>
      <w:r w:rsidR="00FB4F2E" w:rsidRPr="00814FBA">
        <w:t>»</w:t>
      </w:r>
      <w:r w:rsidRPr="00814FBA">
        <w:t>.</w:t>
      </w:r>
    </w:p>
    <w:p w:rsidR="0007098F" w:rsidRPr="00814FBA" w:rsidRDefault="0007098F" w:rsidP="00CD7CBC">
      <w:pPr>
        <w:spacing w:after="0" w:line="360" w:lineRule="auto"/>
        <w:ind w:firstLine="709"/>
        <w:jc w:val="both"/>
        <w:rPr>
          <w:rFonts w:ascii="Times New Roman" w:hAnsi="Times New Roman" w:cs="Times New Roman"/>
          <w:sz w:val="24"/>
          <w:szCs w:val="24"/>
        </w:rPr>
      </w:pPr>
    </w:p>
    <w:p w:rsidR="009C5334" w:rsidRPr="00814FBA" w:rsidRDefault="009C5334" w:rsidP="007E1BF3">
      <w:pPr>
        <w:spacing w:before="120"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1</w:t>
      </w:r>
      <w:r w:rsidR="005F4843" w:rsidRPr="00814FBA">
        <w:rPr>
          <w:rFonts w:ascii="Times New Roman" w:hAnsi="Times New Roman" w:cs="Times New Roman"/>
          <w:b/>
          <w:sz w:val="24"/>
          <w:szCs w:val="24"/>
        </w:rPr>
        <w:t>2</w:t>
      </w:r>
      <w:r w:rsidRPr="00814FBA">
        <w:rPr>
          <w:rFonts w:ascii="Times New Roman" w:hAnsi="Times New Roman" w:cs="Times New Roman"/>
          <w:b/>
          <w:sz w:val="24"/>
          <w:szCs w:val="24"/>
        </w:rPr>
        <w:t>. Муниципальные выборы</w:t>
      </w:r>
    </w:p>
    <w:p w:rsidR="009C5334" w:rsidRPr="00814FBA" w:rsidRDefault="009C5334" w:rsidP="007E1BF3">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1. Муниципальные выборы проводятся в целях избрания депутатов </w:t>
      </w:r>
      <w:r w:rsidR="00A9049D" w:rsidRPr="00814FBA">
        <w:rPr>
          <w:rFonts w:ascii="Times New Roman" w:hAnsi="Times New Roman" w:cs="Times New Roman"/>
          <w:sz w:val="24"/>
          <w:szCs w:val="24"/>
        </w:rPr>
        <w:t xml:space="preserve">муниципального совета </w:t>
      </w:r>
      <w:r w:rsidRPr="00814FBA">
        <w:rPr>
          <w:rFonts w:ascii="Times New Roman" w:hAnsi="Times New Roman" w:cs="Times New Roman"/>
          <w:sz w:val="24"/>
          <w:szCs w:val="24"/>
        </w:rPr>
        <w:t>муниципального образования на основе всеобщего равного и прямого избирательного права при тайном голосовании.</w:t>
      </w:r>
    </w:p>
    <w:p w:rsidR="009C5334" w:rsidRPr="00814FBA" w:rsidRDefault="009C5334" w:rsidP="007E1BF3">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Муниципальные выборы проводятся на основе мажоритарной избирательной системы </w:t>
      </w:r>
      <w:r w:rsidR="004A47B8" w:rsidRPr="00814FBA">
        <w:rPr>
          <w:rFonts w:ascii="Times New Roman" w:hAnsi="Times New Roman"/>
          <w:sz w:val="24"/>
          <w:szCs w:val="24"/>
        </w:rPr>
        <w:t xml:space="preserve">по </w:t>
      </w:r>
      <w:r w:rsidR="00DB68C4" w:rsidRPr="00814FBA">
        <w:rPr>
          <w:rFonts w:ascii="Times New Roman" w:hAnsi="Times New Roman"/>
          <w:sz w:val="24"/>
          <w:szCs w:val="24"/>
        </w:rPr>
        <w:t>четырем многомандатным (один округ - 5</w:t>
      </w:r>
      <w:r w:rsidR="004A47B8" w:rsidRPr="00814FBA">
        <w:rPr>
          <w:rFonts w:ascii="Times New Roman" w:hAnsi="Times New Roman"/>
          <w:sz w:val="24"/>
          <w:szCs w:val="24"/>
        </w:rPr>
        <w:t xml:space="preserve"> депутат</w:t>
      </w:r>
      <w:r w:rsidR="00DB68C4" w:rsidRPr="00814FBA">
        <w:rPr>
          <w:rFonts w:ascii="Times New Roman" w:hAnsi="Times New Roman"/>
          <w:sz w:val="24"/>
          <w:szCs w:val="24"/>
        </w:rPr>
        <w:t>ов</w:t>
      </w:r>
      <w:r w:rsidR="004A47B8" w:rsidRPr="00814FBA">
        <w:rPr>
          <w:rFonts w:ascii="Times New Roman" w:hAnsi="Times New Roman"/>
          <w:sz w:val="24"/>
          <w:szCs w:val="24"/>
        </w:rPr>
        <w:t>) избирательным округам, образуемым на территории муниципального образования, при которой избранными признаются зарегистрированные кандидаты в депутаты (далее - кандидат), получившие наибольшее по отношению к другому кандидату (другим кандидатам) число голосов избирателей, принявших участие в голосовании, в соответствии с установленным количеством депутатских мандатов, подлежащих замещению по результатам выборов в соответствующем многомандатном избирательном округе.</w:t>
      </w:r>
    </w:p>
    <w:p w:rsidR="009C5334" w:rsidRPr="00814FBA" w:rsidRDefault="009C5334" w:rsidP="007E1BF3">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2. Муниципальные выборы назначаются </w:t>
      </w:r>
      <w:r w:rsidR="00A9049D" w:rsidRPr="00814FBA">
        <w:rPr>
          <w:rFonts w:ascii="Times New Roman" w:hAnsi="Times New Roman" w:cs="Times New Roman"/>
          <w:sz w:val="24"/>
          <w:szCs w:val="24"/>
        </w:rPr>
        <w:t>муниципальным советом</w:t>
      </w:r>
      <w:r w:rsidRPr="00814FBA">
        <w:rPr>
          <w:rFonts w:ascii="Times New Roman" w:hAnsi="Times New Roman" w:cs="Times New Roman"/>
          <w:sz w:val="24"/>
          <w:szCs w:val="24"/>
        </w:rPr>
        <w:t xml:space="preserve"> муниципального образования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9C5334" w:rsidRPr="00814FBA" w:rsidRDefault="009C5334" w:rsidP="007E1BF3">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w:t>
      </w:r>
      <w:r w:rsidR="0060146C" w:rsidRPr="00814FBA">
        <w:rPr>
          <w:rFonts w:ascii="Times New Roman" w:hAnsi="Times New Roman" w:cs="Times New Roman"/>
          <w:sz w:val="24"/>
          <w:szCs w:val="24"/>
        </w:rPr>
        <w:t>«</w:t>
      </w:r>
      <w:r w:rsidRPr="00814FBA">
        <w:rPr>
          <w:rFonts w:ascii="Times New Roman" w:hAnsi="Times New Roman" w:cs="Times New Roman"/>
          <w:sz w:val="24"/>
          <w:szCs w:val="24"/>
        </w:rPr>
        <w:t>Об основных гарантиях избирательных прав и права на участие в референдуме граждан Российской Федерации</w:t>
      </w:r>
      <w:r w:rsidR="0060146C" w:rsidRPr="00814FBA">
        <w:rPr>
          <w:rFonts w:ascii="Times New Roman" w:hAnsi="Times New Roman" w:cs="Times New Roman"/>
          <w:sz w:val="24"/>
          <w:szCs w:val="24"/>
        </w:rPr>
        <w:t>»</w:t>
      </w:r>
      <w:r w:rsidRPr="00814FBA">
        <w:rPr>
          <w:rFonts w:ascii="Times New Roman" w:hAnsi="Times New Roman" w:cs="Times New Roman"/>
          <w:sz w:val="24"/>
          <w:szCs w:val="24"/>
        </w:rPr>
        <w:t xml:space="preserve"> и принятым в соответствии с ним Законом</w:t>
      </w:r>
      <w:r w:rsidRPr="00814FBA">
        <w:rPr>
          <w:rFonts w:ascii="Arial" w:hAnsi="Arial" w:cs="Arial"/>
          <w:sz w:val="20"/>
          <w:szCs w:val="20"/>
        </w:rPr>
        <w:t xml:space="preserve"> </w:t>
      </w:r>
      <w:r w:rsidRPr="00814FBA">
        <w:rPr>
          <w:rFonts w:ascii="Times New Roman" w:hAnsi="Times New Roman" w:cs="Times New Roman"/>
          <w:sz w:val="24"/>
          <w:szCs w:val="24"/>
        </w:rPr>
        <w:t xml:space="preserve">Санкт-Петербурга от 26.05.2014 № 303-46 </w:t>
      </w:r>
      <w:r w:rsidR="0060146C" w:rsidRPr="00814FBA">
        <w:rPr>
          <w:rFonts w:ascii="Times New Roman" w:hAnsi="Times New Roman" w:cs="Times New Roman"/>
          <w:sz w:val="24"/>
          <w:szCs w:val="24"/>
        </w:rPr>
        <w:t>«</w:t>
      </w:r>
      <w:r w:rsidR="0021119B" w:rsidRPr="00814FBA">
        <w:rPr>
          <w:rFonts w:ascii="Times New Roman" w:hAnsi="Times New Roman" w:cs="Times New Roman"/>
          <w:sz w:val="24"/>
          <w:szCs w:val="24"/>
        </w:rPr>
        <w:t>О выборах депутатов муниципальных советов внутригородских муниципальных образований города федерального значения Санкт-Петербурга</w:t>
      </w:r>
      <w:r w:rsidR="0060146C" w:rsidRPr="00814FBA">
        <w:rPr>
          <w:rFonts w:ascii="Times New Roman" w:hAnsi="Times New Roman" w:cs="Times New Roman"/>
          <w:sz w:val="24"/>
          <w:szCs w:val="24"/>
        </w:rPr>
        <w:t>»</w:t>
      </w:r>
      <w:r w:rsidRPr="00814FBA">
        <w:rPr>
          <w:rFonts w:ascii="Times New Roman" w:hAnsi="Times New Roman" w:cs="Times New Roman"/>
          <w:sz w:val="24"/>
          <w:szCs w:val="24"/>
        </w:rPr>
        <w:t>.</w:t>
      </w:r>
    </w:p>
    <w:p w:rsidR="009C5334" w:rsidRPr="00814FBA" w:rsidRDefault="009C5334" w:rsidP="007E1BF3">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4. Итоги муниципальных выборов подлежат официальному опубликованию.</w:t>
      </w:r>
    </w:p>
    <w:p w:rsidR="009C5334" w:rsidRPr="00814FBA" w:rsidRDefault="009C5334" w:rsidP="00DB68C4">
      <w:pPr>
        <w:spacing w:after="0" w:line="240" w:lineRule="auto"/>
        <w:ind w:firstLine="709"/>
        <w:jc w:val="both"/>
        <w:rPr>
          <w:rFonts w:ascii="Times New Roman" w:hAnsi="Times New Roman" w:cs="Times New Roman"/>
          <w:sz w:val="24"/>
          <w:szCs w:val="24"/>
        </w:rPr>
      </w:pPr>
    </w:p>
    <w:p w:rsidR="005F4843" w:rsidRPr="00814FBA" w:rsidRDefault="005F4843" w:rsidP="00DB68C4">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Статья 13. Сход граждан</w:t>
      </w:r>
    </w:p>
    <w:p w:rsidR="005F4843" w:rsidRPr="00814FBA" w:rsidRDefault="005F4843" w:rsidP="00C76CB0">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Сход граждан может проводиться на территории муниципального образования или на части территории муниципального образования по вопросу выявления мнения граждан о поддержке инициативного проекта.</w:t>
      </w:r>
      <w:r w:rsidR="008D3489" w:rsidRPr="00814FBA">
        <w:rPr>
          <w:rFonts w:ascii="Times New Roman" w:hAnsi="Times New Roman" w:cs="Times New Roman"/>
          <w:sz w:val="24"/>
          <w:szCs w:val="24"/>
        </w:rPr>
        <w:t xml:space="preserve"> Порядок организации и проведения схода граждан определяется настоящим уставом.</w:t>
      </w:r>
    </w:p>
    <w:p w:rsidR="005F4843" w:rsidRPr="00814FBA" w:rsidRDefault="005F4843" w:rsidP="00C76CB0">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Сход граждан может созываться главой муниципального образования либо муниципальным советом муниципального образования, в том числе по инициативе группы жителей соответствующей части территории муниципального образования численностью не менее 10 человек.</w:t>
      </w:r>
    </w:p>
    <w:p w:rsidR="00F31B10" w:rsidRPr="00814FBA" w:rsidRDefault="0063404C" w:rsidP="00DB68C4">
      <w:pPr>
        <w:tabs>
          <w:tab w:val="left" w:pos="993"/>
        </w:tabs>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w:t>
      </w:r>
      <w:r w:rsidR="00F31B10" w:rsidRPr="00814FBA">
        <w:rPr>
          <w:rFonts w:ascii="Times New Roman" w:hAnsi="Times New Roman" w:cs="Times New Roman"/>
          <w:sz w:val="24"/>
          <w:szCs w:val="24"/>
        </w:rPr>
        <w:t>.</w:t>
      </w:r>
      <w:r w:rsidR="00F31B10" w:rsidRPr="00814FBA">
        <w:rPr>
          <w:rFonts w:ascii="Times New Roman" w:hAnsi="Times New Roman" w:cs="Times New Roman"/>
          <w:sz w:val="24"/>
          <w:szCs w:val="24"/>
        </w:rPr>
        <w:tab/>
      </w:r>
      <w:r w:rsidRPr="00814FBA">
        <w:rPr>
          <w:rFonts w:ascii="Times New Roman" w:hAnsi="Times New Roman" w:cs="Times New Roman"/>
          <w:sz w:val="24"/>
          <w:szCs w:val="24"/>
        </w:rPr>
        <w:t xml:space="preserve">Инициативная группа, организующая сход граждан,  организует сбор подписей жителей муниципального образования и направляет в муниципальный совет обращение в письменном виде. </w:t>
      </w:r>
      <w:r w:rsidR="00F31B10" w:rsidRPr="00814FBA">
        <w:rPr>
          <w:rFonts w:ascii="Times New Roman" w:hAnsi="Times New Roman" w:cs="Times New Roman"/>
          <w:sz w:val="24"/>
          <w:szCs w:val="24"/>
        </w:rPr>
        <w:t>В обращении указываются вопрос (вопросы)</w:t>
      </w:r>
      <w:r w:rsidRPr="00814FBA">
        <w:rPr>
          <w:rFonts w:ascii="Times New Roman" w:hAnsi="Times New Roman" w:cs="Times New Roman"/>
          <w:sz w:val="24"/>
          <w:szCs w:val="24"/>
        </w:rPr>
        <w:t xml:space="preserve"> непосредственного обеспечения жизнедеятельности населения</w:t>
      </w:r>
      <w:r w:rsidR="00F31B10" w:rsidRPr="00814FBA">
        <w:rPr>
          <w:rFonts w:ascii="Times New Roman" w:hAnsi="Times New Roman" w:cs="Times New Roman"/>
          <w:sz w:val="24"/>
          <w:szCs w:val="24"/>
        </w:rPr>
        <w:t>, который предлагается обсудить на с</w:t>
      </w:r>
      <w:r w:rsidRPr="00814FBA">
        <w:rPr>
          <w:rFonts w:ascii="Times New Roman" w:hAnsi="Times New Roman" w:cs="Times New Roman"/>
          <w:sz w:val="24"/>
          <w:szCs w:val="24"/>
        </w:rPr>
        <w:t>ходе</w:t>
      </w:r>
      <w:r w:rsidR="00F31B10" w:rsidRPr="00814FBA">
        <w:rPr>
          <w:rFonts w:ascii="Times New Roman" w:hAnsi="Times New Roman" w:cs="Times New Roman"/>
          <w:sz w:val="24"/>
          <w:szCs w:val="24"/>
        </w:rPr>
        <w:t xml:space="preserve"> граждан.</w:t>
      </w:r>
    </w:p>
    <w:p w:rsidR="00F31B10" w:rsidRPr="00814FBA" w:rsidRDefault="0063404C" w:rsidP="00DB68C4">
      <w:pPr>
        <w:tabs>
          <w:tab w:val="left" w:pos="993"/>
        </w:tabs>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w:t>
      </w:r>
      <w:r w:rsidR="00F31B10" w:rsidRPr="00814FBA">
        <w:rPr>
          <w:rFonts w:ascii="Times New Roman" w:hAnsi="Times New Roman" w:cs="Times New Roman"/>
          <w:sz w:val="24"/>
          <w:szCs w:val="24"/>
        </w:rPr>
        <w:t>.</w:t>
      </w:r>
      <w:r w:rsidR="00F31B10" w:rsidRPr="00814FBA">
        <w:rPr>
          <w:rFonts w:ascii="Times New Roman" w:hAnsi="Times New Roman" w:cs="Times New Roman"/>
          <w:sz w:val="24"/>
          <w:szCs w:val="24"/>
        </w:rPr>
        <w:tab/>
        <w:t>К обращению прилагаются подписи не менее 5 процентов жителей муниципального образования, обладающих избирательным правом и поддерживающих инициативу проведения с</w:t>
      </w:r>
      <w:r w:rsidRPr="00814FBA">
        <w:rPr>
          <w:rFonts w:ascii="Times New Roman" w:hAnsi="Times New Roman" w:cs="Times New Roman"/>
          <w:sz w:val="24"/>
          <w:szCs w:val="24"/>
        </w:rPr>
        <w:t>хода</w:t>
      </w:r>
      <w:r w:rsidR="00F31B10" w:rsidRPr="00814FBA">
        <w:rPr>
          <w:rFonts w:ascii="Times New Roman" w:hAnsi="Times New Roman" w:cs="Times New Roman"/>
          <w:sz w:val="24"/>
          <w:szCs w:val="24"/>
        </w:rPr>
        <w:t xml:space="preserve"> граждан.</w:t>
      </w:r>
    </w:p>
    <w:p w:rsidR="00F31B10" w:rsidRPr="00814FBA" w:rsidRDefault="0063404C" w:rsidP="00DB68C4">
      <w:pPr>
        <w:tabs>
          <w:tab w:val="left" w:pos="993"/>
        </w:tabs>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w:t>
      </w:r>
      <w:r w:rsidR="00F31B10" w:rsidRPr="00814FBA">
        <w:rPr>
          <w:rFonts w:ascii="Times New Roman" w:hAnsi="Times New Roman" w:cs="Times New Roman"/>
          <w:sz w:val="24"/>
          <w:szCs w:val="24"/>
        </w:rPr>
        <w:t>.</w:t>
      </w:r>
      <w:r w:rsidR="00F31B10" w:rsidRPr="00814FBA">
        <w:rPr>
          <w:rFonts w:ascii="Times New Roman" w:hAnsi="Times New Roman" w:cs="Times New Roman"/>
          <w:sz w:val="24"/>
          <w:szCs w:val="24"/>
        </w:rPr>
        <w:tab/>
        <w:t>Обращение подлежит рассмотрению на ближайшем заседании муниципального совета, но не позднее чем в тридцатидневный срок со дня поступления обращения в муниципальный совет. По итогам рассмотрения обращения муниципальный совет принимает решение о назначении с</w:t>
      </w:r>
      <w:r w:rsidRPr="00814FBA">
        <w:rPr>
          <w:rFonts w:ascii="Times New Roman" w:hAnsi="Times New Roman" w:cs="Times New Roman"/>
          <w:sz w:val="24"/>
          <w:szCs w:val="24"/>
        </w:rPr>
        <w:t>хода</w:t>
      </w:r>
      <w:r w:rsidR="00F31B10" w:rsidRPr="00814FBA">
        <w:rPr>
          <w:rFonts w:ascii="Times New Roman" w:hAnsi="Times New Roman" w:cs="Times New Roman"/>
          <w:sz w:val="24"/>
          <w:szCs w:val="24"/>
        </w:rPr>
        <w:t xml:space="preserve"> граждан либо об отказе в назначении с</w:t>
      </w:r>
      <w:r w:rsidRPr="00814FBA">
        <w:rPr>
          <w:rFonts w:ascii="Times New Roman" w:hAnsi="Times New Roman" w:cs="Times New Roman"/>
          <w:sz w:val="24"/>
          <w:szCs w:val="24"/>
        </w:rPr>
        <w:t>хода</w:t>
      </w:r>
      <w:r w:rsidR="00F31B10" w:rsidRPr="00814FBA">
        <w:rPr>
          <w:rFonts w:ascii="Times New Roman" w:hAnsi="Times New Roman" w:cs="Times New Roman"/>
          <w:sz w:val="24"/>
          <w:szCs w:val="24"/>
        </w:rPr>
        <w:t xml:space="preserve"> граждан.</w:t>
      </w:r>
    </w:p>
    <w:p w:rsidR="00F31B10" w:rsidRPr="00814FBA" w:rsidRDefault="008D3489" w:rsidP="00DB68C4">
      <w:pPr>
        <w:tabs>
          <w:tab w:val="left" w:pos="993"/>
        </w:tabs>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w:t>
      </w:r>
      <w:r w:rsidR="00F31B10" w:rsidRPr="00814FBA">
        <w:rPr>
          <w:rFonts w:ascii="Times New Roman" w:hAnsi="Times New Roman" w:cs="Times New Roman"/>
          <w:sz w:val="24"/>
          <w:szCs w:val="24"/>
        </w:rPr>
        <w:t>.</w:t>
      </w:r>
      <w:r w:rsidR="00F31B10" w:rsidRPr="00814FBA">
        <w:rPr>
          <w:rFonts w:ascii="Times New Roman" w:hAnsi="Times New Roman" w:cs="Times New Roman"/>
          <w:sz w:val="24"/>
          <w:szCs w:val="24"/>
        </w:rPr>
        <w:tab/>
        <w:t>Отказ в назначении с</w:t>
      </w:r>
      <w:r w:rsidR="0063404C" w:rsidRPr="00814FBA">
        <w:rPr>
          <w:rFonts w:ascii="Times New Roman" w:hAnsi="Times New Roman" w:cs="Times New Roman"/>
          <w:sz w:val="24"/>
          <w:szCs w:val="24"/>
        </w:rPr>
        <w:t>хода</w:t>
      </w:r>
      <w:r w:rsidR="00F31B10" w:rsidRPr="00814FBA">
        <w:rPr>
          <w:rFonts w:ascii="Times New Roman" w:hAnsi="Times New Roman" w:cs="Times New Roman"/>
          <w:sz w:val="24"/>
          <w:szCs w:val="24"/>
        </w:rPr>
        <w:t xml:space="preserve"> граждан должен быть мотивированным. В назначении с</w:t>
      </w:r>
      <w:r w:rsidR="0063404C" w:rsidRPr="00814FBA">
        <w:rPr>
          <w:rFonts w:ascii="Times New Roman" w:hAnsi="Times New Roman" w:cs="Times New Roman"/>
          <w:sz w:val="24"/>
          <w:szCs w:val="24"/>
        </w:rPr>
        <w:t>хода</w:t>
      </w:r>
      <w:r w:rsidR="00F31B10" w:rsidRPr="00814FBA">
        <w:rPr>
          <w:rFonts w:ascii="Times New Roman" w:hAnsi="Times New Roman" w:cs="Times New Roman"/>
          <w:sz w:val="24"/>
          <w:szCs w:val="24"/>
        </w:rPr>
        <w:t xml:space="preserve"> граждан может быть отказано, если:</w:t>
      </w:r>
    </w:p>
    <w:p w:rsidR="00F31B10" w:rsidRPr="00814FBA" w:rsidRDefault="00F31B10" w:rsidP="00DB68C4">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предлагаемый к обсуждению вопрос (вопросы) не может быть отнесен в соответствии с действующим законодательством к вопросам</w:t>
      </w:r>
      <w:r w:rsidR="0063404C" w:rsidRPr="00814FBA">
        <w:rPr>
          <w:rFonts w:ascii="Times New Roman" w:hAnsi="Times New Roman" w:cs="Times New Roman"/>
          <w:sz w:val="24"/>
          <w:szCs w:val="24"/>
        </w:rPr>
        <w:t xml:space="preserve"> непосредственного обеспечения жизнедеятельности населения</w:t>
      </w:r>
      <w:r w:rsidRPr="00814FBA">
        <w:rPr>
          <w:rFonts w:ascii="Times New Roman" w:hAnsi="Times New Roman" w:cs="Times New Roman"/>
          <w:sz w:val="24"/>
          <w:szCs w:val="24"/>
        </w:rPr>
        <w:t>;</w:t>
      </w:r>
    </w:p>
    <w:p w:rsidR="00F31B10" w:rsidRPr="00814FBA" w:rsidRDefault="00F31B10" w:rsidP="00DB68C4">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нарушен установленный настоящим Уставом порядок выдвижения инициативы проведения собрания граждан.</w:t>
      </w:r>
    </w:p>
    <w:p w:rsidR="007E5F3C" w:rsidRPr="00814FBA" w:rsidRDefault="008D3489" w:rsidP="00C76CB0">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w:t>
      </w:r>
      <w:r w:rsidR="005F4843" w:rsidRPr="00814FBA">
        <w:rPr>
          <w:rFonts w:ascii="Times New Roman" w:hAnsi="Times New Roman" w:cs="Times New Roman"/>
          <w:sz w:val="24"/>
          <w:szCs w:val="24"/>
        </w:rPr>
        <w:t xml:space="preserve">. </w:t>
      </w:r>
      <w:r w:rsidR="007E5F3C" w:rsidRPr="00814FBA">
        <w:rPr>
          <w:rFonts w:ascii="Times New Roman" w:hAnsi="Times New Roman" w:cs="Times New Roman"/>
          <w:sz w:val="24"/>
          <w:szCs w:val="24"/>
        </w:rPr>
        <w:t>Решение муниципального совета о назначении схода граждан</w:t>
      </w:r>
      <w:r w:rsidR="0045437F" w:rsidRPr="00814FBA">
        <w:rPr>
          <w:rFonts w:ascii="Times New Roman" w:hAnsi="Times New Roman" w:cs="Times New Roman"/>
          <w:sz w:val="24"/>
          <w:szCs w:val="24"/>
        </w:rPr>
        <w:t>, в том числе информация</w:t>
      </w:r>
      <w:r w:rsidR="007E5F3C" w:rsidRPr="00814FBA">
        <w:rPr>
          <w:rFonts w:ascii="Times New Roman" w:hAnsi="Times New Roman" w:cs="Times New Roman"/>
          <w:sz w:val="24"/>
          <w:szCs w:val="24"/>
        </w:rPr>
        <w:t xml:space="preserve"> о времени и месте его проведения</w:t>
      </w:r>
      <w:r w:rsidR="0045437F" w:rsidRPr="00814FBA">
        <w:rPr>
          <w:rFonts w:ascii="Times New Roman" w:hAnsi="Times New Roman" w:cs="Times New Roman"/>
          <w:sz w:val="24"/>
          <w:szCs w:val="24"/>
        </w:rPr>
        <w:t>, а также проект муниципального правового акта и материалы по вопросам, выносимым на решение схода граждан, подлежа</w:t>
      </w:r>
      <w:r w:rsidR="007E5F3C" w:rsidRPr="00814FBA">
        <w:rPr>
          <w:rFonts w:ascii="Times New Roman" w:hAnsi="Times New Roman" w:cs="Times New Roman"/>
          <w:sz w:val="24"/>
          <w:szCs w:val="24"/>
        </w:rPr>
        <w:t>т официальному опубликованию и размещению на официальном сайте муниципального образования не менее, чем за 10 дней до проведения схода граждан.</w:t>
      </w:r>
    </w:p>
    <w:p w:rsidR="005F4843" w:rsidRPr="00814FBA" w:rsidRDefault="007E5F3C" w:rsidP="00C76CB0">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8. </w:t>
      </w:r>
      <w:r w:rsidR="005F4843" w:rsidRPr="00814FBA">
        <w:rPr>
          <w:rFonts w:ascii="Times New Roman" w:hAnsi="Times New Roman" w:cs="Times New Roman"/>
          <w:sz w:val="24"/>
          <w:szCs w:val="24"/>
        </w:rPr>
        <w:t>Проведение схода граждан обеспечивается главой муниципального образования.</w:t>
      </w:r>
    </w:p>
    <w:p w:rsidR="00F31B10" w:rsidRPr="00814FBA" w:rsidRDefault="0045437F" w:rsidP="00C76CB0">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9</w:t>
      </w:r>
      <w:r w:rsidR="005F4843" w:rsidRPr="00814FBA">
        <w:rPr>
          <w:rFonts w:ascii="Times New Roman" w:hAnsi="Times New Roman" w:cs="Times New Roman"/>
          <w:sz w:val="24"/>
          <w:szCs w:val="24"/>
        </w:rPr>
        <w:t xml:space="preserve">. </w:t>
      </w:r>
      <w:r w:rsidR="00F31B10" w:rsidRPr="00814FBA">
        <w:rPr>
          <w:rFonts w:ascii="Times New Roman" w:hAnsi="Times New Roman" w:cs="Times New Roman"/>
          <w:sz w:val="24"/>
          <w:szCs w:val="24"/>
        </w:rPr>
        <w:t>С</w:t>
      </w:r>
      <w:r w:rsidRPr="00814FBA">
        <w:rPr>
          <w:rFonts w:ascii="Times New Roman" w:hAnsi="Times New Roman" w:cs="Times New Roman"/>
          <w:sz w:val="24"/>
          <w:szCs w:val="24"/>
        </w:rPr>
        <w:t>х</w:t>
      </w:r>
      <w:r w:rsidR="00F31B10" w:rsidRPr="00814FBA">
        <w:rPr>
          <w:rFonts w:ascii="Times New Roman" w:hAnsi="Times New Roman" w:cs="Times New Roman"/>
          <w:sz w:val="24"/>
          <w:szCs w:val="24"/>
        </w:rPr>
        <w:t>о</w:t>
      </w:r>
      <w:r w:rsidRPr="00814FBA">
        <w:rPr>
          <w:rFonts w:ascii="Times New Roman" w:hAnsi="Times New Roman" w:cs="Times New Roman"/>
          <w:sz w:val="24"/>
          <w:szCs w:val="24"/>
        </w:rPr>
        <w:t>д</w:t>
      </w:r>
      <w:r w:rsidR="00F31B10" w:rsidRPr="00814FBA">
        <w:rPr>
          <w:rFonts w:ascii="Times New Roman" w:hAnsi="Times New Roman" w:cs="Times New Roman"/>
          <w:sz w:val="24"/>
          <w:szCs w:val="24"/>
        </w:rPr>
        <w:t xml:space="preserve"> граждан может принимать обращения к органам местного самоуправления и должностны</w:t>
      </w:r>
      <w:r w:rsidRPr="00814FBA">
        <w:rPr>
          <w:rFonts w:ascii="Times New Roman" w:hAnsi="Times New Roman" w:cs="Times New Roman"/>
          <w:sz w:val="24"/>
          <w:szCs w:val="24"/>
        </w:rPr>
        <w:t>м лицам местного самоуправления</w:t>
      </w:r>
      <w:r w:rsidR="00F31B10" w:rsidRPr="00814FBA">
        <w:rPr>
          <w:rFonts w:ascii="Times New Roman" w:hAnsi="Times New Roman" w:cs="Times New Roman"/>
          <w:sz w:val="24"/>
          <w:szCs w:val="24"/>
        </w:rPr>
        <w:t>.</w:t>
      </w:r>
      <w:r w:rsidRPr="00814FBA">
        <w:rPr>
          <w:rFonts w:ascii="Times New Roman" w:hAnsi="Times New Roman" w:cs="Times New Roman"/>
          <w:sz w:val="24"/>
          <w:szCs w:val="24"/>
        </w:rPr>
        <w:t xml:space="preserve"> </w:t>
      </w:r>
      <w:r w:rsidR="00F31B10" w:rsidRPr="00814FBA">
        <w:rPr>
          <w:rFonts w:ascii="Times New Roman" w:hAnsi="Times New Roman" w:cs="Times New Roman"/>
          <w:sz w:val="24"/>
          <w:szCs w:val="24"/>
        </w:rPr>
        <w:t>Обращения, принятые с</w:t>
      </w:r>
      <w:r w:rsidR="00642F07" w:rsidRPr="00814FBA">
        <w:rPr>
          <w:rFonts w:ascii="Times New Roman" w:hAnsi="Times New Roman" w:cs="Times New Roman"/>
          <w:sz w:val="24"/>
          <w:szCs w:val="24"/>
        </w:rPr>
        <w:t>ходом</w:t>
      </w:r>
      <w:r w:rsidR="00F31B10" w:rsidRPr="00814FBA">
        <w:rPr>
          <w:rFonts w:ascii="Times New Roman" w:hAnsi="Times New Roman" w:cs="Times New Roman"/>
          <w:sz w:val="24"/>
          <w:szCs w:val="24"/>
        </w:rPr>
        <w:t xml:space="preserve">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не позднее, чем через 30 дней со дня поступления обращения.</w:t>
      </w:r>
    </w:p>
    <w:p w:rsidR="005F4843" w:rsidRPr="00814FBA" w:rsidRDefault="005F4843" w:rsidP="00C76CB0">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w:t>
      </w:r>
      <w:r w:rsidR="00124DE5" w:rsidRPr="00814FBA">
        <w:rPr>
          <w:rFonts w:ascii="Times New Roman" w:hAnsi="Times New Roman" w:cs="Times New Roman"/>
          <w:sz w:val="24"/>
          <w:szCs w:val="24"/>
        </w:rPr>
        <w:t>настоящим У</w:t>
      </w:r>
      <w:r w:rsidRPr="00814FBA">
        <w:rPr>
          <w:rFonts w:ascii="Times New Roman" w:hAnsi="Times New Roman" w:cs="Times New Roman"/>
          <w:sz w:val="24"/>
          <w:szCs w:val="24"/>
        </w:rPr>
        <w:t>ставом муниципального образования.</w:t>
      </w:r>
    </w:p>
    <w:p w:rsidR="009C5334" w:rsidRPr="00814FBA" w:rsidRDefault="009E20DA" w:rsidP="00C76CB0">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10</w:t>
      </w:r>
      <w:r w:rsidR="005F4843" w:rsidRPr="00814FBA">
        <w:rPr>
          <w:rFonts w:ascii="Times New Roman" w:hAnsi="Times New Roman" w:cs="Times New Roman"/>
          <w:sz w:val="24"/>
          <w:szCs w:val="24"/>
        </w:rPr>
        <w:t>. Решения, принятые на сходе граждан, подлежат официальному опубликованию</w:t>
      </w:r>
      <w:r w:rsidR="00BD725E" w:rsidRPr="00814FBA">
        <w:rPr>
          <w:rFonts w:ascii="Times New Roman" w:hAnsi="Times New Roman" w:cs="Times New Roman"/>
          <w:sz w:val="24"/>
          <w:szCs w:val="24"/>
        </w:rPr>
        <w:t xml:space="preserve"> не позднее, чем через 5 дней со дня его проведения</w:t>
      </w:r>
    </w:p>
    <w:p w:rsidR="005F4843" w:rsidRPr="00814FBA" w:rsidRDefault="005F4843" w:rsidP="00DB68C4">
      <w:pPr>
        <w:autoSpaceDE w:val="0"/>
        <w:autoSpaceDN w:val="0"/>
        <w:adjustRightInd w:val="0"/>
        <w:spacing w:after="0" w:line="240" w:lineRule="auto"/>
        <w:ind w:firstLine="709"/>
        <w:contextualSpacing/>
        <w:jc w:val="both"/>
        <w:rPr>
          <w:rFonts w:ascii="Times New Roman" w:hAnsi="Times New Roman" w:cs="Times New Roman"/>
          <w:b/>
          <w:sz w:val="24"/>
          <w:szCs w:val="24"/>
        </w:rPr>
      </w:pPr>
    </w:p>
    <w:p w:rsidR="00A30875" w:rsidRPr="00814FBA" w:rsidRDefault="00A30875" w:rsidP="009E0ABB">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Статья 14. Опрос</w:t>
      </w:r>
    </w:p>
    <w:p w:rsidR="00A30875" w:rsidRPr="00814FBA" w:rsidRDefault="00A30875" w:rsidP="009E0ABB">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Опрос граждан может проводиться на всей территории муниципального образования или на части территории муниципального образования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Санкт-Петербурга в части осуществления полномочий по решению вопросов установления общих принципов организации местного самоуправления.</w:t>
      </w:r>
    </w:p>
    <w:p w:rsidR="00A30875" w:rsidRPr="00814FBA" w:rsidRDefault="00A30875" w:rsidP="009E0ABB">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В опросе граждан имеют право участвовать жители муниципального образования, обладающие избирательным правом.</w:t>
      </w:r>
    </w:p>
    <w:p w:rsidR="00A30875" w:rsidRPr="00814FBA" w:rsidRDefault="00A30875" w:rsidP="009E0ABB">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A30875" w:rsidRPr="00814FBA" w:rsidRDefault="00A30875" w:rsidP="009E0ABB">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Опрос граждан проводится по инициативе:</w:t>
      </w:r>
    </w:p>
    <w:p w:rsidR="00A30875" w:rsidRPr="00814FBA" w:rsidRDefault="00A30875" w:rsidP="0065390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муниципального совета муниципального образования, главы муниципального образования или главы местной администрации муниципального образования;</w:t>
      </w:r>
    </w:p>
    <w:p w:rsidR="00A30875" w:rsidRPr="00814FBA" w:rsidRDefault="00A30875" w:rsidP="0065390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органов государственной власти Санкт-Петербурга;</w:t>
      </w:r>
    </w:p>
    <w:p w:rsidR="00A30875" w:rsidRPr="00814FBA" w:rsidRDefault="00A30875" w:rsidP="0065390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30875" w:rsidRPr="00814FBA" w:rsidRDefault="00A30875" w:rsidP="009E0ABB">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5. Порядок назначения и проведения опроса граждан определяется нормативными правовыми актами муниципального совета муниципального образования в соответствии с Законом Санкт-Петербурга от 05.12.2025 № 688-133. </w:t>
      </w:r>
    </w:p>
    <w:p w:rsidR="00A30875" w:rsidRPr="00814FBA" w:rsidRDefault="00A30875" w:rsidP="009E0ABB">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Решение о назначении опроса граждан должно быть принято муниципальным советом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rsidR="00A30875" w:rsidRPr="00814FBA" w:rsidRDefault="00A30875" w:rsidP="009E0ABB">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Требования к содержанию решения устанавливаются Федеральным законом.</w:t>
      </w:r>
    </w:p>
    <w:p w:rsidR="00A30875" w:rsidRPr="00814FBA" w:rsidRDefault="00A30875" w:rsidP="009E0ABB">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30875" w:rsidRPr="00814FBA" w:rsidRDefault="00A30875" w:rsidP="009E0ABB">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8.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A30875" w:rsidRPr="00814FBA" w:rsidRDefault="00A30875" w:rsidP="009E0ABB">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9. Финансирование мероприятий, связанных с подготовкой и проведением опроса граждан, осуществляется:</w:t>
      </w:r>
    </w:p>
    <w:p w:rsidR="00A30875" w:rsidRPr="00814FBA" w:rsidRDefault="00A30875" w:rsidP="009C7A78">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A30875" w:rsidRPr="00814FBA" w:rsidRDefault="00A30875" w:rsidP="009C7A78">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за счет средств бюджета Санкт-Петербурга - при проведении опроса по инициативе органов государственной власти Санкт-Петербурга.</w:t>
      </w:r>
    </w:p>
    <w:p w:rsidR="009C5334" w:rsidRPr="00814FBA" w:rsidRDefault="00A30875" w:rsidP="009E0ABB">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10. Результаты опроса носят рекомендательный характер</w:t>
      </w:r>
      <w:r w:rsidR="009C7A78" w:rsidRPr="00814FBA">
        <w:rPr>
          <w:rFonts w:ascii="Times New Roman" w:hAnsi="Times New Roman" w:cs="Times New Roman"/>
          <w:sz w:val="24"/>
          <w:szCs w:val="24"/>
        </w:rPr>
        <w:t xml:space="preserve">, </w:t>
      </w:r>
      <w:r w:rsidRPr="00814FBA">
        <w:rPr>
          <w:rFonts w:ascii="Times New Roman" w:hAnsi="Times New Roman" w:cs="Times New Roman"/>
          <w:sz w:val="24"/>
          <w:szCs w:val="24"/>
        </w:rPr>
        <w:t>подлежат обнародованию.</w:t>
      </w:r>
    </w:p>
    <w:p w:rsidR="00A30875" w:rsidRPr="00814FBA" w:rsidRDefault="00A30875" w:rsidP="009E0ABB">
      <w:pPr>
        <w:spacing w:after="0" w:line="240" w:lineRule="auto"/>
        <w:ind w:firstLine="709"/>
        <w:jc w:val="both"/>
        <w:rPr>
          <w:rFonts w:ascii="Times New Roman" w:hAnsi="Times New Roman" w:cs="Times New Roman"/>
          <w:b/>
          <w:sz w:val="24"/>
          <w:szCs w:val="24"/>
        </w:rPr>
      </w:pPr>
    </w:p>
    <w:p w:rsidR="00D27223"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1</w:t>
      </w:r>
      <w:r w:rsidR="0021164A" w:rsidRPr="00814FBA">
        <w:rPr>
          <w:rFonts w:ascii="Times New Roman" w:hAnsi="Times New Roman" w:cs="Times New Roman"/>
          <w:b/>
          <w:sz w:val="24"/>
          <w:szCs w:val="24"/>
        </w:rPr>
        <w:t>5</w:t>
      </w:r>
      <w:r w:rsidRPr="00814FBA">
        <w:rPr>
          <w:rFonts w:ascii="Times New Roman" w:hAnsi="Times New Roman" w:cs="Times New Roman"/>
          <w:b/>
          <w:sz w:val="24"/>
          <w:szCs w:val="24"/>
        </w:rPr>
        <w:t xml:space="preserve">. </w:t>
      </w:r>
      <w:r w:rsidR="00D27223" w:rsidRPr="00814FBA">
        <w:rPr>
          <w:rFonts w:ascii="Times New Roman" w:hAnsi="Times New Roman" w:cs="Times New Roman"/>
          <w:b/>
          <w:sz w:val="24"/>
          <w:szCs w:val="24"/>
        </w:rPr>
        <w:t>Публичные слушания, общественные обсуждения</w:t>
      </w:r>
    </w:p>
    <w:p w:rsidR="0021164A" w:rsidRPr="00814FBA" w:rsidRDefault="0021164A" w:rsidP="001E4189">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w:t>
      </w:r>
      <w:r w:rsidRPr="00814FBA">
        <w:rPr>
          <w:rFonts w:ascii="Times New Roman" w:hAnsi="Times New Roman" w:cs="Times New Roman"/>
          <w:sz w:val="24"/>
          <w:szCs w:val="24"/>
        </w:rPr>
        <w:lastRenderedPageBreak/>
        <w:t>муниципальных правовых актов по вопросам непосредственного обеспечения жизнедеятельности населения.</w:t>
      </w:r>
    </w:p>
    <w:p w:rsidR="0021164A" w:rsidRPr="00814FBA" w:rsidRDefault="0021164A" w:rsidP="001E4189">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На публичные слушания должны выноситься:</w:t>
      </w:r>
    </w:p>
    <w:p w:rsidR="0021164A" w:rsidRPr="00814FBA" w:rsidRDefault="0021164A" w:rsidP="001E4189">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
    <w:p w:rsidR="0021164A" w:rsidRPr="00814FBA" w:rsidRDefault="0021164A" w:rsidP="001E4189">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проект местного бюджета и отчет о его исполнении;</w:t>
      </w:r>
    </w:p>
    <w:p w:rsidR="0021164A" w:rsidRPr="00814FBA" w:rsidRDefault="0021164A" w:rsidP="001E4189">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вопросы о преобразовании муниципального образования.</w:t>
      </w:r>
    </w:p>
    <w:p w:rsidR="0021164A" w:rsidRPr="00814FBA" w:rsidRDefault="0021164A" w:rsidP="0065390D">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В публичных слушаниях имеют право участвовать жители муниципального образования, достигшие восемнадцатилетнего возраста.</w:t>
      </w:r>
    </w:p>
    <w:p w:rsidR="0021164A" w:rsidRPr="00814FBA" w:rsidRDefault="0021164A" w:rsidP="0065390D">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Публичные слушания проводятся по инициативе:</w:t>
      </w:r>
    </w:p>
    <w:p w:rsidR="0021164A" w:rsidRPr="00814FBA" w:rsidRDefault="0021164A" w:rsidP="001E4189">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муниципального совета муниципального образования;</w:t>
      </w:r>
    </w:p>
    <w:p w:rsidR="0021164A" w:rsidRPr="00814FBA" w:rsidRDefault="0021164A" w:rsidP="001E4189">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главы муниципального образования;</w:t>
      </w:r>
    </w:p>
    <w:p w:rsidR="0021164A" w:rsidRPr="00814FBA" w:rsidRDefault="0021164A" w:rsidP="001E4189">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главы местной администрации муниципального образования;</w:t>
      </w:r>
    </w:p>
    <w:p w:rsidR="0021164A" w:rsidRPr="00814FBA" w:rsidRDefault="0021164A" w:rsidP="001E4189">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жителей муниципального образования.</w:t>
      </w:r>
    </w:p>
    <w:p w:rsidR="0021164A" w:rsidRPr="00814FBA" w:rsidRDefault="0021164A" w:rsidP="0065390D">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Порядок назначения и проведения публичных слушаний определяется нормативными правовыми актами муниципального совета муниципального образования в соответствии с настоящим Законом Санкт-Петербурга.</w:t>
      </w:r>
    </w:p>
    <w:p w:rsidR="0021164A" w:rsidRPr="00814FBA" w:rsidRDefault="0021164A" w:rsidP="0065390D">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21164A" w:rsidRPr="00814FBA" w:rsidRDefault="0021164A" w:rsidP="0065390D">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 Нормативными правовыми актами муниципального совета муниципального образования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21164A" w:rsidRPr="00814FBA" w:rsidRDefault="0021164A" w:rsidP="0065390D">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8. Публичные слушания, проводимые по инициативе жителей муниципального образования или муниципального совета муниципального образования, назначаются муниципальным советом муниципального образования, а публичные слушания, проводимые по инициативе главы муниципального образования или главы местной администрации муниципального образования, - главой муниципального образования.</w:t>
      </w:r>
    </w:p>
    <w:p w:rsidR="0021164A" w:rsidRPr="00814FBA" w:rsidRDefault="0021164A" w:rsidP="0065390D">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9. Решение о назначении публичных слушаний должно быть принято муниципальным советом муниципального образования или главой муниципального образования в течение 10 </w:t>
      </w:r>
      <w:r w:rsidRPr="00814FBA">
        <w:rPr>
          <w:rFonts w:ascii="Times New Roman" w:hAnsi="Times New Roman" w:cs="Times New Roman"/>
          <w:sz w:val="24"/>
          <w:szCs w:val="24"/>
        </w:rPr>
        <w:lastRenderedPageBreak/>
        <w:t>дней с момента поступления инициативы проведения публичных слушаний, предусмотренной пунктом 4 настоящей статьи.</w:t>
      </w:r>
    </w:p>
    <w:p w:rsidR="0021164A" w:rsidRPr="00814FBA" w:rsidRDefault="0021164A" w:rsidP="0065390D">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10. Результаты публичных слушаний, общественных обсуждений подлежат обязательному рассмотрению муниципальным советом муниципального образования при рассмотрении проектов муниципальных правовых актов.</w:t>
      </w:r>
    </w:p>
    <w:p w:rsidR="0021164A" w:rsidRPr="00814FBA" w:rsidRDefault="0021164A" w:rsidP="0065390D">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11. Результаты публичных слушаний, общественных обсуждений, включая мотивированное обоснование принятых решений, подлежат обнародованию.</w:t>
      </w:r>
    </w:p>
    <w:p w:rsidR="0021164A" w:rsidRPr="00814FBA" w:rsidRDefault="0021164A" w:rsidP="0065390D">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12. Результаты публичных слушаний, общественных обсуждений носят рекомендательный характер.</w:t>
      </w:r>
    </w:p>
    <w:p w:rsidR="0021164A" w:rsidRPr="00814FBA" w:rsidRDefault="0021164A" w:rsidP="0021164A">
      <w:pPr>
        <w:spacing w:after="0" w:line="360" w:lineRule="auto"/>
        <w:ind w:firstLine="709"/>
        <w:jc w:val="both"/>
        <w:rPr>
          <w:rFonts w:ascii="Times New Roman" w:hAnsi="Times New Roman" w:cs="Times New Roman"/>
          <w:sz w:val="24"/>
          <w:szCs w:val="24"/>
        </w:rPr>
      </w:pPr>
    </w:p>
    <w:p w:rsidR="00555A12" w:rsidRPr="00814FBA" w:rsidRDefault="009C5334" w:rsidP="0021164A">
      <w:pPr>
        <w:spacing w:after="0" w:line="360" w:lineRule="auto"/>
        <w:ind w:firstLine="709"/>
        <w:jc w:val="both"/>
        <w:rPr>
          <w:rFonts w:ascii="Times New Roman" w:hAnsi="Times New Roman" w:cs="Times New Roman"/>
          <w:b/>
          <w:bCs/>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1</w:t>
      </w:r>
      <w:r w:rsidR="00B60A00" w:rsidRPr="00814FBA">
        <w:rPr>
          <w:rFonts w:ascii="Times New Roman" w:hAnsi="Times New Roman" w:cs="Times New Roman"/>
          <w:b/>
          <w:sz w:val="24"/>
          <w:szCs w:val="24"/>
        </w:rPr>
        <w:t>6.</w:t>
      </w:r>
      <w:r w:rsidRPr="00814FBA">
        <w:rPr>
          <w:rFonts w:ascii="Times New Roman" w:hAnsi="Times New Roman" w:cs="Times New Roman"/>
          <w:b/>
          <w:sz w:val="24"/>
          <w:szCs w:val="24"/>
        </w:rPr>
        <w:t xml:space="preserve"> </w:t>
      </w:r>
      <w:r w:rsidR="00555A12" w:rsidRPr="00814FBA">
        <w:rPr>
          <w:rFonts w:ascii="Times New Roman" w:hAnsi="Times New Roman" w:cs="Times New Roman"/>
          <w:b/>
          <w:bCs/>
          <w:sz w:val="24"/>
          <w:szCs w:val="24"/>
        </w:rPr>
        <w:t>Собрание граждан</w:t>
      </w:r>
    </w:p>
    <w:p w:rsidR="00B60A00" w:rsidRPr="00814FBA" w:rsidRDefault="00B60A00" w:rsidP="004714FF">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Собрания граждан могут проводиться:</w:t>
      </w:r>
    </w:p>
    <w:p w:rsidR="00B60A00" w:rsidRPr="00814FBA" w:rsidRDefault="00B60A00" w:rsidP="004714FF">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для обсуждения вопросов непосредственного обеспечения жизнедеятельности населения;</w:t>
      </w:r>
    </w:p>
    <w:p w:rsidR="00B60A00" w:rsidRPr="00814FBA" w:rsidRDefault="00B60A00" w:rsidP="004714FF">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rsidR="00B60A00" w:rsidRPr="00814FBA" w:rsidRDefault="00B60A00" w:rsidP="004714FF">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B60A00" w:rsidRPr="00814FBA" w:rsidRDefault="00B60A00"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в целях осуществления территориального общественного самоуправления на части территории муниципального образования.</w:t>
      </w:r>
    </w:p>
    <w:p w:rsidR="00B60A00" w:rsidRPr="00814FBA" w:rsidRDefault="00B60A00"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Собрание граждан проводится по инициативе населения, муниципального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B60A00" w:rsidRPr="00814FBA" w:rsidRDefault="00B60A00"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Собрание граждан, проводимое по инициативе муниципального совета муниципального образования или главы муниципального образования, назначается муниципальным советом муниципального образования или главой муниципального образования.</w:t>
      </w:r>
    </w:p>
    <w:p w:rsidR="00B60A00" w:rsidRPr="00814FBA" w:rsidRDefault="00B60A00"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Собрание граждан, проводимое по инициативе населения, назначается муниципальным советом муниципального образования в порядке, установленном нормативным правовым актом муниципального совета муниципального образования.</w:t>
      </w:r>
    </w:p>
    <w:p w:rsidR="00B60A00" w:rsidRPr="00814FBA" w:rsidRDefault="00B60A00"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Порядок назначения и проведения собрания граждан, а также полномочия собрания граждан определяются Федеральным законом, нормативными правовыми актами муниципального совета муниципального образования, уставом территориального общественного самоуправления.</w:t>
      </w:r>
    </w:p>
    <w:p w:rsidR="00B60A00" w:rsidRPr="00814FBA" w:rsidRDefault="00B60A00"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C5334" w:rsidRPr="00814FBA" w:rsidRDefault="00B60A00"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 Итоги собрания граждан подлежат официальному обнародованию.</w:t>
      </w:r>
    </w:p>
    <w:p w:rsidR="00B60A00" w:rsidRPr="00814FBA" w:rsidRDefault="00B60A00" w:rsidP="004714FF">
      <w:pPr>
        <w:autoSpaceDE w:val="0"/>
        <w:autoSpaceDN w:val="0"/>
        <w:adjustRightInd w:val="0"/>
        <w:spacing w:after="0" w:line="240" w:lineRule="auto"/>
        <w:ind w:firstLine="709"/>
        <w:jc w:val="both"/>
        <w:rPr>
          <w:rFonts w:ascii="Times New Roman" w:hAnsi="Times New Roman" w:cs="Times New Roman"/>
          <w:b/>
          <w:sz w:val="24"/>
          <w:szCs w:val="24"/>
        </w:rPr>
      </w:pPr>
    </w:p>
    <w:p w:rsidR="00555A12" w:rsidRPr="00814FBA" w:rsidRDefault="009C5334" w:rsidP="00CD7CBC">
      <w:pPr>
        <w:autoSpaceDE w:val="0"/>
        <w:autoSpaceDN w:val="0"/>
        <w:adjustRightInd w:val="0"/>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1</w:t>
      </w:r>
      <w:r w:rsidR="00B60A00" w:rsidRPr="00814FBA">
        <w:rPr>
          <w:rFonts w:ascii="Times New Roman" w:hAnsi="Times New Roman" w:cs="Times New Roman"/>
          <w:b/>
          <w:sz w:val="24"/>
          <w:szCs w:val="24"/>
        </w:rPr>
        <w:t>7.</w:t>
      </w:r>
      <w:r w:rsidRPr="00814FBA">
        <w:rPr>
          <w:rFonts w:ascii="Times New Roman" w:hAnsi="Times New Roman" w:cs="Times New Roman"/>
          <w:b/>
          <w:sz w:val="24"/>
          <w:szCs w:val="24"/>
        </w:rPr>
        <w:t xml:space="preserve"> </w:t>
      </w:r>
      <w:r w:rsidR="00555A12" w:rsidRPr="00814FBA">
        <w:rPr>
          <w:rFonts w:ascii="Times New Roman" w:hAnsi="Times New Roman" w:cs="Times New Roman"/>
          <w:b/>
          <w:sz w:val="24"/>
          <w:szCs w:val="24"/>
        </w:rPr>
        <w:t>Инициативные проекты</w:t>
      </w:r>
    </w:p>
    <w:p w:rsidR="00B60A00" w:rsidRPr="00814FBA" w:rsidRDefault="00B60A00"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В целях реализации мероприятий, имеющих приоритетное значение для жителей муниципального образования,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муниципального образования может быть внесен инициативный проект.</w:t>
      </w:r>
    </w:p>
    <w:p w:rsidR="00B60A00" w:rsidRPr="00814FBA" w:rsidRDefault="00B60A00" w:rsidP="00717D4F">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w:t>
      </w:r>
      <w:r w:rsidRPr="00814FBA">
        <w:rPr>
          <w:rFonts w:ascii="Times New Roman" w:hAnsi="Times New Roman" w:cs="Times New Roman"/>
          <w:sz w:val="24"/>
          <w:szCs w:val="24"/>
        </w:rPr>
        <w:lastRenderedPageBreak/>
        <w:t>проживающих на территории соответствующего муниципального образования, органы территориального общественного самоуправления (далее - инициаторы проекта).</w:t>
      </w:r>
    </w:p>
    <w:p w:rsidR="00B60A00" w:rsidRPr="00814FBA" w:rsidRDefault="00B60A00"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Требования к содержанию инициативного проекта устанавливаются Федеральным законом</w:t>
      </w:r>
      <w:r w:rsidR="00EF5992" w:rsidRPr="00814FBA">
        <w:t xml:space="preserve"> </w:t>
      </w:r>
      <w:r w:rsidR="00EF5992" w:rsidRPr="00814FBA">
        <w:rPr>
          <w:rFonts w:ascii="Times New Roman" w:hAnsi="Times New Roman" w:cs="Times New Roman"/>
          <w:sz w:val="24"/>
          <w:szCs w:val="24"/>
        </w:rPr>
        <w:t>от 20.03.2025 № 33-ФЗ</w:t>
      </w:r>
      <w:r w:rsidRPr="00814FBA">
        <w:rPr>
          <w:rFonts w:ascii="Times New Roman" w:hAnsi="Times New Roman" w:cs="Times New Roman"/>
          <w:sz w:val="24"/>
          <w:szCs w:val="24"/>
        </w:rPr>
        <w:t>.</w:t>
      </w:r>
    </w:p>
    <w:p w:rsidR="00B60A00" w:rsidRPr="00814FBA" w:rsidRDefault="00B60A00" w:rsidP="00717D4F">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Инициативный проект до его внесения в местную администрацию муниципального образования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B60A00" w:rsidRPr="00814FBA" w:rsidRDefault="00B60A00" w:rsidP="00717D4F">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Помимо обязательной поддержки инициативного проекта, предусмотренной пунктом 3 настоящей статьи, нормативным правовым актом муниципального совета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и(или) с применением иных способов выявления мнения населения.</w:t>
      </w:r>
    </w:p>
    <w:p w:rsidR="00B60A00" w:rsidRPr="00814FBA" w:rsidRDefault="00B60A00" w:rsidP="00717D4F">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Инициаторы проекта при внесении инициативного проекта в местную администрацию муниципального образования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w:t>
      </w:r>
    </w:p>
    <w:p w:rsidR="00B60A00" w:rsidRPr="00814FBA" w:rsidRDefault="00B60A00" w:rsidP="00717D4F">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Информация о внесении инициативного проекта в местную администрацию муниципального образования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муниципального образования и должна содержать сведения, указанные в Федеральном законе. Одновременно граждане информируются о возможности представления в местную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w:t>
      </w:r>
    </w:p>
    <w:p w:rsidR="00B60A00" w:rsidRPr="00814FBA" w:rsidRDefault="00B60A00" w:rsidP="00717D4F">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 Инициативный проект подлежит обязательному рассмотрению местной администрацией муниципального образования в течение 30 дней со дня его внесения. Местная администрация муниципального образования по результатам рассмотрения инициативного проекта принимает одно из следующих решений:</w:t>
      </w:r>
    </w:p>
    <w:p w:rsidR="00B60A00" w:rsidRPr="00814FBA" w:rsidRDefault="00B60A00"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и(или) в соответствии с порядком составления и рассмотрения проекта местного бюджета (внесения изменений в решение о местном бюджете);</w:t>
      </w:r>
    </w:p>
    <w:p w:rsidR="00B60A00" w:rsidRPr="00814FBA" w:rsidRDefault="00B60A00"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60A00" w:rsidRPr="00814FBA" w:rsidRDefault="00B60A00" w:rsidP="00717D4F">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8. Местная администрация муниципального образования принимает решение об отказе в поддержке инициативного проекта в одном из следующих случаев:</w:t>
      </w:r>
    </w:p>
    <w:p w:rsidR="00B60A00" w:rsidRPr="00814FBA" w:rsidRDefault="00B60A00"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rsidR="00B60A00" w:rsidRPr="00814FBA" w:rsidRDefault="00B60A00"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 xml:space="preserve">2) несоответствие инициативного проекта требованиям федеральных законов и иных нормативных правовых актов Российской Федерации, законов Санкт-Петербурга и иных нормативных правовых актов Санкт-Петербурга, </w:t>
      </w:r>
      <w:r w:rsidR="00A30901" w:rsidRPr="00814FBA">
        <w:rPr>
          <w:rFonts w:ascii="Times New Roman" w:hAnsi="Times New Roman" w:cs="Times New Roman"/>
          <w:sz w:val="24"/>
          <w:szCs w:val="24"/>
        </w:rPr>
        <w:t>настоящему У</w:t>
      </w:r>
      <w:r w:rsidRPr="00814FBA">
        <w:rPr>
          <w:rFonts w:ascii="Times New Roman" w:hAnsi="Times New Roman" w:cs="Times New Roman"/>
          <w:sz w:val="24"/>
          <w:szCs w:val="24"/>
        </w:rPr>
        <w:t>ставу муниципального образования;</w:t>
      </w:r>
    </w:p>
    <w:p w:rsidR="00B60A00" w:rsidRPr="00814FBA" w:rsidRDefault="00B60A00"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B60A00" w:rsidRPr="00814FBA" w:rsidRDefault="00B60A00"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60A00" w:rsidRPr="00814FBA" w:rsidRDefault="00B60A00"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rsidR="00B60A00" w:rsidRPr="00814FBA" w:rsidRDefault="00B60A00"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признание инициативного проекта не прошедшим конкурсный отбор.</w:t>
      </w:r>
    </w:p>
    <w:p w:rsidR="00B60A00" w:rsidRPr="00814FBA" w:rsidRDefault="00B60A00" w:rsidP="00717D4F">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9. В случае, если в местную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местная администрация муниципального образования организует проведение конкурсного отбора и информирует об этом инициаторов проекта.</w:t>
      </w:r>
    </w:p>
    <w:p w:rsidR="00B60A00" w:rsidRPr="00814FBA" w:rsidRDefault="00B60A00" w:rsidP="00717D4F">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10.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муниципального совета муниципального образования. Состав коллегиального органа (комиссии) формируется местной администрацией муниципального образования. При этом половина от общего числа членов коллегиального органа (комиссии) должна быть назначена на основе предложений муниципального совета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60A00" w:rsidRPr="00814FBA" w:rsidRDefault="00B60A00" w:rsidP="008F0D35">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11. Информация о рассмотрении инициативного проекта местной администрацией муниципального образования, о ходе реализации инициативного проекта, в том числе об использовании денежных средств, об имущественном и(или)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9C5334" w:rsidRPr="00814FBA" w:rsidRDefault="00B60A00" w:rsidP="008F0D35">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12. Отчет местной администрации муниципального образования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B60A00" w:rsidRPr="00814FBA" w:rsidRDefault="00B60A00" w:rsidP="00CD7CBC">
      <w:pPr>
        <w:spacing w:after="0" w:line="360" w:lineRule="auto"/>
        <w:ind w:firstLine="709"/>
        <w:jc w:val="both"/>
        <w:rPr>
          <w:rFonts w:ascii="Times New Roman" w:hAnsi="Times New Roman" w:cs="Times New Roman"/>
          <w:b/>
          <w:sz w:val="24"/>
          <w:szCs w:val="24"/>
        </w:rPr>
      </w:pPr>
    </w:p>
    <w:p w:rsidR="003A342A" w:rsidRPr="00814FBA" w:rsidRDefault="009C5334" w:rsidP="008F0D35">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1</w:t>
      </w:r>
      <w:r w:rsidR="00F96537" w:rsidRPr="00814FBA">
        <w:rPr>
          <w:rFonts w:ascii="Times New Roman" w:hAnsi="Times New Roman" w:cs="Times New Roman"/>
          <w:b/>
          <w:sz w:val="24"/>
          <w:szCs w:val="24"/>
        </w:rPr>
        <w:t>8</w:t>
      </w:r>
      <w:r w:rsidRPr="00814FBA">
        <w:rPr>
          <w:rFonts w:ascii="Times New Roman" w:hAnsi="Times New Roman" w:cs="Times New Roman"/>
          <w:b/>
          <w:sz w:val="24"/>
          <w:szCs w:val="24"/>
        </w:rPr>
        <w:t xml:space="preserve">. </w:t>
      </w:r>
      <w:r w:rsidR="003A342A" w:rsidRPr="00814FBA">
        <w:rPr>
          <w:rFonts w:ascii="Times New Roman" w:hAnsi="Times New Roman" w:cs="Times New Roman"/>
          <w:b/>
          <w:sz w:val="24"/>
          <w:szCs w:val="24"/>
        </w:rPr>
        <w:t>Территориальное общественное самоуправление</w:t>
      </w:r>
    </w:p>
    <w:p w:rsidR="00932449" w:rsidRPr="00814FBA" w:rsidRDefault="00932449" w:rsidP="007D748B">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w:t>
      </w:r>
      <w:r w:rsidRPr="00814FBA">
        <w:rPr>
          <w:rFonts w:ascii="Times New Roman" w:hAnsi="Times New Roman" w:cs="Times New Roman"/>
          <w:sz w:val="24"/>
          <w:szCs w:val="24"/>
        </w:rPr>
        <w:lastRenderedPageBreak/>
        <w:t>создания органов территориального общественного самоуправления</w:t>
      </w:r>
      <w:r w:rsidRPr="00814FBA">
        <w:t xml:space="preserve"> </w:t>
      </w:r>
      <w:r w:rsidRPr="00814FBA">
        <w:rPr>
          <w:rFonts w:ascii="Times New Roman" w:hAnsi="Times New Roman" w:cs="Times New Roman"/>
          <w:sz w:val="24"/>
          <w:szCs w:val="24"/>
        </w:rPr>
        <w:t>в порядке, установленном Федеральным законом от 20.03.2025 № 33-ФЗ и муниципальными правовыми актами.</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654B83"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9. В случаях, предусмотренных </w:t>
      </w:r>
      <w:r w:rsidR="006A1DFA" w:rsidRPr="00814FBA">
        <w:rPr>
          <w:rFonts w:ascii="Times New Roman" w:hAnsi="Times New Roman" w:cs="Times New Roman"/>
          <w:sz w:val="24"/>
          <w:szCs w:val="24"/>
        </w:rPr>
        <w:t>настоящим У</w:t>
      </w:r>
      <w:r w:rsidRPr="00814FBA">
        <w:rPr>
          <w:rFonts w:ascii="Times New Roman" w:hAnsi="Times New Roman" w:cs="Times New Roman"/>
          <w:sz w:val="24"/>
          <w:szCs w:val="24"/>
        </w:rPr>
        <w:t xml:space="preserve">ставом муниципального образования 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w:t>
      </w:r>
      <w:r w:rsidR="006A1DFA" w:rsidRPr="00814FBA">
        <w:rPr>
          <w:rFonts w:ascii="Times New Roman" w:hAnsi="Times New Roman" w:cs="Times New Roman"/>
          <w:sz w:val="24"/>
          <w:szCs w:val="24"/>
        </w:rPr>
        <w:t xml:space="preserve">Порядок назначения и проведения конференции граждан (собрания делегатов), избрания делегатов определяется нормативными правовыми актами представительного органа муниципального образования, уставом территориального общественного самоуправления. </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11. К исключительным полномочиям собрания, конференции граждан, осуществляющих территориальное общественное самоуправление, относятся:</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установление структуры органов территориального общественного самоуправления;</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избрание органов территориального общественного самоуправления;</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отчета о ее исполнении;</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рассмотрение и утверждение отчетов о деятельности органов территориального общественного самоуправления;</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 обсуждение инициативного проекта и принятие решения по вопросу о его одобрении.</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12. Органы территориального общественного самоуправления:</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действуют в интересах населения, проживающего на соответствующей территории;</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13. Органы территориального общественного самоуправления могут выдвигать инициативный проект в качестве инициаторов проекта.</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14. В уставе территориального общественного самоуправления устанавливаются:</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территория, на которой оно осуществляется;</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порядок принятия решений;</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порядок прекращения осуществления территориального общественного самоуправления.</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16. В порядке, установленном законом Санкт-Петербурга,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Санкт-Петербурга и местных бюджетов.</w:t>
      </w:r>
    </w:p>
    <w:p w:rsidR="00932449" w:rsidRPr="00814FBA" w:rsidRDefault="00932449"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932449" w:rsidRPr="00814FBA" w:rsidRDefault="00932449" w:rsidP="00932449">
      <w:pPr>
        <w:spacing w:after="0" w:line="360" w:lineRule="auto"/>
        <w:ind w:firstLine="709"/>
        <w:jc w:val="both"/>
        <w:rPr>
          <w:rFonts w:ascii="Times New Roman" w:hAnsi="Times New Roman" w:cs="Times New Roman"/>
          <w:sz w:val="24"/>
          <w:szCs w:val="24"/>
        </w:rPr>
      </w:pPr>
    </w:p>
    <w:p w:rsidR="008279B3" w:rsidRPr="00814FBA" w:rsidRDefault="008279B3" w:rsidP="008279B3">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Статья 19. Обращения граждан в органы местного самоуправления</w:t>
      </w:r>
    </w:p>
    <w:p w:rsidR="008279B3" w:rsidRPr="00814FBA" w:rsidRDefault="008279B3"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w:t>
      </w:r>
    </w:p>
    <w:p w:rsidR="008279B3" w:rsidRPr="00814FBA" w:rsidRDefault="008279B3"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8279B3" w:rsidRPr="00814FBA" w:rsidRDefault="008279B3"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279B3" w:rsidRPr="00814FBA" w:rsidRDefault="008279B3" w:rsidP="008279B3">
      <w:pPr>
        <w:spacing w:after="0" w:line="360" w:lineRule="auto"/>
        <w:ind w:firstLine="709"/>
        <w:jc w:val="both"/>
        <w:rPr>
          <w:rFonts w:ascii="Times New Roman" w:hAnsi="Times New Roman" w:cs="Times New Roman"/>
          <w:sz w:val="24"/>
          <w:szCs w:val="24"/>
        </w:rPr>
      </w:pPr>
    </w:p>
    <w:p w:rsidR="008279B3" w:rsidRPr="00814FBA" w:rsidRDefault="008279B3" w:rsidP="007963B2">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Статья 20. Другие формы непосредственного осуществления населением местного самоуправления и участия населения в осуществлении местного самоуправления</w:t>
      </w:r>
    </w:p>
    <w:p w:rsidR="008279B3" w:rsidRPr="00814FBA" w:rsidRDefault="008279B3"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 xml:space="preserve">1. Наряду с предусмотренными </w:t>
      </w:r>
      <w:r w:rsidR="008E1CCF" w:rsidRPr="00814FBA">
        <w:rPr>
          <w:rFonts w:ascii="Times New Roman" w:hAnsi="Times New Roman" w:cs="Times New Roman"/>
          <w:sz w:val="24"/>
          <w:szCs w:val="24"/>
        </w:rPr>
        <w:t xml:space="preserve">настоящим Уставом </w:t>
      </w:r>
      <w:r w:rsidRPr="00814FBA">
        <w:rPr>
          <w:rFonts w:ascii="Times New Roman" w:hAnsi="Times New Roman" w:cs="Times New Roman"/>
          <w:sz w:val="24"/>
          <w:szCs w:val="24"/>
        </w:rPr>
        <w:t>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sidR="008E1CCF" w:rsidRPr="00814FBA">
        <w:rPr>
          <w:rFonts w:ascii="Times New Roman" w:hAnsi="Times New Roman" w:cs="Times New Roman"/>
          <w:sz w:val="24"/>
          <w:szCs w:val="24"/>
        </w:rPr>
        <w:t xml:space="preserve"> от 20.03.2025 № 33-ФЗ</w:t>
      </w:r>
      <w:r w:rsidRPr="00814FBA">
        <w:rPr>
          <w:rFonts w:ascii="Times New Roman" w:hAnsi="Times New Roman" w:cs="Times New Roman"/>
          <w:sz w:val="24"/>
          <w:szCs w:val="24"/>
        </w:rPr>
        <w:t>, другим федеральным законам и законам Санкт-Петербурга.</w:t>
      </w:r>
    </w:p>
    <w:p w:rsidR="003A342A" w:rsidRPr="00814FBA" w:rsidRDefault="008279B3"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Органы государственной власти Санкт-Петербурга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C5334" w:rsidRPr="00814FBA" w:rsidRDefault="009C5334" w:rsidP="00CD7CBC">
      <w:pPr>
        <w:spacing w:after="0" w:line="360" w:lineRule="auto"/>
        <w:ind w:firstLine="709"/>
        <w:jc w:val="both"/>
        <w:rPr>
          <w:rFonts w:ascii="Times New Roman" w:hAnsi="Times New Roman" w:cs="Times New Roman"/>
          <w:sz w:val="24"/>
          <w:szCs w:val="24"/>
        </w:rPr>
      </w:pPr>
    </w:p>
    <w:p w:rsidR="000F774F"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bCs/>
          <w:sz w:val="24"/>
          <w:szCs w:val="24"/>
        </w:rPr>
        <w:t xml:space="preserve">Глава 5. </w:t>
      </w:r>
      <w:r w:rsidR="000F774F" w:rsidRPr="00814FBA">
        <w:rPr>
          <w:rFonts w:ascii="Times New Roman" w:hAnsi="Times New Roman" w:cs="Times New Roman"/>
          <w:b/>
          <w:bCs/>
          <w:sz w:val="24"/>
          <w:szCs w:val="24"/>
        </w:rPr>
        <w:t>ОРГАНИЗАЦИОННЫЕ ОСНОВЫ МЕСТНОГО САМОУПРАВЛЕНИЯ</w:t>
      </w:r>
    </w:p>
    <w:p w:rsidR="009C5334"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140DC7" w:rsidRPr="00814FBA">
        <w:rPr>
          <w:rFonts w:ascii="Times New Roman" w:hAnsi="Times New Roman" w:cs="Times New Roman"/>
          <w:b/>
          <w:sz w:val="24"/>
          <w:szCs w:val="24"/>
        </w:rPr>
        <w:t>21</w:t>
      </w:r>
      <w:r w:rsidRPr="00814FBA">
        <w:rPr>
          <w:rFonts w:ascii="Times New Roman" w:hAnsi="Times New Roman" w:cs="Times New Roman"/>
          <w:b/>
          <w:sz w:val="24"/>
          <w:szCs w:val="24"/>
        </w:rPr>
        <w:t>. Органы местного самоуправления</w:t>
      </w:r>
    </w:p>
    <w:p w:rsidR="009C5334" w:rsidRPr="00814FBA" w:rsidRDefault="009C5334" w:rsidP="00CD7CBC">
      <w:pPr>
        <w:spacing w:after="0" w:line="36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Структуру органов местного самоуправления составляют:</w:t>
      </w:r>
    </w:p>
    <w:p w:rsidR="009C5334" w:rsidRPr="00814FBA" w:rsidRDefault="009C5334" w:rsidP="0006758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1) </w:t>
      </w:r>
      <w:r w:rsidR="00067580" w:rsidRPr="00814FBA">
        <w:rPr>
          <w:rFonts w:ascii="Times New Roman" w:hAnsi="Times New Roman" w:cs="Times New Roman"/>
          <w:sz w:val="24"/>
          <w:szCs w:val="24"/>
        </w:rPr>
        <w:t xml:space="preserve">представительный орган муниципального образования - </w:t>
      </w:r>
      <w:r w:rsidR="006C7556" w:rsidRPr="00814FBA">
        <w:rPr>
          <w:rFonts w:ascii="Times New Roman" w:hAnsi="Times New Roman" w:cs="Times New Roman"/>
          <w:sz w:val="24"/>
          <w:szCs w:val="24"/>
        </w:rPr>
        <w:t>муниципальный совет</w:t>
      </w:r>
      <w:r w:rsidRPr="00814FBA">
        <w:rPr>
          <w:rFonts w:ascii="Times New Roman" w:hAnsi="Times New Roman" w:cs="Times New Roman"/>
          <w:sz w:val="24"/>
          <w:szCs w:val="24"/>
        </w:rPr>
        <w:t xml:space="preserve"> муниципального образования;</w:t>
      </w:r>
    </w:p>
    <w:p w:rsidR="009C5334" w:rsidRPr="00814FBA" w:rsidRDefault="009C5334"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глава муниципального образования</w:t>
      </w:r>
      <w:r w:rsidR="00B9695E" w:rsidRPr="00814FBA">
        <w:rPr>
          <w:rFonts w:ascii="Times New Roman" w:hAnsi="Times New Roman" w:cs="Times New Roman"/>
          <w:sz w:val="24"/>
          <w:szCs w:val="24"/>
        </w:rPr>
        <w:t>, исполняющий полномочия председателя муниципального совета</w:t>
      </w:r>
      <w:r w:rsidRPr="00814FBA">
        <w:rPr>
          <w:rFonts w:ascii="Times New Roman" w:hAnsi="Times New Roman" w:cs="Times New Roman"/>
          <w:sz w:val="24"/>
          <w:szCs w:val="24"/>
        </w:rPr>
        <w:t>;</w:t>
      </w:r>
    </w:p>
    <w:p w:rsidR="009C5334" w:rsidRPr="00814FBA" w:rsidRDefault="009C5334"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3) исполнительно-распорядительный орган муниципального образования - местная администрация </w:t>
      </w:r>
      <w:r w:rsidR="007A7A7F" w:rsidRPr="00814FBA">
        <w:rPr>
          <w:rFonts w:ascii="Times New Roman" w:hAnsi="Times New Roman" w:cs="Times New Roman"/>
          <w:sz w:val="24"/>
          <w:szCs w:val="24"/>
        </w:rPr>
        <w:t>муниципального образования</w:t>
      </w:r>
      <w:r w:rsidR="003D42EE" w:rsidRPr="00814FBA">
        <w:rPr>
          <w:rFonts w:ascii="Times New Roman" w:hAnsi="Times New Roman" w:cs="Times New Roman"/>
          <w:sz w:val="24"/>
          <w:szCs w:val="24"/>
        </w:rPr>
        <w:t>.</w:t>
      </w:r>
    </w:p>
    <w:p w:rsidR="00CB6E35" w:rsidRPr="00814FBA" w:rsidRDefault="00BA7F1B" w:rsidP="007963B2">
      <w:pPr>
        <w:pStyle w:val="af6"/>
        <w:spacing w:before="0" w:beforeAutospacing="0" w:after="0" w:afterAutospacing="0"/>
        <w:ind w:firstLine="540"/>
        <w:jc w:val="both"/>
      </w:pPr>
      <w:r w:rsidRPr="00814FBA">
        <w:rPr>
          <w:rFonts w:eastAsia="Calibri"/>
        </w:rPr>
        <w:t>2. П</w:t>
      </w:r>
      <w:r w:rsidRPr="00814FBA">
        <w:t xml:space="preserve">олномочия по осуществлению внешнего муниципального финансового контроля муниципального образования переданы Контрольно-счетной палате Санкт-Петербурга в соответствии </w:t>
      </w:r>
      <w:r w:rsidR="004F47AF" w:rsidRPr="00814FBA">
        <w:t xml:space="preserve">с Соглашением </w:t>
      </w:r>
      <w:r w:rsidR="00DD31A2" w:rsidRPr="00814FBA">
        <w:t>от 28.09.2012</w:t>
      </w:r>
      <w:r w:rsidR="004F47AF" w:rsidRPr="00814FBA">
        <w:t xml:space="preserve">, заключенным муниципальным советом в порядке, </w:t>
      </w:r>
      <w:r w:rsidR="00D0677C" w:rsidRPr="00814FBA">
        <w:t xml:space="preserve">установленным частью 12 статьи 3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статьей 19-1 </w:t>
      </w:r>
      <w:r w:rsidR="00D0677C" w:rsidRPr="00814FBA">
        <w:rPr>
          <w:shd w:val="clear" w:color="auto" w:fill="FFFFFF"/>
        </w:rPr>
        <w:t>Закона Санкт-Петербурга от 29.06.2011 № 455-85 «О Контрольно-счетной палате Санкт-Петербурга»</w:t>
      </w:r>
      <w:r w:rsidR="00840C00" w:rsidRPr="00814FBA">
        <w:t>.</w:t>
      </w:r>
    </w:p>
    <w:p w:rsidR="009C5334" w:rsidRPr="00814FBA" w:rsidRDefault="009F75F4"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w:t>
      </w:r>
      <w:r w:rsidR="009C5334" w:rsidRPr="00814FBA">
        <w:rPr>
          <w:rFonts w:ascii="Times New Roman" w:hAnsi="Times New Roman" w:cs="Times New Roman"/>
          <w:sz w:val="24"/>
          <w:szCs w:val="24"/>
        </w:rPr>
        <w:t>Органы местного самоуправления не входят в систему органов государственной власти.</w:t>
      </w:r>
    </w:p>
    <w:p w:rsidR="009C5334" w:rsidRPr="00814FBA" w:rsidRDefault="00A545D4"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w:t>
      </w:r>
      <w:r w:rsidR="009C5334" w:rsidRPr="00814FBA">
        <w:rPr>
          <w:rFonts w:ascii="Times New Roman" w:hAnsi="Times New Roman" w:cs="Times New Roman"/>
          <w:sz w:val="24"/>
          <w:szCs w:val="24"/>
        </w:rPr>
        <w:t xml:space="preserve">. Решение </w:t>
      </w:r>
      <w:r w:rsidR="006C7556" w:rsidRPr="00814FBA">
        <w:rPr>
          <w:rFonts w:ascii="Times New Roman" w:hAnsi="Times New Roman" w:cs="Times New Roman"/>
          <w:sz w:val="24"/>
          <w:szCs w:val="24"/>
        </w:rPr>
        <w:t>муниципального совета</w:t>
      </w:r>
      <w:r w:rsidR="009C5334" w:rsidRPr="00814FBA">
        <w:rPr>
          <w:rFonts w:ascii="Times New Roman" w:hAnsi="Times New Roman" w:cs="Times New Roman"/>
          <w:sz w:val="24"/>
          <w:szCs w:val="24"/>
        </w:rPr>
        <w:t xml:space="preserve"> муниципального образования об изменении структуры органов местного самоуправления вступает в силу не ранее чем по истечении срока полномочий </w:t>
      </w:r>
      <w:r w:rsidR="006C7556" w:rsidRPr="00814FBA">
        <w:rPr>
          <w:rFonts w:ascii="Times New Roman" w:hAnsi="Times New Roman" w:cs="Times New Roman"/>
          <w:sz w:val="24"/>
          <w:szCs w:val="24"/>
        </w:rPr>
        <w:t>муниципального совета</w:t>
      </w:r>
      <w:r w:rsidR="009C5334" w:rsidRPr="00814FBA">
        <w:rPr>
          <w:rFonts w:ascii="Times New Roman" w:hAnsi="Times New Roman" w:cs="Times New Roman"/>
          <w:sz w:val="24"/>
          <w:szCs w:val="24"/>
        </w:rPr>
        <w:t xml:space="preserve"> муниципального образования, принявшего указанное решение, за исключением случаев, предусмотренных </w:t>
      </w:r>
      <w:r w:rsidR="00E329CF" w:rsidRPr="00814FBA">
        <w:rPr>
          <w:rFonts w:ascii="Times New Roman" w:hAnsi="Times New Roman" w:cs="Times New Roman"/>
          <w:sz w:val="24"/>
          <w:szCs w:val="24"/>
        </w:rPr>
        <w:t xml:space="preserve">Федеральным законом от 20.03.2025 </w:t>
      </w:r>
      <w:r w:rsidR="00CD0432" w:rsidRPr="00814FBA">
        <w:rPr>
          <w:rFonts w:ascii="Times New Roman" w:hAnsi="Times New Roman" w:cs="Times New Roman"/>
          <w:sz w:val="24"/>
          <w:szCs w:val="24"/>
        </w:rPr>
        <w:t>№</w:t>
      </w:r>
      <w:r w:rsidR="00E329CF" w:rsidRPr="00814FBA">
        <w:rPr>
          <w:rFonts w:ascii="Times New Roman" w:hAnsi="Times New Roman" w:cs="Times New Roman"/>
          <w:sz w:val="24"/>
          <w:szCs w:val="24"/>
        </w:rPr>
        <w:t xml:space="preserve"> 33-ФЗ</w:t>
      </w:r>
      <w:r w:rsidR="009C5334" w:rsidRPr="00814FBA">
        <w:rPr>
          <w:rFonts w:ascii="Times New Roman" w:hAnsi="Times New Roman" w:cs="Times New Roman"/>
          <w:sz w:val="24"/>
          <w:szCs w:val="24"/>
        </w:rPr>
        <w:t>.</w:t>
      </w:r>
    </w:p>
    <w:p w:rsidR="009C5334" w:rsidRPr="00814FBA" w:rsidRDefault="009C5334" w:rsidP="00CD7CBC">
      <w:pPr>
        <w:spacing w:after="0" w:line="360" w:lineRule="auto"/>
        <w:ind w:firstLine="709"/>
        <w:jc w:val="both"/>
        <w:rPr>
          <w:rFonts w:ascii="Times New Roman" w:hAnsi="Times New Roman" w:cs="Times New Roman"/>
          <w:sz w:val="24"/>
          <w:szCs w:val="24"/>
        </w:rPr>
      </w:pPr>
    </w:p>
    <w:p w:rsidR="009C5334"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2</w:t>
      </w:r>
      <w:r w:rsidR="008103C0" w:rsidRPr="00814FBA">
        <w:rPr>
          <w:rFonts w:ascii="Times New Roman" w:hAnsi="Times New Roman" w:cs="Times New Roman"/>
          <w:b/>
          <w:sz w:val="24"/>
          <w:szCs w:val="24"/>
        </w:rPr>
        <w:t>2</w:t>
      </w:r>
      <w:r w:rsidRPr="00814FBA">
        <w:rPr>
          <w:rFonts w:ascii="Times New Roman" w:hAnsi="Times New Roman" w:cs="Times New Roman"/>
          <w:b/>
          <w:sz w:val="24"/>
          <w:szCs w:val="24"/>
        </w:rPr>
        <w:t xml:space="preserve">. </w:t>
      </w:r>
      <w:r w:rsidR="006C7556" w:rsidRPr="00814FBA">
        <w:rPr>
          <w:rFonts w:ascii="Times New Roman" w:hAnsi="Times New Roman" w:cs="Times New Roman"/>
          <w:b/>
          <w:sz w:val="24"/>
          <w:szCs w:val="24"/>
        </w:rPr>
        <w:t>Муниципальный совет</w:t>
      </w:r>
      <w:r w:rsidRPr="00814FBA">
        <w:rPr>
          <w:rFonts w:ascii="Times New Roman" w:hAnsi="Times New Roman" w:cs="Times New Roman"/>
          <w:b/>
          <w:sz w:val="24"/>
          <w:szCs w:val="24"/>
        </w:rPr>
        <w:t xml:space="preserve"> муниципального образования</w:t>
      </w:r>
    </w:p>
    <w:p w:rsidR="00662DDF" w:rsidRPr="00814FBA" w:rsidRDefault="009C5334"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1. </w:t>
      </w:r>
      <w:r w:rsidR="00662DDF" w:rsidRPr="00814FBA">
        <w:rPr>
          <w:rFonts w:ascii="Times New Roman" w:hAnsi="Times New Roman" w:cs="Times New Roman"/>
          <w:sz w:val="24"/>
          <w:szCs w:val="24"/>
        </w:rPr>
        <w:t>Муниципальный совет муниципального образования состоит из депутатов, избираемых на муниципальных выборах</w:t>
      </w:r>
    </w:p>
    <w:p w:rsidR="009C5334" w:rsidRPr="00814FBA" w:rsidRDefault="00662DDF"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2. </w:t>
      </w:r>
      <w:r w:rsidR="009C5334" w:rsidRPr="00814FBA">
        <w:rPr>
          <w:rFonts w:ascii="Times New Roman" w:hAnsi="Times New Roman" w:cs="Times New Roman"/>
          <w:sz w:val="24"/>
          <w:szCs w:val="24"/>
        </w:rPr>
        <w:t xml:space="preserve">Полное официальное наименование </w:t>
      </w:r>
      <w:r w:rsidR="006C7556" w:rsidRPr="00814FBA">
        <w:rPr>
          <w:rFonts w:ascii="Times New Roman" w:hAnsi="Times New Roman" w:cs="Times New Roman"/>
          <w:sz w:val="24"/>
          <w:szCs w:val="24"/>
        </w:rPr>
        <w:t>муниципального совета</w:t>
      </w:r>
      <w:r w:rsidR="009C5334" w:rsidRPr="00814FBA">
        <w:rPr>
          <w:rFonts w:ascii="Times New Roman" w:hAnsi="Times New Roman" w:cs="Times New Roman"/>
          <w:sz w:val="24"/>
          <w:szCs w:val="24"/>
        </w:rPr>
        <w:t xml:space="preserve"> муниципального образования - </w:t>
      </w:r>
      <w:r w:rsidR="00160D21" w:rsidRPr="00814FBA">
        <w:rPr>
          <w:rFonts w:ascii="Times New Roman" w:hAnsi="Times New Roman" w:cs="Times New Roman"/>
          <w:sz w:val="24"/>
          <w:szCs w:val="24"/>
        </w:rPr>
        <w:t>Муниципальный Совет внутригородского муниципального образования города федерального значения Санкт-Петербурга муниципальный округ Коломяги.</w:t>
      </w:r>
    </w:p>
    <w:p w:rsidR="009C5334" w:rsidRPr="00814FBA" w:rsidRDefault="009C5334"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Сокращенное наименование </w:t>
      </w:r>
      <w:r w:rsidR="006C7556" w:rsidRPr="00814FBA">
        <w:rPr>
          <w:rFonts w:ascii="Times New Roman" w:hAnsi="Times New Roman" w:cs="Times New Roman"/>
          <w:sz w:val="24"/>
          <w:szCs w:val="24"/>
        </w:rPr>
        <w:t>муниципального совета</w:t>
      </w:r>
      <w:r w:rsidRPr="00814FBA">
        <w:rPr>
          <w:rFonts w:ascii="Times New Roman" w:hAnsi="Times New Roman" w:cs="Times New Roman"/>
          <w:sz w:val="24"/>
          <w:szCs w:val="24"/>
        </w:rPr>
        <w:t xml:space="preserve"> муниципального образования </w:t>
      </w:r>
      <w:r w:rsidR="00160D21" w:rsidRPr="00814FBA">
        <w:rPr>
          <w:rFonts w:ascii="Times New Roman" w:hAnsi="Times New Roman" w:cs="Times New Roman"/>
          <w:sz w:val="24"/>
          <w:szCs w:val="24"/>
        </w:rPr>
        <w:t>–</w:t>
      </w:r>
      <w:r w:rsidRPr="00814FBA">
        <w:rPr>
          <w:rFonts w:ascii="Times New Roman" w:hAnsi="Times New Roman" w:cs="Times New Roman"/>
          <w:sz w:val="24"/>
          <w:szCs w:val="24"/>
        </w:rPr>
        <w:t xml:space="preserve"> </w:t>
      </w:r>
      <w:r w:rsidR="00160D21" w:rsidRPr="00814FBA">
        <w:rPr>
          <w:rFonts w:ascii="Times New Roman" w:hAnsi="Times New Roman" w:cs="Times New Roman"/>
          <w:sz w:val="24"/>
          <w:szCs w:val="24"/>
        </w:rPr>
        <w:t>МС МО Коломяги</w:t>
      </w:r>
      <w:r w:rsidRPr="00814FBA">
        <w:rPr>
          <w:rFonts w:ascii="Times New Roman" w:hAnsi="Times New Roman" w:cs="Times New Roman"/>
          <w:sz w:val="24"/>
          <w:szCs w:val="24"/>
        </w:rPr>
        <w:t>.</w:t>
      </w:r>
    </w:p>
    <w:p w:rsidR="003944EC" w:rsidRPr="00814FBA" w:rsidRDefault="00662DDF"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w:t>
      </w:r>
      <w:r w:rsidR="009C5334" w:rsidRPr="00814FBA">
        <w:rPr>
          <w:rFonts w:ascii="Times New Roman" w:hAnsi="Times New Roman" w:cs="Times New Roman"/>
          <w:sz w:val="24"/>
          <w:szCs w:val="24"/>
        </w:rPr>
        <w:t xml:space="preserve">. </w:t>
      </w:r>
      <w:r w:rsidR="003944EC" w:rsidRPr="00814FBA">
        <w:rPr>
          <w:rFonts w:ascii="Times New Roman" w:hAnsi="Times New Roman" w:cs="Times New Roman"/>
          <w:sz w:val="24"/>
          <w:szCs w:val="24"/>
        </w:rPr>
        <w:t>Муниципальный совет муниципального образования обладает правами юридического лица.</w:t>
      </w:r>
    </w:p>
    <w:p w:rsidR="003944EC" w:rsidRPr="00814FBA" w:rsidRDefault="00910447"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Юридический адрес </w:t>
      </w:r>
      <w:r w:rsidR="009E3914" w:rsidRPr="00814FBA">
        <w:rPr>
          <w:rFonts w:ascii="Times New Roman" w:hAnsi="Times New Roman" w:cs="Times New Roman"/>
          <w:sz w:val="24"/>
          <w:szCs w:val="24"/>
        </w:rPr>
        <w:t>муниципального совета муниципального образования:</w:t>
      </w:r>
      <w:r w:rsidRPr="00814FBA">
        <w:rPr>
          <w:rFonts w:ascii="Times New Roman" w:hAnsi="Times New Roman" w:cs="Times New Roman"/>
          <w:sz w:val="24"/>
          <w:szCs w:val="24"/>
        </w:rPr>
        <w:t xml:space="preserve"> 197375</w:t>
      </w:r>
      <w:r w:rsidR="009E3914" w:rsidRPr="00814FBA">
        <w:rPr>
          <w:rFonts w:ascii="Times New Roman" w:hAnsi="Times New Roman" w:cs="Times New Roman"/>
          <w:sz w:val="24"/>
          <w:szCs w:val="24"/>
        </w:rPr>
        <w:t>,</w:t>
      </w:r>
      <w:r w:rsidRPr="00814FBA">
        <w:rPr>
          <w:rFonts w:ascii="Times New Roman" w:hAnsi="Times New Roman" w:cs="Times New Roman"/>
          <w:sz w:val="24"/>
          <w:szCs w:val="24"/>
        </w:rPr>
        <w:t xml:space="preserve"> Санкт-Петербург, Земский переулок, дом 7.</w:t>
      </w:r>
    </w:p>
    <w:p w:rsidR="009C5334" w:rsidRPr="00814FBA" w:rsidRDefault="003944E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4. </w:t>
      </w:r>
      <w:r w:rsidR="006C7556" w:rsidRPr="00814FBA">
        <w:rPr>
          <w:rFonts w:ascii="Times New Roman" w:hAnsi="Times New Roman" w:cs="Times New Roman"/>
          <w:sz w:val="24"/>
          <w:szCs w:val="24"/>
        </w:rPr>
        <w:t>Муниципальный совет</w:t>
      </w:r>
      <w:r w:rsidR="009C5334" w:rsidRPr="00814FBA">
        <w:rPr>
          <w:rFonts w:ascii="Times New Roman" w:hAnsi="Times New Roman" w:cs="Times New Roman"/>
          <w:sz w:val="24"/>
          <w:szCs w:val="24"/>
        </w:rPr>
        <w:t xml:space="preserve"> муниципального образования состоит из </w:t>
      </w:r>
      <w:r w:rsidR="00910447" w:rsidRPr="00814FBA">
        <w:rPr>
          <w:rFonts w:ascii="Times New Roman" w:hAnsi="Times New Roman" w:cs="Times New Roman"/>
          <w:sz w:val="24"/>
          <w:szCs w:val="24"/>
        </w:rPr>
        <w:t>20</w:t>
      </w:r>
      <w:r w:rsidR="009C5334" w:rsidRPr="00814FBA">
        <w:rPr>
          <w:rFonts w:ascii="Times New Roman" w:hAnsi="Times New Roman" w:cs="Times New Roman"/>
          <w:sz w:val="24"/>
          <w:szCs w:val="24"/>
        </w:rPr>
        <w:t xml:space="preserve"> депутатов.</w:t>
      </w:r>
    </w:p>
    <w:p w:rsidR="009C5334" w:rsidRPr="00814FBA" w:rsidRDefault="009C5334"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 xml:space="preserve">Срок полномочий </w:t>
      </w:r>
      <w:r w:rsidR="006C7556" w:rsidRPr="00814FBA">
        <w:rPr>
          <w:rFonts w:ascii="Times New Roman" w:hAnsi="Times New Roman" w:cs="Times New Roman"/>
          <w:sz w:val="24"/>
          <w:szCs w:val="24"/>
        </w:rPr>
        <w:t>муниципального совета</w:t>
      </w:r>
      <w:r w:rsidRPr="00814FBA">
        <w:rPr>
          <w:rFonts w:ascii="Times New Roman" w:hAnsi="Times New Roman" w:cs="Times New Roman"/>
          <w:sz w:val="24"/>
          <w:szCs w:val="24"/>
        </w:rPr>
        <w:t xml:space="preserve"> муниципального образования составляет 5 лет.</w:t>
      </w:r>
    </w:p>
    <w:p w:rsidR="009C5334" w:rsidRPr="00814FBA" w:rsidRDefault="003944EC" w:rsidP="005E7D6C">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w:t>
      </w:r>
      <w:r w:rsidR="009C5334" w:rsidRPr="00814FBA">
        <w:rPr>
          <w:rFonts w:ascii="Times New Roman" w:hAnsi="Times New Roman" w:cs="Times New Roman"/>
          <w:sz w:val="24"/>
          <w:szCs w:val="24"/>
        </w:rPr>
        <w:t xml:space="preserve">. </w:t>
      </w:r>
      <w:r w:rsidR="006C7556" w:rsidRPr="00814FBA">
        <w:rPr>
          <w:rFonts w:ascii="Times New Roman" w:hAnsi="Times New Roman" w:cs="Times New Roman"/>
          <w:sz w:val="24"/>
          <w:szCs w:val="24"/>
        </w:rPr>
        <w:t>Муниципальный совет</w:t>
      </w:r>
      <w:r w:rsidR="009C5334" w:rsidRPr="00814FBA">
        <w:rPr>
          <w:rFonts w:ascii="Times New Roman" w:hAnsi="Times New Roman" w:cs="Times New Roman"/>
          <w:sz w:val="24"/>
          <w:szCs w:val="24"/>
        </w:rPr>
        <w:t xml:space="preserve"> муниципального образования может осуществлять свои полномочия в случае избрания не менее двух третей от установленной частью </w:t>
      </w:r>
      <w:r w:rsidR="005E7D6C" w:rsidRPr="00814FBA">
        <w:rPr>
          <w:rFonts w:ascii="Times New Roman" w:hAnsi="Times New Roman" w:cs="Times New Roman"/>
          <w:sz w:val="24"/>
          <w:szCs w:val="24"/>
        </w:rPr>
        <w:t>4</w:t>
      </w:r>
      <w:r w:rsidR="009C5334" w:rsidRPr="00814FBA">
        <w:rPr>
          <w:rFonts w:ascii="Times New Roman" w:hAnsi="Times New Roman" w:cs="Times New Roman"/>
          <w:sz w:val="24"/>
          <w:szCs w:val="24"/>
        </w:rPr>
        <w:t xml:space="preserve"> настоящей статьи численности депутатов.</w:t>
      </w:r>
    </w:p>
    <w:p w:rsidR="009C5334" w:rsidRPr="00814FBA" w:rsidRDefault="009C5334" w:rsidP="005E7D6C">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Заседание </w:t>
      </w:r>
      <w:r w:rsidR="006C7556" w:rsidRPr="00814FBA">
        <w:rPr>
          <w:rFonts w:ascii="Times New Roman" w:hAnsi="Times New Roman" w:cs="Times New Roman"/>
          <w:sz w:val="24"/>
          <w:szCs w:val="24"/>
        </w:rPr>
        <w:t>муниципального совета</w:t>
      </w:r>
      <w:r w:rsidRPr="00814FBA">
        <w:rPr>
          <w:rFonts w:ascii="Times New Roman" w:hAnsi="Times New Roman" w:cs="Times New Roman"/>
          <w:sz w:val="24"/>
          <w:szCs w:val="24"/>
        </w:rPr>
        <w:t xml:space="preserve"> муниципального образования считается правомочным, если на нем присутствует не менее 50 процентов от числа избранных депутатов. </w:t>
      </w:r>
    </w:p>
    <w:p w:rsidR="009C5334" w:rsidRPr="00814FBA" w:rsidRDefault="009C5334" w:rsidP="005E7D6C">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Заседания </w:t>
      </w:r>
      <w:r w:rsidR="006C7556" w:rsidRPr="00814FBA">
        <w:rPr>
          <w:rFonts w:ascii="Times New Roman" w:hAnsi="Times New Roman" w:cs="Times New Roman"/>
          <w:sz w:val="24"/>
          <w:szCs w:val="24"/>
        </w:rPr>
        <w:t>муниципального совета</w:t>
      </w:r>
      <w:r w:rsidRPr="00814FBA">
        <w:rPr>
          <w:rFonts w:ascii="Times New Roman" w:hAnsi="Times New Roman" w:cs="Times New Roman"/>
          <w:sz w:val="24"/>
          <w:szCs w:val="24"/>
        </w:rPr>
        <w:t xml:space="preserve"> муниципального образования проводятся в соответствии с Регламентом</w:t>
      </w:r>
      <w:r w:rsidR="00B9695E" w:rsidRPr="00814FBA">
        <w:rPr>
          <w:rFonts w:ascii="Times New Roman" w:hAnsi="Times New Roman" w:cs="Times New Roman"/>
          <w:sz w:val="24"/>
          <w:szCs w:val="24"/>
        </w:rPr>
        <w:t xml:space="preserve"> проведения</w:t>
      </w:r>
      <w:r w:rsidRPr="00814FBA">
        <w:rPr>
          <w:rFonts w:ascii="Times New Roman" w:hAnsi="Times New Roman" w:cs="Times New Roman"/>
          <w:sz w:val="24"/>
          <w:szCs w:val="24"/>
        </w:rPr>
        <w:t xml:space="preserve"> заседаний, утвержденным правовым актом </w:t>
      </w:r>
      <w:r w:rsidR="006C7556" w:rsidRPr="00814FBA">
        <w:rPr>
          <w:rFonts w:ascii="Times New Roman" w:hAnsi="Times New Roman" w:cs="Times New Roman"/>
          <w:sz w:val="24"/>
          <w:szCs w:val="24"/>
        </w:rPr>
        <w:t>муниципального совета</w:t>
      </w:r>
      <w:r w:rsidRPr="00814FBA">
        <w:rPr>
          <w:rFonts w:ascii="Times New Roman" w:hAnsi="Times New Roman" w:cs="Times New Roman"/>
          <w:sz w:val="24"/>
          <w:szCs w:val="24"/>
        </w:rPr>
        <w:t xml:space="preserve"> муниципального образования, но не реже одного раза в три месяца.</w:t>
      </w:r>
    </w:p>
    <w:p w:rsidR="009C5334" w:rsidRPr="00814FBA" w:rsidRDefault="009C5334" w:rsidP="005E7D6C">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Вновь избранный </w:t>
      </w:r>
      <w:r w:rsidR="006C7556" w:rsidRPr="00814FBA">
        <w:rPr>
          <w:rFonts w:ascii="Times New Roman" w:hAnsi="Times New Roman" w:cs="Times New Roman"/>
          <w:sz w:val="24"/>
          <w:szCs w:val="24"/>
        </w:rPr>
        <w:t>муниципальный совет</w:t>
      </w:r>
      <w:r w:rsidRPr="00814FBA">
        <w:rPr>
          <w:rFonts w:ascii="Times New Roman" w:hAnsi="Times New Roman" w:cs="Times New Roman"/>
          <w:sz w:val="24"/>
          <w:szCs w:val="24"/>
        </w:rPr>
        <w:t xml:space="preserve"> муниципального образования собирается на первое заседание не позднее 30 дней со дня избрания </w:t>
      </w:r>
      <w:r w:rsidR="006C7556" w:rsidRPr="00814FBA">
        <w:rPr>
          <w:rFonts w:ascii="Times New Roman" w:hAnsi="Times New Roman" w:cs="Times New Roman"/>
          <w:sz w:val="24"/>
          <w:szCs w:val="24"/>
        </w:rPr>
        <w:t>муниципального совета</w:t>
      </w:r>
      <w:r w:rsidRPr="00814FBA">
        <w:rPr>
          <w:rFonts w:ascii="Times New Roman" w:hAnsi="Times New Roman" w:cs="Times New Roman"/>
          <w:sz w:val="24"/>
          <w:szCs w:val="24"/>
        </w:rPr>
        <w:t xml:space="preserve"> муниципального образования в правомочном составе.</w:t>
      </w:r>
    </w:p>
    <w:p w:rsidR="009C5334" w:rsidRPr="00814FBA" w:rsidRDefault="00922DFF" w:rsidP="005E7D6C">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w:t>
      </w:r>
      <w:r w:rsidR="009C5334" w:rsidRPr="00814FBA">
        <w:rPr>
          <w:rFonts w:ascii="Times New Roman" w:hAnsi="Times New Roman" w:cs="Times New Roman"/>
          <w:sz w:val="24"/>
          <w:szCs w:val="24"/>
        </w:rPr>
        <w:t xml:space="preserve">. Полномочия </w:t>
      </w:r>
      <w:r w:rsidR="006C7556" w:rsidRPr="00814FBA">
        <w:rPr>
          <w:rFonts w:ascii="Times New Roman" w:hAnsi="Times New Roman" w:cs="Times New Roman"/>
          <w:sz w:val="24"/>
          <w:szCs w:val="24"/>
        </w:rPr>
        <w:t>муниципального совета</w:t>
      </w:r>
      <w:r w:rsidR="009C5334" w:rsidRPr="00814FBA">
        <w:rPr>
          <w:rFonts w:ascii="Times New Roman" w:hAnsi="Times New Roman" w:cs="Times New Roman"/>
          <w:sz w:val="24"/>
          <w:szCs w:val="24"/>
        </w:rPr>
        <w:t xml:space="preserve"> муниципального образования прекращаются со дня первого заседания </w:t>
      </w:r>
      <w:r w:rsidR="006C7556" w:rsidRPr="00814FBA">
        <w:rPr>
          <w:rFonts w:ascii="Times New Roman" w:hAnsi="Times New Roman" w:cs="Times New Roman"/>
          <w:sz w:val="24"/>
          <w:szCs w:val="24"/>
        </w:rPr>
        <w:t>муниципального совета</w:t>
      </w:r>
      <w:r w:rsidR="009C5334" w:rsidRPr="00814FBA">
        <w:rPr>
          <w:rFonts w:ascii="Times New Roman" w:hAnsi="Times New Roman" w:cs="Times New Roman"/>
          <w:sz w:val="24"/>
          <w:szCs w:val="24"/>
        </w:rPr>
        <w:t xml:space="preserve"> муниципального образования нового созыва.</w:t>
      </w:r>
    </w:p>
    <w:p w:rsidR="00662DDF" w:rsidRPr="00814FBA" w:rsidRDefault="00922DFF" w:rsidP="005E7D6C">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w:t>
      </w:r>
      <w:r w:rsidR="009C5334" w:rsidRPr="00814FBA">
        <w:rPr>
          <w:rFonts w:ascii="Times New Roman" w:hAnsi="Times New Roman" w:cs="Times New Roman"/>
          <w:sz w:val="24"/>
          <w:szCs w:val="24"/>
        </w:rPr>
        <w:t xml:space="preserve">. Организацию деятельности </w:t>
      </w:r>
      <w:r w:rsidR="006C7556" w:rsidRPr="00814FBA">
        <w:rPr>
          <w:rFonts w:ascii="Times New Roman" w:hAnsi="Times New Roman" w:cs="Times New Roman"/>
          <w:sz w:val="24"/>
          <w:szCs w:val="24"/>
        </w:rPr>
        <w:t>муниципального совета</w:t>
      </w:r>
      <w:r w:rsidR="009C5334" w:rsidRPr="00814FBA">
        <w:rPr>
          <w:rFonts w:ascii="Times New Roman" w:hAnsi="Times New Roman" w:cs="Times New Roman"/>
          <w:sz w:val="24"/>
          <w:szCs w:val="24"/>
        </w:rPr>
        <w:t xml:space="preserve"> муниципального образования осуществляет глава муниципального образования</w:t>
      </w:r>
      <w:r w:rsidR="00662DDF" w:rsidRPr="00814FBA">
        <w:rPr>
          <w:rFonts w:ascii="Times New Roman" w:hAnsi="Times New Roman" w:cs="Times New Roman"/>
          <w:sz w:val="24"/>
          <w:szCs w:val="24"/>
        </w:rPr>
        <w:t>.</w:t>
      </w:r>
      <w:r w:rsidR="009C5334" w:rsidRPr="00814FBA">
        <w:rPr>
          <w:rFonts w:ascii="Times New Roman" w:hAnsi="Times New Roman" w:cs="Times New Roman"/>
          <w:sz w:val="24"/>
          <w:szCs w:val="24"/>
        </w:rPr>
        <w:t xml:space="preserve"> </w:t>
      </w:r>
    </w:p>
    <w:p w:rsidR="009C5334" w:rsidRPr="00814FBA" w:rsidRDefault="00922DFF" w:rsidP="005E7D6C">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8</w:t>
      </w:r>
      <w:r w:rsidR="009C5334" w:rsidRPr="00814FBA">
        <w:rPr>
          <w:rFonts w:ascii="Times New Roman" w:hAnsi="Times New Roman" w:cs="Times New Roman"/>
          <w:sz w:val="24"/>
          <w:szCs w:val="24"/>
        </w:rPr>
        <w:t xml:space="preserve">. Расходы на обеспечение деятельности </w:t>
      </w:r>
      <w:r w:rsidR="006C7556" w:rsidRPr="00814FBA">
        <w:rPr>
          <w:rFonts w:ascii="Times New Roman" w:hAnsi="Times New Roman" w:cs="Times New Roman"/>
          <w:sz w:val="24"/>
          <w:szCs w:val="24"/>
        </w:rPr>
        <w:t>муниципального совета</w:t>
      </w:r>
      <w:r w:rsidR="009C5334" w:rsidRPr="00814FBA">
        <w:rPr>
          <w:rFonts w:ascii="Times New Roman" w:hAnsi="Times New Roman" w:cs="Times New Roman"/>
          <w:sz w:val="24"/>
          <w:szCs w:val="24"/>
        </w:rPr>
        <w:t xml:space="preserve">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9C5334" w:rsidRPr="00814FBA" w:rsidRDefault="009C5334" w:rsidP="005E7D6C">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Управление и(или) распоряжение </w:t>
      </w:r>
      <w:r w:rsidR="006C7556" w:rsidRPr="00814FBA">
        <w:rPr>
          <w:rFonts w:ascii="Times New Roman" w:hAnsi="Times New Roman" w:cs="Times New Roman"/>
          <w:sz w:val="24"/>
          <w:szCs w:val="24"/>
        </w:rPr>
        <w:t>муниципальным советом</w:t>
      </w:r>
      <w:r w:rsidRPr="00814FBA">
        <w:rPr>
          <w:rFonts w:ascii="Times New Roman" w:hAnsi="Times New Roman" w:cs="Times New Roman"/>
          <w:sz w:val="24"/>
          <w:szCs w:val="24"/>
        </w:rPr>
        <w:t xml:space="preserve">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6C7556" w:rsidRPr="00814FBA">
        <w:rPr>
          <w:rFonts w:ascii="Times New Roman" w:hAnsi="Times New Roman" w:cs="Times New Roman"/>
          <w:sz w:val="24"/>
          <w:szCs w:val="24"/>
        </w:rPr>
        <w:t>муниципального совета</w:t>
      </w:r>
      <w:r w:rsidRPr="00814FBA">
        <w:rPr>
          <w:rFonts w:ascii="Times New Roman" w:hAnsi="Times New Roman" w:cs="Times New Roman"/>
          <w:sz w:val="24"/>
          <w:szCs w:val="24"/>
        </w:rPr>
        <w:t xml:space="preserve"> муниципального образования и депутатов.</w:t>
      </w:r>
    </w:p>
    <w:p w:rsidR="00F0350F" w:rsidRPr="00814FBA" w:rsidRDefault="00F0350F" w:rsidP="005E7D6C">
      <w:pPr>
        <w:spacing w:after="0" w:line="240" w:lineRule="auto"/>
        <w:ind w:firstLine="709"/>
        <w:jc w:val="both"/>
        <w:rPr>
          <w:rFonts w:ascii="Times New Roman" w:hAnsi="Times New Roman" w:cs="Times New Roman"/>
          <w:sz w:val="24"/>
          <w:szCs w:val="24"/>
        </w:rPr>
      </w:pPr>
    </w:p>
    <w:p w:rsidR="00F0350F" w:rsidRPr="00814FBA" w:rsidRDefault="00F0350F" w:rsidP="00F0350F">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Статья 2</w:t>
      </w:r>
      <w:r w:rsidR="00693074" w:rsidRPr="00814FBA">
        <w:rPr>
          <w:rFonts w:ascii="Times New Roman" w:hAnsi="Times New Roman" w:cs="Times New Roman"/>
          <w:b/>
          <w:sz w:val="24"/>
          <w:szCs w:val="24"/>
        </w:rPr>
        <w:t>3</w:t>
      </w:r>
      <w:r w:rsidRPr="00814FBA">
        <w:rPr>
          <w:rFonts w:ascii="Times New Roman" w:hAnsi="Times New Roman" w:cs="Times New Roman"/>
          <w:b/>
          <w:sz w:val="24"/>
          <w:szCs w:val="24"/>
        </w:rPr>
        <w:t>. Порядок формирования муниципального совета</w:t>
      </w:r>
      <w:r w:rsidR="006102DB" w:rsidRPr="00814FBA">
        <w:rPr>
          <w:rFonts w:ascii="Times New Roman" w:hAnsi="Times New Roman" w:cs="Times New Roman"/>
          <w:b/>
          <w:sz w:val="24"/>
          <w:szCs w:val="24"/>
        </w:rPr>
        <w:t xml:space="preserve"> муниципального образования</w:t>
      </w:r>
    </w:p>
    <w:p w:rsidR="00F0350F" w:rsidRPr="00814FBA" w:rsidRDefault="00F0350F" w:rsidP="00AD7040">
      <w:pPr>
        <w:tabs>
          <w:tab w:val="left" w:pos="993"/>
        </w:tabs>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Pr="00814FBA">
        <w:rPr>
          <w:rFonts w:ascii="Times New Roman" w:hAnsi="Times New Roman" w:cs="Times New Roman"/>
          <w:sz w:val="24"/>
          <w:szCs w:val="24"/>
        </w:rPr>
        <w:tab/>
        <w:t xml:space="preserve">Муниципальный </w:t>
      </w:r>
      <w:r w:rsidR="006102DB" w:rsidRPr="00814FBA">
        <w:rPr>
          <w:rFonts w:ascii="Times New Roman" w:hAnsi="Times New Roman" w:cs="Times New Roman"/>
          <w:sz w:val="24"/>
          <w:szCs w:val="24"/>
        </w:rPr>
        <w:t>с</w:t>
      </w:r>
      <w:r w:rsidRPr="00814FBA">
        <w:rPr>
          <w:rFonts w:ascii="Times New Roman" w:hAnsi="Times New Roman" w:cs="Times New Roman"/>
          <w:sz w:val="24"/>
          <w:szCs w:val="24"/>
        </w:rPr>
        <w:t xml:space="preserve">овет </w:t>
      </w:r>
      <w:r w:rsidR="006102DB" w:rsidRPr="00814FBA">
        <w:rPr>
          <w:rFonts w:ascii="Times New Roman" w:hAnsi="Times New Roman" w:cs="Times New Roman"/>
          <w:sz w:val="24"/>
          <w:szCs w:val="24"/>
        </w:rPr>
        <w:t xml:space="preserve">муниципального образования </w:t>
      </w:r>
      <w:r w:rsidRPr="00814FBA">
        <w:rPr>
          <w:rFonts w:ascii="Times New Roman" w:hAnsi="Times New Roman" w:cs="Times New Roman"/>
          <w:sz w:val="24"/>
          <w:szCs w:val="24"/>
        </w:rPr>
        <w:t>избирает из своего состава:</w:t>
      </w:r>
    </w:p>
    <w:p w:rsidR="00F0350F" w:rsidRPr="00814FBA" w:rsidRDefault="00F0350F" w:rsidP="00F0350F">
      <w:pPr>
        <w:tabs>
          <w:tab w:val="left" w:pos="993"/>
        </w:tabs>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 Главу муниципального образования, который исполняет полномочия председателя </w:t>
      </w:r>
      <w:r w:rsidR="006102DB"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6102DB" w:rsidRPr="00814FBA">
        <w:rPr>
          <w:rFonts w:ascii="Times New Roman" w:hAnsi="Times New Roman" w:cs="Times New Roman"/>
          <w:sz w:val="24"/>
          <w:szCs w:val="24"/>
        </w:rPr>
        <w:t>с</w:t>
      </w:r>
      <w:r w:rsidRPr="00814FBA">
        <w:rPr>
          <w:rFonts w:ascii="Times New Roman" w:hAnsi="Times New Roman" w:cs="Times New Roman"/>
          <w:sz w:val="24"/>
          <w:szCs w:val="24"/>
        </w:rPr>
        <w:t xml:space="preserve">овета </w:t>
      </w:r>
      <w:r w:rsidR="006102DB" w:rsidRPr="00814FBA">
        <w:rPr>
          <w:rFonts w:ascii="Times New Roman" w:hAnsi="Times New Roman" w:cs="Times New Roman"/>
          <w:sz w:val="24"/>
          <w:szCs w:val="24"/>
        </w:rPr>
        <w:t>муниципального образования.</w:t>
      </w:r>
      <w:r w:rsidRPr="00814FBA">
        <w:rPr>
          <w:rFonts w:ascii="Times New Roman" w:hAnsi="Times New Roman" w:cs="Times New Roman"/>
          <w:sz w:val="24"/>
          <w:szCs w:val="24"/>
        </w:rPr>
        <w:t xml:space="preserve"> </w:t>
      </w:r>
    </w:p>
    <w:p w:rsidR="00F0350F" w:rsidRPr="00814FBA" w:rsidRDefault="00F0350F" w:rsidP="00F0350F">
      <w:pPr>
        <w:tabs>
          <w:tab w:val="left" w:pos="993"/>
        </w:tabs>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заместителе</w:t>
      </w:r>
      <w:r w:rsidR="006E33B1" w:rsidRPr="00814FBA">
        <w:rPr>
          <w:rFonts w:ascii="Times New Roman" w:hAnsi="Times New Roman" w:cs="Times New Roman"/>
          <w:sz w:val="24"/>
          <w:szCs w:val="24"/>
        </w:rPr>
        <w:t>й</w:t>
      </w:r>
      <w:r w:rsidRPr="00814FBA">
        <w:rPr>
          <w:rFonts w:ascii="Times New Roman" w:hAnsi="Times New Roman" w:cs="Times New Roman"/>
          <w:sz w:val="24"/>
          <w:szCs w:val="24"/>
        </w:rPr>
        <w:t xml:space="preserve"> Главы муниципального образования</w:t>
      </w:r>
      <w:r w:rsidR="006E33B1" w:rsidRPr="00814FBA">
        <w:rPr>
          <w:rFonts w:ascii="Times New Roman" w:hAnsi="Times New Roman" w:cs="Times New Roman"/>
          <w:sz w:val="24"/>
          <w:szCs w:val="24"/>
        </w:rPr>
        <w:t>, исполняющих свои полномочия на постоянной и непостоянной основе</w:t>
      </w:r>
      <w:r w:rsidRPr="00814FBA">
        <w:rPr>
          <w:rFonts w:ascii="Times New Roman" w:hAnsi="Times New Roman" w:cs="Times New Roman"/>
          <w:sz w:val="24"/>
          <w:szCs w:val="24"/>
        </w:rPr>
        <w:t>;</w:t>
      </w:r>
    </w:p>
    <w:p w:rsidR="00F0350F" w:rsidRPr="00814FBA" w:rsidRDefault="00F0350F" w:rsidP="00F0350F">
      <w:pPr>
        <w:tabs>
          <w:tab w:val="left" w:pos="993"/>
        </w:tabs>
        <w:adjustRightInd w:val="0"/>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 секретаря </w:t>
      </w:r>
      <w:r w:rsidR="00914418"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914418" w:rsidRPr="00814FBA">
        <w:rPr>
          <w:rFonts w:ascii="Times New Roman" w:hAnsi="Times New Roman" w:cs="Times New Roman"/>
          <w:sz w:val="24"/>
          <w:szCs w:val="24"/>
        </w:rPr>
        <w:t>с</w:t>
      </w:r>
      <w:r w:rsidRPr="00814FBA">
        <w:rPr>
          <w:rFonts w:ascii="Times New Roman" w:hAnsi="Times New Roman" w:cs="Times New Roman"/>
          <w:sz w:val="24"/>
          <w:szCs w:val="24"/>
        </w:rPr>
        <w:t>овета</w:t>
      </w:r>
      <w:r w:rsidR="00914418" w:rsidRPr="00814FBA">
        <w:rPr>
          <w:rFonts w:ascii="Times New Roman" w:hAnsi="Times New Roman" w:cs="Times New Roman"/>
          <w:sz w:val="24"/>
          <w:szCs w:val="24"/>
        </w:rPr>
        <w:t xml:space="preserve"> муниципального образования</w:t>
      </w:r>
      <w:r w:rsidRPr="00814FBA">
        <w:rPr>
          <w:rFonts w:ascii="Times New Roman" w:hAnsi="Times New Roman" w:cs="Times New Roman"/>
          <w:sz w:val="24"/>
          <w:szCs w:val="24"/>
        </w:rPr>
        <w:t xml:space="preserve">; </w:t>
      </w:r>
    </w:p>
    <w:p w:rsidR="00F0350F" w:rsidRPr="00814FBA" w:rsidRDefault="00F0350F" w:rsidP="0070111C">
      <w:pPr>
        <w:tabs>
          <w:tab w:val="left" w:pos="993"/>
        </w:tabs>
        <w:adjustRightInd w:val="0"/>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2. Депутаты </w:t>
      </w:r>
      <w:r w:rsidR="00914418"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914418" w:rsidRPr="00814FBA">
        <w:rPr>
          <w:rFonts w:ascii="Times New Roman" w:hAnsi="Times New Roman" w:cs="Times New Roman"/>
          <w:sz w:val="24"/>
          <w:szCs w:val="24"/>
        </w:rPr>
        <w:t>с</w:t>
      </w:r>
      <w:r w:rsidRPr="00814FBA">
        <w:rPr>
          <w:rFonts w:ascii="Times New Roman" w:hAnsi="Times New Roman" w:cs="Times New Roman"/>
          <w:sz w:val="24"/>
          <w:szCs w:val="24"/>
        </w:rPr>
        <w:t xml:space="preserve">овета </w:t>
      </w:r>
      <w:r w:rsidR="00914418" w:rsidRPr="00814FBA">
        <w:rPr>
          <w:rFonts w:ascii="Times New Roman" w:hAnsi="Times New Roman" w:cs="Times New Roman"/>
          <w:sz w:val="24"/>
          <w:szCs w:val="24"/>
        </w:rPr>
        <w:t xml:space="preserve">муниципального образования </w:t>
      </w:r>
      <w:r w:rsidRPr="00814FBA">
        <w:rPr>
          <w:rFonts w:ascii="Times New Roman" w:hAnsi="Times New Roman" w:cs="Times New Roman"/>
          <w:sz w:val="24"/>
          <w:szCs w:val="24"/>
        </w:rPr>
        <w:t xml:space="preserve">вправе создавать депутатские объединения, постоянные и временные депутатские комиссии в порядке, определяемом </w:t>
      </w:r>
      <w:r w:rsidR="00914418"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униципальным </w:t>
      </w:r>
      <w:r w:rsidR="00914418" w:rsidRPr="00814FBA">
        <w:rPr>
          <w:rFonts w:ascii="Times New Roman" w:hAnsi="Times New Roman" w:cs="Times New Roman"/>
          <w:sz w:val="24"/>
          <w:szCs w:val="24"/>
        </w:rPr>
        <w:t>с</w:t>
      </w:r>
      <w:r w:rsidRPr="00814FBA">
        <w:rPr>
          <w:rFonts w:ascii="Times New Roman" w:hAnsi="Times New Roman" w:cs="Times New Roman"/>
          <w:sz w:val="24"/>
          <w:szCs w:val="24"/>
        </w:rPr>
        <w:t>оветом</w:t>
      </w:r>
      <w:r w:rsidR="00914418" w:rsidRPr="00814FBA">
        <w:rPr>
          <w:rFonts w:ascii="Times New Roman" w:hAnsi="Times New Roman" w:cs="Times New Roman"/>
          <w:sz w:val="24"/>
          <w:szCs w:val="24"/>
        </w:rPr>
        <w:t xml:space="preserve"> муниципального образования</w:t>
      </w:r>
      <w:r w:rsidRPr="00814FBA">
        <w:rPr>
          <w:rFonts w:ascii="Times New Roman" w:hAnsi="Times New Roman" w:cs="Times New Roman"/>
          <w:sz w:val="24"/>
          <w:szCs w:val="24"/>
        </w:rPr>
        <w:t>.</w:t>
      </w:r>
    </w:p>
    <w:p w:rsidR="0070111C" w:rsidRPr="00814FBA" w:rsidRDefault="0070111C" w:rsidP="0070111C">
      <w:pPr>
        <w:spacing w:after="0" w:line="240" w:lineRule="auto"/>
        <w:ind w:firstLine="709"/>
        <w:jc w:val="both"/>
        <w:outlineLvl w:val="0"/>
        <w:rPr>
          <w:rFonts w:ascii="Times New Roman" w:hAnsi="Times New Roman" w:cs="Times New Roman"/>
          <w:b/>
          <w:sz w:val="24"/>
          <w:szCs w:val="24"/>
        </w:rPr>
      </w:pPr>
    </w:p>
    <w:p w:rsidR="0070111C" w:rsidRPr="00814FBA" w:rsidRDefault="0070111C" w:rsidP="0070111C">
      <w:pPr>
        <w:spacing w:before="120" w:after="0" w:line="240" w:lineRule="auto"/>
        <w:ind w:firstLine="709"/>
        <w:jc w:val="both"/>
        <w:outlineLvl w:val="0"/>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7963B2" w:rsidRPr="00814FBA">
        <w:rPr>
          <w:rFonts w:ascii="Times New Roman" w:hAnsi="Times New Roman" w:cs="Times New Roman"/>
          <w:b/>
          <w:sz w:val="24"/>
          <w:szCs w:val="24"/>
        </w:rPr>
        <w:t>24</w:t>
      </w:r>
      <w:r w:rsidRPr="00814FBA">
        <w:rPr>
          <w:rFonts w:ascii="Times New Roman" w:hAnsi="Times New Roman" w:cs="Times New Roman"/>
          <w:b/>
          <w:sz w:val="24"/>
          <w:szCs w:val="24"/>
        </w:rPr>
        <w:t>. Аппарат муниципального совета</w:t>
      </w:r>
      <w:r w:rsidR="006102DB" w:rsidRPr="00814FBA">
        <w:rPr>
          <w:rFonts w:ascii="Times New Roman" w:hAnsi="Times New Roman" w:cs="Times New Roman"/>
          <w:b/>
          <w:sz w:val="24"/>
          <w:szCs w:val="24"/>
        </w:rPr>
        <w:t xml:space="preserve"> </w:t>
      </w:r>
    </w:p>
    <w:p w:rsidR="0070111C" w:rsidRPr="00814FBA" w:rsidRDefault="0070111C" w:rsidP="0070111C">
      <w:pPr>
        <w:pStyle w:val="a6"/>
        <w:numPr>
          <w:ilvl w:val="0"/>
          <w:numId w:val="13"/>
        </w:numPr>
        <w:tabs>
          <w:tab w:val="left" w:pos="993"/>
        </w:tabs>
        <w:spacing w:before="120"/>
        <w:ind w:left="0" w:firstLine="709"/>
        <w:rPr>
          <w:rFonts w:cs="Times New Roman"/>
        </w:rPr>
      </w:pPr>
      <w:r w:rsidRPr="00814FBA">
        <w:rPr>
          <w:rFonts w:cs="Times New Roman"/>
        </w:rPr>
        <w:t xml:space="preserve">Обеспечение деятельности муниципального совета </w:t>
      </w:r>
      <w:r w:rsidR="00914418" w:rsidRPr="00814FBA">
        <w:rPr>
          <w:rFonts w:cs="Times New Roman"/>
        </w:rPr>
        <w:t xml:space="preserve">муниципального образования </w:t>
      </w:r>
      <w:r w:rsidRPr="00814FBA">
        <w:rPr>
          <w:rFonts w:cs="Times New Roman"/>
        </w:rPr>
        <w:t>осуществляет аппарат муниципального совета.</w:t>
      </w:r>
    </w:p>
    <w:p w:rsidR="001A55CA" w:rsidRPr="00814FBA" w:rsidRDefault="001A55CA" w:rsidP="001A55CA">
      <w:pPr>
        <w:pStyle w:val="a6"/>
        <w:numPr>
          <w:ilvl w:val="0"/>
          <w:numId w:val="13"/>
        </w:numPr>
        <w:tabs>
          <w:tab w:val="left" w:pos="993"/>
        </w:tabs>
        <w:ind w:left="0" w:firstLine="709"/>
        <w:rPr>
          <w:rFonts w:cs="Times New Roman"/>
        </w:rPr>
      </w:pPr>
      <w:r w:rsidRPr="00814FBA">
        <w:rPr>
          <w:rFonts w:cs="Times New Roman"/>
        </w:rPr>
        <w:t xml:space="preserve">Структура и штатное расписание аппарата </w:t>
      </w:r>
      <w:r w:rsidR="006102DB" w:rsidRPr="00814FBA">
        <w:rPr>
          <w:rFonts w:cs="Times New Roman"/>
        </w:rPr>
        <w:t>муниципального с</w:t>
      </w:r>
      <w:r w:rsidRPr="00814FBA">
        <w:rPr>
          <w:rFonts w:cs="Times New Roman"/>
        </w:rPr>
        <w:t xml:space="preserve">овета утверждается муниципальным советом </w:t>
      </w:r>
      <w:r w:rsidR="00914418" w:rsidRPr="00814FBA">
        <w:rPr>
          <w:rFonts w:cs="Times New Roman"/>
        </w:rPr>
        <w:t xml:space="preserve">муниципального образования </w:t>
      </w:r>
      <w:r w:rsidRPr="00814FBA">
        <w:rPr>
          <w:rFonts w:cs="Times New Roman"/>
        </w:rPr>
        <w:t>по представлению Главы муниципального образования.</w:t>
      </w:r>
    </w:p>
    <w:p w:rsidR="001A55CA" w:rsidRPr="00814FBA" w:rsidRDefault="001A55CA" w:rsidP="0063407B">
      <w:pPr>
        <w:tabs>
          <w:tab w:val="left" w:pos="993"/>
        </w:tabs>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В штатном расписании аппарата муниципального совета могут быть предусмотрены должности для осуществления технического обеспечения деятельности муниципального совета, не являющиеся выборными муниципальными должностями и муниципальными должностями муниципальной службы.</w:t>
      </w:r>
    </w:p>
    <w:p w:rsidR="00D671A7" w:rsidRPr="00814FBA" w:rsidRDefault="00D671A7" w:rsidP="0063407B">
      <w:pPr>
        <w:pStyle w:val="a6"/>
        <w:numPr>
          <w:ilvl w:val="0"/>
          <w:numId w:val="13"/>
        </w:numPr>
        <w:tabs>
          <w:tab w:val="left" w:pos="993"/>
        </w:tabs>
        <w:ind w:left="0" w:firstLine="709"/>
        <w:rPr>
          <w:rFonts w:cs="Times New Roman"/>
        </w:rPr>
      </w:pPr>
      <w:r w:rsidRPr="00814FBA">
        <w:rPr>
          <w:rFonts w:cs="Times New Roman"/>
        </w:rPr>
        <w:lastRenderedPageBreak/>
        <w:t>Аппарат Муниципального совета возглавляет начальник аппарата муниципального совета.</w:t>
      </w:r>
    </w:p>
    <w:p w:rsidR="00D671A7" w:rsidRPr="00814FBA" w:rsidRDefault="00D671A7" w:rsidP="0063407B">
      <w:pPr>
        <w:pStyle w:val="a6"/>
        <w:numPr>
          <w:ilvl w:val="0"/>
          <w:numId w:val="13"/>
        </w:numPr>
        <w:tabs>
          <w:tab w:val="left" w:pos="993"/>
        </w:tabs>
        <w:ind w:left="0" w:firstLine="709"/>
        <w:rPr>
          <w:rFonts w:cs="Times New Roman"/>
        </w:rPr>
      </w:pPr>
      <w:r w:rsidRPr="00814FBA">
        <w:rPr>
          <w:rFonts w:cs="Times New Roman"/>
        </w:rPr>
        <w:t>Общее руководство аппаратом муниципального совета осуществляет Глава муниципального образования, который назначает на должности сотрудников аппарата муниципального совета.</w:t>
      </w:r>
    </w:p>
    <w:p w:rsidR="0070111C" w:rsidRPr="00814FBA" w:rsidRDefault="0070111C" w:rsidP="0063407B">
      <w:pPr>
        <w:pStyle w:val="a6"/>
        <w:numPr>
          <w:ilvl w:val="0"/>
          <w:numId w:val="13"/>
        </w:numPr>
        <w:tabs>
          <w:tab w:val="left" w:pos="993"/>
        </w:tabs>
        <w:ind w:left="0" w:firstLine="709"/>
        <w:rPr>
          <w:rFonts w:cs="Times New Roman"/>
        </w:rPr>
      </w:pPr>
      <w:r w:rsidRPr="00814FBA">
        <w:rPr>
          <w:rFonts w:cs="Times New Roman"/>
        </w:rPr>
        <w:t>Должностные обязанности сотрудников аппарата муниципального совета устанавливаются их должностными инструкциями, которые утверждает Глава муниципального образования.</w:t>
      </w:r>
    </w:p>
    <w:p w:rsidR="0070111C" w:rsidRPr="00814FBA" w:rsidRDefault="0070111C" w:rsidP="0070111C">
      <w:pPr>
        <w:tabs>
          <w:tab w:val="left" w:pos="993"/>
        </w:tabs>
        <w:adjustRightInd w:val="0"/>
        <w:spacing w:after="0" w:line="240" w:lineRule="auto"/>
        <w:ind w:firstLine="709"/>
        <w:jc w:val="both"/>
      </w:pPr>
    </w:p>
    <w:p w:rsidR="00F0350F" w:rsidRPr="00814FBA" w:rsidRDefault="00F0350F" w:rsidP="00B71FEE">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Статья 2</w:t>
      </w:r>
      <w:r w:rsidR="007963B2" w:rsidRPr="00814FBA">
        <w:rPr>
          <w:rFonts w:ascii="Times New Roman" w:hAnsi="Times New Roman" w:cs="Times New Roman"/>
          <w:b/>
          <w:sz w:val="24"/>
          <w:szCs w:val="24"/>
        </w:rPr>
        <w:t>5</w:t>
      </w:r>
      <w:r w:rsidRPr="00814FBA">
        <w:rPr>
          <w:rFonts w:ascii="Times New Roman" w:hAnsi="Times New Roman" w:cs="Times New Roman"/>
          <w:b/>
          <w:sz w:val="24"/>
          <w:szCs w:val="24"/>
        </w:rPr>
        <w:t>. Комиссии муниципального совета</w:t>
      </w:r>
      <w:r w:rsidR="0046419F" w:rsidRPr="00814FBA">
        <w:rPr>
          <w:rFonts w:ascii="Times New Roman" w:hAnsi="Times New Roman" w:cs="Times New Roman"/>
          <w:b/>
          <w:sz w:val="24"/>
          <w:szCs w:val="24"/>
        </w:rPr>
        <w:t xml:space="preserve"> муниципального образования</w:t>
      </w:r>
    </w:p>
    <w:p w:rsidR="00F0350F" w:rsidRPr="00814FBA" w:rsidRDefault="00F0350F" w:rsidP="00B71FEE">
      <w:pPr>
        <w:tabs>
          <w:tab w:val="left" w:pos="1134"/>
        </w:tabs>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Pr="00814FBA">
        <w:rPr>
          <w:rFonts w:ascii="Times New Roman" w:hAnsi="Times New Roman" w:cs="Times New Roman"/>
          <w:sz w:val="24"/>
          <w:szCs w:val="24"/>
        </w:rPr>
        <w:tab/>
        <w:t xml:space="preserve">Для предварительной подготовки и рассмотрения вопросов, выносимых на заседания муниципального совета, и организации контроля над деятельностью иных органов местного самоуправления муниципального образования из числа депутатов </w:t>
      </w:r>
      <w:r w:rsidR="008A48B9"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8A48B9" w:rsidRPr="00814FBA">
        <w:rPr>
          <w:rFonts w:ascii="Times New Roman" w:hAnsi="Times New Roman" w:cs="Times New Roman"/>
          <w:sz w:val="24"/>
          <w:szCs w:val="24"/>
        </w:rPr>
        <w:t>с</w:t>
      </w:r>
      <w:r w:rsidRPr="00814FBA">
        <w:rPr>
          <w:rFonts w:ascii="Times New Roman" w:hAnsi="Times New Roman" w:cs="Times New Roman"/>
          <w:sz w:val="24"/>
          <w:szCs w:val="24"/>
        </w:rPr>
        <w:t xml:space="preserve">овета </w:t>
      </w:r>
      <w:r w:rsidR="008A48B9" w:rsidRPr="00814FBA">
        <w:rPr>
          <w:rFonts w:ascii="Times New Roman" w:hAnsi="Times New Roman" w:cs="Times New Roman"/>
          <w:sz w:val="24"/>
          <w:szCs w:val="24"/>
        </w:rPr>
        <w:t xml:space="preserve">муниципального образования </w:t>
      </w:r>
      <w:r w:rsidRPr="00814FBA">
        <w:rPr>
          <w:rFonts w:ascii="Times New Roman" w:hAnsi="Times New Roman" w:cs="Times New Roman"/>
          <w:sz w:val="24"/>
          <w:szCs w:val="24"/>
        </w:rPr>
        <w:t>могут образовываться постоянные и временные комиссии муниципального совета.</w:t>
      </w:r>
    </w:p>
    <w:p w:rsidR="00F0350F" w:rsidRPr="00814FBA" w:rsidRDefault="00F0350F" w:rsidP="006E33B1">
      <w:pPr>
        <w:tabs>
          <w:tab w:val="left" w:pos="1134"/>
        </w:tabs>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w:t>
      </w:r>
      <w:r w:rsidRPr="00814FBA">
        <w:rPr>
          <w:rFonts w:ascii="Times New Roman" w:hAnsi="Times New Roman" w:cs="Times New Roman"/>
          <w:sz w:val="24"/>
          <w:szCs w:val="24"/>
        </w:rPr>
        <w:tab/>
        <w:t xml:space="preserve">Постоянные комиссии </w:t>
      </w:r>
      <w:r w:rsidR="008A48B9"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8A48B9" w:rsidRPr="00814FBA">
        <w:rPr>
          <w:rFonts w:ascii="Times New Roman" w:hAnsi="Times New Roman" w:cs="Times New Roman"/>
          <w:sz w:val="24"/>
          <w:szCs w:val="24"/>
        </w:rPr>
        <w:t>с</w:t>
      </w:r>
      <w:r w:rsidRPr="00814FBA">
        <w:rPr>
          <w:rFonts w:ascii="Times New Roman" w:hAnsi="Times New Roman" w:cs="Times New Roman"/>
          <w:sz w:val="24"/>
          <w:szCs w:val="24"/>
        </w:rPr>
        <w:t xml:space="preserve">овета </w:t>
      </w:r>
      <w:r w:rsidR="008A48B9" w:rsidRPr="00814FBA">
        <w:rPr>
          <w:rFonts w:ascii="Times New Roman" w:hAnsi="Times New Roman" w:cs="Times New Roman"/>
          <w:sz w:val="24"/>
          <w:szCs w:val="24"/>
        </w:rPr>
        <w:t xml:space="preserve">муниципального образования </w:t>
      </w:r>
      <w:r w:rsidRPr="00814FBA">
        <w:rPr>
          <w:rFonts w:ascii="Times New Roman" w:hAnsi="Times New Roman" w:cs="Times New Roman"/>
          <w:sz w:val="24"/>
          <w:szCs w:val="24"/>
        </w:rPr>
        <w:t xml:space="preserve">образуются на срок полномочий </w:t>
      </w:r>
      <w:r w:rsidR="008A48B9"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8A48B9" w:rsidRPr="00814FBA">
        <w:rPr>
          <w:rFonts w:ascii="Times New Roman" w:hAnsi="Times New Roman" w:cs="Times New Roman"/>
          <w:sz w:val="24"/>
          <w:szCs w:val="24"/>
        </w:rPr>
        <w:t>с</w:t>
      </w:r>
      <w:r w:rsidRPr="00814FBA">
        <w:rPr>
          <w:rFonts w:ascii="Times New Roman" w:hAnsi="Times New Roman" w:cs="Times New Roman"/>
          <w:sz w:val="24"/>
          <w:szCs w:val="24"/>
        </w:rPr>
        <w:t>овета</w:t>
      </w:r>
      <w:r w:rsidR="008A48B9" w:rsidRPr="00814FBA">
        <w:rPr>
          <w:rFonts w:ascii="Times New Roman" w:hAnsi="Times New Roman" w:cs="Times New Roman"/>
          <w:sz w:val="24"/>
          <w:szCs w:val="24"/>
        </w:rPr>
        <w:t xml:space="preserve"> муниципального образования</w:t>
      </w:r>
      <w:r w:rsidRPr="00814FBA">
        <w:rPr>
          <w:rFonts w:ascii="Times New Roman" w:hAnsi="Times New Roman" w:cs="Times New Roman"/>
          <w:sz w:val="24"/>
          <w:szCs w:val="24"/>
        </w:rPr>
        <w:t>.</w:t>
      </w:r>
    </w:p>
    <w:p w:rsidR="00F0350F" w:rsidRPr="00814FBA" w:rsidRDefault="00F0350F" w:rsidP="006E33B1">
      <w:pPr>
        <w:tabs>
          <w:tab w:val="left" w:pos="1134"/>
        </w:tabs>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w:t>
      </w:r>
      <w:r w:rsidRPr="00814FBA">
        <w:rPr>
          <w:rFonts w:ascii="Times New Roman" w:hAnsi="Times New Roman" w:cs="Times New Roman"/>
          <w:sz w:val="24"/>
          <w:szCs w:val="24"/>
        </w:rPr>
        <w:tab/>
        <w:t xml:space="preserve">Постоянная комиссия возглавляется председателем постоянной комиссии, избираемым из числа депутатов </w:t>
      </w:r>
      <w:r w:rsidR="00266FA9"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266FA9" w:rsidRPr="00814FBA">
        <w:rPr>
          <w:rFonts w:ascii="Times New Roman" w:hAnsi="Times New Roman" w:cs="Times New Roman"/>
          <w:sz w:val="24"/>
          <w:szCs w:val="24"/>
        </w:rPr>
        <w:t>с</w:t>
      </w:r>
      <w:r w:rsidRPr="00814FBA">
        <w:rPr>
          <w:rFonts w:ascii="Times New Roman" w:hAnsi="Times New Roman" w:cs="Times New Roman"/>
          <w:sz w:val="24"/>
          <w:szCs w:val="24"/>
        </w:rPr>
        <w:t>овета</w:t>
      </w:r>
      <w:r w:rsidR="00266FA9" w:rsidRPr="00814FBA">
        <w:rPr>
          <w:rFonts w:ascii="Times New Roman" w:hAnsi="Times New Roman" w:cs="Times New Roman"/>
          <w:sz w:val="24"/>
          <w:szCs w:val="24"/>
        </w:rPr>
        <w:t xml:space="preserve"> муниципального образования</w:t>
      </w:r>
      <w:r w:rsidRPr="00814FBA">
        <w:rPr>
          <w:rFonts w:ascii="Times New Roman" w:hAnsi="Times New Roman" w:cs="Times New Roman"/>
          <w:sz w:val="24"/>
          <w:szCs w:val="24"/>
        </w:rPr>
        <w:t>.</w:t>
      </w:r>
    </w:p>
    <w:p w:rsidR="00F0350F" w:rsidRPr="00814FBA" w:rsidRDefault="00F0350F" w:rsidP="006E33B1">
      <w:pPr>
        <w:tabs>
          <w:tab w:val="left" w:pos="1134"/>
        </w:tabs>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w:t>
      </w:r>
      <w:r w:rsidRPr="00814FBA">
        <w:rPr>
          <w:rFonts w:ascii="Times New Roman" w:hAnsi="Times New Roman" w:cs="Times New Roman"/>
          <w:sz w:val="24"/>
          <w:szCs w:val="24"/>
        </w:rPr>
        <w:tab/>
        <w:t xml:space="preserve">Депутат </w:t>
      </w:r>
      <w:r w:rsidR="00266FA9"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266FA9" w:rsidRPr="00814FBA">
        <w:rPr>
          <w:rFonts w:ascii="Times New Roman" w:hAnsi="Times New Roman" w:cs="Times New Roman"/>
          <w:sz w:val="24"/>
          <w:szCs w:val="24"/>
        </w:rPr>
        <w:t>с</w:t>
      </w:r>
      <w:r w:rsidRPr="00814FBA">
        <w:rPr>
          <w:rFonts w:ascii="Times New Roman" w:hAnsi="Times New Roman" w:cs="Times New Roman"/>
          <w:sz w:val="24"/>
          <w:szCs w:val="24"/>
        </w:rPr>
        <w:t xml:space="preserve">овета </w:t>
      </w:r>
      <w:r w:rsidR="00266FA9" w:rsidRPr="00814FBA">
        <w:rPr>
          <w:rFonts w:ascii="Times New Roman" w:hAnsi="Times New Roman" w:cs="Times New Roman"/>
          <w:sz w:val="24"/>
          <w:szCs w:val="24"/>
        </w:rPr>
        <w:t xml:space="preserve">муниципального образования </w:t>
      </w:r>
      <w:r w:rsidRPr="00814FBA">
        <w:rPr>
          <w:rFonts w:ascii="Times New Roman" w:hAnsi="Times New Roman" w:cs="Times New Roman"/>
          <w:sz w:val="24"/>
          <w:szCs w:val="24"/>
        </w:rPr>
        <w:t xml:space="preserve">вправе входить в состав не более двух постоянных комиссий </w:t>
      </w:r>
      <w:r w:rsidR="00266FA9"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266FA9" w:rsidRPr="00814FBA">
        <w:rPr>
          <w:rFonts w:ascii="Times New Roman" w:hAnsi="Times New Roman" w:cs="Times New Roman"/>
          <w:sz w:val="24"/>
          <w:szCs w:val="24"/>
        </w:rPr>
        <w:t>с</w:t>
      </w:r>
      <w:r w:rsidRPr="00814FBA">
        <w:rPr>
          <w:rFonts w:ascii="Times New Roman" w:hAnsi="Times New Roman" w:cs="Times New Roman"/>
          <w:sz w:val="24"/>
          <w:szCs w:val="24"/>
        </w:rPr>
        <w:t>овета</w:t>
      </w:r>
      <w:r w:rsidR="00266FA9" w:rsidRPr="00814FBA">
        <w:rPr>
          <w:rFonts w:ascii="Times New Roman" w:hAnsi="Times New Roman" w:cs="Times New Roman"/>
          <w:sz w:val="24"/>
          <w:szCs w:val="24"/>
        </w:rPr>
        <w:t xml:space="preserve"> муниципального образования</w:t>
      </w:r>
      <w:r w:rsidRPr="00814FBA">
        <w:rPr>
          <w:rFonts w:ascii="Times New Roman" w:hAnsi="Times New Roman" w:cs="Times New Roman"/>
          <w:sz w:val="24"/>
          <w:szCs w:val="24"/>
        </w:rPr>
        <w:t xml:space="preserve">, при этом быть председателем не более одной из них. Глава муниципального образования не вправе быть председателем постоянной комиссии </w:t>
      </w:r>
      <w:r w:rsidR="00266FA9"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266FA9" w:rsidRPr="00814FBA">
        <w:rPr>
          <w:rFonts w:ascii="Times New Roman" w:hAnsi="Times New Roman" w:cs="Times New Roman"/>
          <w:sz w:val="24"/>
          <w:szCs w:val="24"/>
        </w:rPr>
        <w:t>с</w:t>
      </w:r>
      <w:r w:rsidRPr="00814FBA">
        <w:rPr>
          <w:rFonts w:ascii="Times New Roman" w:hAnsi="Times New Roman" w:cs="Times New Roman"/>
          <w:sz w:val="24"/>
          <w:szCs w:val="24"/>
        </w:rPr>
        <w:t>овета</w:t>
      </w:r>
      <w:r w:rsidR="00266FA9" w:rsidRPr="00814FBA">
        <w:rPr>
          <w:rFonts w:ascii="Times New Roman" w:hAnsi="Times New Roman" w:cs="Times New Roman"/>
          <w:sz w:val="24"/>
          <w:szCs w:val="24"/>
        </w:rPr>
        <w:t xml:space="preserve"> муниципального образования</w:t>
      </w:r>
      <w:r w:rsidRPr="00814FBA">
        <w:rPr>
          <w:rFonts w:ascii="Times New Roman" w:hAnsi="Times New Roman" w:cs="Times New Roman"/>
          <w:sz w:val="24"/>
          <w:szCs w:val="24"/>
        </w:rPr>
        <w:t>.</w:t>
      </w:r>
    </w:p>
    <w:p w:rsidR="00F0350F" w:rsidRPr="00814FBA" w:rsidRDefault="00F0350F" w:rsidP="006E33B1">
      <w:pPr>
        <w:tabs>
          <w:tab w:val="left" w:pos="1134"/>
        </w:tabs>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w:t>
      </w:r>
      <w:r w:rsidRPr="00814FBA">
        <w:rPr>
          <w:rFonts w:ascii="Times New Roman" w:hAnsi="Times New Roman" w:cs="Times New Roman"/>
          <w:sz w:val="24"/>
          <w:szCs w:val="24"/>
        </w:rPr>
        <w:tab/>
        <w:t xml:space="preserve">Наименования постоянных комиссий </w:t>
      </w:r>
      <w:r w:rsidR="00266FA9"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266FA9" w:rsidRPr="00814FBA">
        <w:rPr>
          <w:rFonts w:ascii="Times New Roman" w:hAnsi="Times New Roman" w:cs="Times New Roman"/>
          <w:sz w:val="24"/>
          <w:szCs w:val="24"/>
        </w:rPr>
        <w:t>с</w:t>
      </w:r>
      <w:r w:rsidRPr="00814FBA">
        <w:rPr>
          <w:rFonts w:ascii="Times New Roman" w:hAnsi="Times New Roman" w:cs="Times New Roman"/>
          <w:sz w:val="24"/>
          <w:szCs w:val="24"/>
        </w:rPr>
        <w:t>овета</w:t>
      </w:r>
      <w:r w:rsidR="00266FA9" w:rsidRPr="00814FBA">
        <w:rPr>
          <w:rFonts w:ascii="Times New Roman" w:hAnsi="Times New Roman" w:cs="Times New Roman"/>
          <w:sz w:val="24"/>
          <w:szCs w:val="24"/>
        </w:rPr>
        <w:t xml:space="preserve"> муниципального образования</w:t>
      </w:r>
      <w:r w:rsidRPr="00814FBA">
        <w:rPr>
          <w:rFonts w:ascii="Times New Roman" w:hAnsi="Times New Roman" w:cs="Times New Roman"/>
          <w:sz w:val="24"/>
          <w:szCs w:val="24"/>
        </w:rPr>
        <w:t xml:space="preserve">, их персональный состав и положение о порядке работы постоянных комиссий </w:t>
      </w:r>
      <w:r w:rsidR="00266FA9"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266FA9" w:rsidRPr="00814FBA">
        <w:rPr>
          <w:rFonts w:ascii="Times New Roman" w:hAnsi="Times New Roman" w:cs="Times New Roman"/>
          <w:sz w:val="24"/>
          <w:szCs w:val="24"/>
        </w:rPr>
        <w:t>с</w:t>
      </w:r>
      <w:r w:rsidRPr="00814FBA">
        <w:rPr>
          <w:rFonts w:ascii="Times New Roman" w:hAnsi="Times New Roman" w:cs="Times New Roman"/>
          <w:sz w:val="24"/>
          <w:szCs w:val="24"/>
        </w:rPr>
        <w:t xml:space="preserve">овета </w:t>
      </w:r>
      <w:r w:rsidR="00266FA9" w:rsidRPr="00814FBA">
        <w:rPr>
          <w:rFonts w:ascii="Times New Roman" w:hAnsi="Times New Roman" w:cs="Times New Roman"/>
          <w:sz w:val="24"/>
          <w:szCs w:val="24"/>
        </w:rPr>
        <w:t xml:space="preserve">муниципального образования </w:t>
      </w:r>
      <w:r w:rsidRPr="00814FBA">
        <w:rPr>
          <w:rFonts w:ascii="Times New Roman" w:hAnsi="Times New Roman" w:cs="Times New Roman"/>
          <w:sz w:val="24"/>
          <w:szCs w:val="24"/>
        </w:rPr>
        <w:t xml:space="preserve">определяются решениями </w:t>
      </w:r>
      <w:r w:rsidR="00266FA9"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266FA9" w:rsidRPr="00814FBA">
        <w:rPr>
          <w:rFonts w:ascii="Times New Roman" w:hAnsi="Times New Roman" w:cs="Times New Roman"/>
          <w:sz w:val="24"/>
          <w:szCs w:val="24"/>
        </w:rPr>
        <w:t>с</w:t>
      </w:r>
      <w:r w:rsidRPr="00814FBA">
        <w:rPr>
          <w:rFonts w:ascii="Times New Roman" w:hAnsi="Times New Roman" w:cs="Times New Roman"/>
          <w:sz w:val="24"/>
          <w:szCs w:val="24"/>
        </w:rPr>
        <w:t>овета</w:t>
      </w:r>
      <w:r w:rsidR="00266FA9" w:rsidRPr="00814FBA">
        <w:rPr>
          <w:rFonts w:ascii="Times New Roman" w:hAnsi="Times New Roman" w:cs="Times New Roman"/>
          <w:sz w:val="24"/>
          <w:szCs w:val="24"/>
        </w:rPr>
        <w:t xml:space="preserve"> муниципального образования</w:t>
      </w:r>
      <w:r w:rsidRPr="00814FBA">
        <w:rPr>
          <w:rFonts w:ascii="Times New Roman" w:hAnsi="Times New Roman" w:cs="Times New Roman"/>
          <w:sz w:val="24"/>
          <w:szCs w:val="24"/>
        </w:rPr>
        <w:t>.</w:t>
      </w:r>
    </w:p>
    <w:p w:rsidR="00F0350F" w:rsidRPr="00814FBA" w:rsidRDefault="00F0350F" w:rsidP="006E33B1">
      <w:pPr>
        <w:tabs>
          <w:tab w:val="left" w:pos="1134"/>
        </w:tabs>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w:t>
      </w:r>
      <w:r w:rsidRPr="00814FBA">
        <w:rPr>
          <w:rFonts w:ascii="Times New Roman" w:hAnsi="Times New Roman" w:cs="Times New Roman"/>
          <w:sz w:val="24"/>
          <w:szCs w:val="24"/>
        </w:rPr>
        <w:tab/>
        <w:t>В случае принятия решения Муниципальным Советом о распределении и закреплении за депутатом (депутатами) обязанностей по предварительной подготовке и рассмотрению вопросов, выносимых на заседания Муниципального Совета, в соответствии с перечнем вопросов местного значения и по организации контроля над деятельностью иных органов местного самоуправления муниципального образования постоянные комиссии Муниципального Совета могут не образовываться.</w:t>
      </w:r>
    </w:p>
    <w:p w:rsidR="00F0350F" w:rsidRPr="00814FBA" w:rsidRDefault="00F0350F" w:rsidP="006E33B1">
      <w:pPr>
        <w:tabs>
          <w:tab w:val="left" w:pos="1134"/>
        </w:tabs>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w:t>
      </w:r>
      <w:r w:rsidRPr="00814FBA">
        <w:rPr>
          <w:rFonts w:ascii="Times New Roman" w:hAnsi="Times New Roman" w:cs="Times New Roman"/>
          <w:sz w:val="24"/>
          <w:szCs w:val="24"/>
        </w:rPr>
        <w:tab/>
        <w:t>Для подготовки отдельных вопросов и проектов решений на рассмотрение Муниципального Совета, их правовой, экономической и иной экспертизы по предложениям депутатов Муниципального Совета могут образовываться временные (рабочие) комиссии Муниципального Совета.</w:t>
      </w:r>
    </w:p>
    <w:p w:rsidR="009C5334" w:rsidRPr="00814FBA" w:rsidRDefault="009C5334" w:rsidP="00CD7CBC">
      <w:pPr>
        <w:spacing w:after="0" w:line="360" w:lineRule="auto"/>
        <w:ind w:firstLine="709"/>
        <w:jc w:val="both"/>
        <w:rPr>
          <w:rFonts w:ascii="Times New Roman" w:hAnsi="Times New Roman" w:cs="Times New Roman"/>
          <w:b/>
          <w:sz w:val="24"/>
          <w:szCs w:val="24"/>
        </w:rPr>
      </w:pPr>
    </w:p>
    <w:p w:rsidR="009C5334"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2</w:t>
      </w:r>
      <w:r w:rsidR="007963B2" w:rsidRPr="00814FBA">
        <w:rPr>
          <w:rFonts w:ascii="Times New Roman" w:hAnsi="Times New Roman" w:cs="Times New Roman"/>
          <w:b/>
          <w:sz w:val="24"/>
          <w:szCs w:val="24"/>
        </w:rPr>
        <w:t>6</w:t>
      </w:r>
      <w:r w:rsidRPr="00814FBA">
        <w:rPr>
          <w:rFonts w:ascii="Times New Roman" w:hAnsi="Times New Roman" w:cs="Times New Roman"/>
          <w:b/>
          <w:sz w:val="24"/>
          <w:szCs w:val="24"/>
        </w:rPr>
        <w:t xml:space="preserve">. Полномочия </w:t>
      </w:r>
      <w:r w:rsidR="006C7556" w:rsidRPr="00814FBA">
        <w:rPr>
          <w:rFonts w:ascii="Times New Roman" w:hAnsi="Times New Roman" w:cs="Times New Roman"/>
          <w:b/>
          <w:sz w:val="24"/>
          <w:szCs w:val="24"/>
        </w:rPr>
        <w:t>муниципального совета</w:t>
      </w:r>
      <w:r w:rsidRPr="00814FBA">
        <w:rPr>
          <w:rFonts w:ascii="Times New Roman" w:hAnsi="Times New Roman" w:cs="Times New Roman"/>
          <w:b/>
          <w:sz w:val="24"/>
          <w:szCs w:val="24"/>
        </w:rPr>
        <w:t xml:space="preserve"> муниципального образования</w:t>
      </w:r>
    </w:p>
    <w:p w:rsidR="009C72A3" w:rsidRPr="00814FBA" w:rsidRDefault="009C72A3" w:rsidP="00F57E8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В исключительной компетенции муниципального совета муниципального образования находятся:</w:t>
      </w:r>
    </w:p>
    <w:p w:rsidR="009C72A3" w:rsidRPr="00814FBA" w:rsidRDefault="009C72A3" w:rsidP="00F57E8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принятие устава муниципального образования и внесение в него изменений и дополнений;</w:t>
      </w:r>
    </w:p>
    <w:p w:rsidR="009C72A3" w:rsidRPr="00814FBA" w:rsidRDefault="009C72A3" w:rsidP="00F57E8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утверждение местного бюджета и отчета о его исполнении;</w:t>
      </w:r>
    </w:p>
    <w:p w:rsidR="009C72A3" w:rsidRPr="00814FBA" w:rsidRDefault="009C72A3" w:rsidP="00F57E8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утверждение стратегии социально-экономического развития муниципального образования;</w:t>
      </w:r>
    </w:p>
    <w:p w:rsidR="009C72A3" w:rsidRPr="00814FBA" w:rsidRDefault="009C72A3" w:rsidP="00F57E8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определение порядка управления и распоряжения имуществом, находящимся в муниципальной собственности;</w:t>
      </w:r>
    </w:p>
    <w:p w:rsidR="009C72A3" w:rsidRPr="00814FBA" w:rsidRDefault="009C72A3" w:rsidP="00F57E8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5)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w:t>
      </w:r>
      <w:r w:rsidRPr="00814FBA">
        <w:rPr>
          <w:rFonts w:ascii="Times New Roman" w:hAnsi="Times New Roman" w:cs="Times New Roman"/>
          <w:sz w:val="24"/>
          <w:szCs w:val="24"/>
        </w:rPr>
        <w:lastRenderedPageBreak/>
        <w:t>предприятий и учреждений, выполнение работ, за исключением случаев, предусмотренных федеральными законами;</w:t>
      </w:r>
    </w:p>
    <w:p w:rsidR="009C72A3" w:rsidRPr="00814FBA" w:rsidRDefault="009C72A3" w:rsidP="00F57E8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определение порядка материально-технического и организационного обеспечения деятельности органов местного самоуправления;</w:t>
      </w:r>
    </w:p>
    <w:p w:rsidR="009C72A3" w:rsidRPr="00814FBA" w:rsidRDefault="009C72A3" w:rsidP="00F57E8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9C72A3" w:rsidRPr="00814FBA" w:rsidRDefault="009C72A3" w:rsidP="00F57E8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8) принятие решения об удалении главы муниципального образования в отставку в предусмотренных Федеральным законом случаях;</w:t>
      </w:r>
    </w:p>
    <w:p w:rsidR="009C72A3" w:rsidRPr="00814FBA" w:rsidRDefault="009C72A3" w:rsidP="00F57E8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9) заслушивание ежегодных отчетов главы муниципального образования, главы местной администрации муниципального образования о результатах их деятельности, деятельности местной администрации муниципального образования и иных подведомственных главе муниципального образования органов местного самоуправления, в том числе о решении вопросов, поставленных муниципальным советом муниципального образования. </w:t>
      </w:r>
    </w:p>
    <w:p w:rsidR="004E6EAF" w:rsidRPr="00814FBA" w:rsidRDefault="00FC3DA2" w:rsidP="00FC3DA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w:t>
      </w:r>
      <w:r w:rsidR="004E6EAF" w:rsidRPr="00814FBA">
        <w:rPr>
          <w:rFonts w:ascii="Times New Roman" w:hAnsi="Times New Roman" w:cs="Times New Roman"/>
          <w:sz w:val="24"/>
          <w:szCs w:val="24"/>
        </w:rPr>
        <w:t>. К полномочиям муниципального совета также относятся:</w:t>
      </w:r>
    </w:p>
    <w:p w:rsidR="004E6EAF" w:rsidRPr="00814FBA" w:rsidRDefault="004E6EAF" w:rsidP="00D1617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D16176" w:rsidRPr="00814FBA">
        <w:rPr>
          <w:rFonts w:ascii="Times New Roman" w:hAnsi="Times New Roman" w:cs="Times New Roman"/>
          <w:sz w:val="24"/>
          <w:szCs w:val="24"/>
        </w:rPr>
        <w:t xml:space="preserve"> </w:t>
      </w:r>
      <w:r w:rsidR="00D16176" w:rsidRPr="00814FBA">
        <w:rPr>
          <w:rFonts w:ascii="Times New Roman" w:hAnsi="Times New Roman"/>
          <w:sz w:val="24"/>
          <w:szCs w:val="24"/>
        </w:rPr>
        <w:t xml:space="preserve">определение порядка участия муниципального образования в организациях </w:t>
      </w:r>
      <w:r w:rsidR="00D16176" w:rsidRPr="00814FBA">
        <w:rPr>
          <w:rFonts w:ascii="Times New Roman" w:hAnsi="Times New Roman" w:cs="Times New Roman"/>
          <w:sz w:val="24"/>
          <w:szCs w:val="24"/>
        </w:rPr>
        <w:t>межмуниципального сотрудничества;</w:t>
      </w:r>
    </w:p>
    <w:p w:rsidR="00D16176" w:rsidRPr="00814FBA" w:rsidRDefault="00D16176" w:rsidP="00D1617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2) формирование органов </w:t>
      </w:r>
      <w:r w:rsidR="00CF00F6"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CF00F6" w:rsidRPr="00814FBA">
        <w:rPr>
          <w:rFonts w:ascii="Times New Roman" w:hAnsi="Times New Roman" w:cs="Times New Roman"/>
          <w:sz w:val="24"/>
          <w:szCs w:val="24"/>
        </w:rPr>
        <w:t>с</w:t>
      </w:r>
      <w:r w:rsidRPr="00814FBA">
        <w:rPr>
          <w:rFonts w:ascii="Times New Roman" w:hAnsi="Times New Roman" w:cs="Times New Roman"/>
          <w:sz w:val="24"/>
          <w:szCs w:val="24"/>
        </w:rPr>
        <w:t>овета;</w:t>
      </w:r>
    </w:p>
    <w:p w:rsidR="00D16176" w:rsidRPr="00814FBA" w:rsidRDefault="00D16176" w:rsidP="00D1617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3) назначение в установленном порядке местного референдума и даты выборов депутатов </w:t>
      </w:r>
      <w:r w:rsidR="00CF00F6"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CF00F6" w:rsidRPr="00814FBA">
        <w:rPr>
          <w:rFonts w:ascii="Times New Roman" w:hAnsi="Times New Roman" w:cs="Times New Roman"/>
          <w:sz w:val="24"/>
          <w:szCs w:val="24"/>
        </w:rPr>
        <w:t>с</w:t>
      </w:r>
      <w:r w:rsidRPr="00814FBA">
        <w:rPr>
          <w:rFonts w:ascii="Times New Roman" w:hAnsi="Times New Roman" w:cs="Times New Roman"/>
          <w:sz w:val="24"/>
          <w:szCs w:val="24"/>
        </w:rPr>
        <w:t>овета следующего созыва;</w:t>
      </w:r>
    </w:p>
    <w:p w:rsidR="00D16176" w:rsidRPr="00814FBA" w:rsidRDefault="00D16176" w:rsidP="00D16176">
      <w:pPr>
        <w:spacing w:after="0" w:line="240" w:lineRule="auto"/>
        <w:ind w:firstLine="709"/>
        <w:rPr>
          <w:rFonts w:ascii="Times New Roman" w:hAnsi="Times New Roman" w:cs="Times New Roman"/>
          <w:sz w:val="24"/>
          <w:szCs w:val="24"/>
        </w:rPr>
      </w:pPr>
      <w:r w:rsidRPr="00814FBA">
        <w:rPr>
          <w:rFonts w:ascii="Times New Roman" w:hAnsi="Times New Roman" w:cs="Times New Roman"/>
          <w:sz w:val="24"/>
          <w:szCs w:val="24"/>
        </w:rPr>
        <w:t xml:space="preserve">4) установление порядка организации приема населения муниципального образования депутатами Муниципального </w:t>
      </w:r>
      <w:r w:rsidR="00CF00F6" w:rsidRPr="00814FBA">
        <w:rPr>
          <w:rFonts w:ascii="Times New Roman" w:hAnsi="Times New Roman" w:cs="Times New Roman"/>
          <w:sz w:val="24"/>
          <w:szCs w:val="24"/>
        </w:rPr>
        <w:t>с</w:t>
      </w:r>
      <w:r w:rsidRPr="00814FBA">
        <w:rPr>
          <w:rFonts w:ascii="Times New Roman" w:hAnsi="Times New Roman" w:cs="Times New Roman"/>
          <w:sz w:val="24"/>
          <w:szCs w:val="24"/>
        </w:rPr>
        <w:t>овета;</w:t>
      </w:r>
    </w:p>
    <w:p w:rsidR="00D16176" w:rsidRPr="00814FBA" w:rsidRDefault="00D16176" w:rsidP="00D1617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5) принятие правовых актов по вопросам местного значения, за исключением случаев,  установленных действующим законодательством и не отнесенных к компетенции </w:t>
      </w:r>
      <w:r w:rsidR="00CF00F6"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CF00F6" w:rsidRPr="00814FBA">
        <w:rPr>
          <w:rFonts w:ascii="Times New Roman" w:hAnsi="Times New Roman" w:cs="Times New Roman"/>
          <w:sz w:val="24"/>
          <w:szCs w:val="24"/>
        </w:rPr>
        <w:t>с</w:t>
      </w:r>
      <w:r w:rsidRPr="00814FBA">
        <w:rPr>
          <w:rFonts w:ascii="Times New Roman" w:hAnsi="Times New Roman" w:cs="Times New Roman"/>
          <w:sz w:val="24"/>
          <w:szCs w:val="24"/>
        </w:rPr>
        <w:t xml:space="preserve">овета; </w:t>
      </w:r>
    </w:p>
    <w:p w:rsidR="00451920" w:rsidRPr="00814FBA" w:rsidRDefault="009C5334" w:rsidP="0045192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2. </w:t>
      </w:r>
      <w:r w:rsidR="00451920" w:rsidRPr="00814FBA">
        <w:rPr>
          <w:rFonts w:ascii="Times New Roman" w:hAnsi="Times New Roman" w:cs="Times New Roman"/>
          <w:sz w:val="24"/>
          <w:szCs w:val="24"/>
        </w:rPr>
        <w:t xml:space="preserve">Муниципальный </w:t>
      </w:r>
      <w:r w:rsidR="00CF00F6" w:rsidRPr="00814FBA">
        <w:rPr>
          <w:rFonts w:ascii="Times New Roman" w:hAnsi="Times New Roman" w:cs="Times New Roman"/>
          <w:sz w:val="24"/>
          <w:szCs w:val="24"/>
        </w:rPr>
        <w:t>с</w:t>
      </w:r>
      <w:r w:rsidR="00451920" w:rsidRPr="00814FBA">
        <w:rPr>
          <w:rFonts w:ascii="Times New Roman" w:hAnsi="Times New Roman" w:cs="Times New Roman"/>
          <w:sz w:val="24"/>
          <w:szCs w:val="24"/>
        </w:rPr>
        <w:t>овет обладает правом законодательной инициативы в Законодательном Собрании Санкт-Петербурга.</w:t>
      </w:r>
    </w:p>
    <w:p w:rsidR="009C5334" w:rsidRPr="00814FBA" w:rsidRDefault="00451920" w:rsidP="0045192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3. </w:t>
      </w:r>
      <w:r w:rsidR="009C5334" w:rsidRPr="00814FBA">
        <w:rPr>
          <w:rFonts w:ascii="Times New Roman" w:hAnsi="Times New Roman" w:cs="Times New Roman"/>
          <w:sz w:val="24"/>
          <w:szCs w:val="24"/>
        </w:rPr>
        <w:t xml:space="preserve">Иные полномочия </w:t>
      </w:r>
      <w:r w:rsidR="006C7556" w:rsidRPr="00814FBA">
        <w:rPr>
          <w:rFonts w:ascii="Times New Roman" w:hAnsi="Times New Roman" w:cs="Times New Roman"/>
          <w:sz w:val="24"/>
          <w:szCs w:val="24"/>
        </w:rPr>
        <w:t>муниципального совета</w:t>
      </w:r>
      <w:r w:rsidR="009C5334" w:rsidRPr="00814FBA">
        <w:rPr>
          <w:rFonts w:ascii="Times New Roman" w:hAnsi="Times New Roman" w:cs="Times New Roman"/>
          <w:sz w:val="24"/>
          <w:szCs w:val="24"/>
        </w:rPr>
        <w:t xml:space="preserve"> муниципального образования определяются федеральными законами и принимаемыми в соответствии с ними Уставом Санкт-Петербурга, законами Санкт-Петербурга и настоящим Уставом.</w:t>
      </w:r>
    </w:p>
    <w:p w:rsidR="009C5334" w:rsidRPr="00814FBA" w:rsidRDefault="009C5334" w:rsidP="00FC3DA2">
      <w:pPr>
        <w:spacing w:after="0" w:line="240" w:lineRule="auto"/>
        <w:ind w:firstLine="709"/>
        <w:jc w:val="both"/>
        <w:rPr>
          <w:rFonts w:ascii="Times New Roman" w:hAnsi="Times New Roman" w:cs="Times New Roman"/>
          <w:sz w:val="24"/>
          <w:szCs w:val="24"/>
        </w:rPr>
      </w:pPr>
    </w:p>
    <w:p w:rsidR="009C5334" w:rsidRPr="00814FBA" w:rsidRDefault="009C5334" w:rsidP="00FC3DA2">
      <w:pPr>
        <w:spacing w:after="12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2</w:t>
      </w:r>
      <w:r w:rsidR="007963B2" w:rsidRPr="00814FBA">
        <w:rPr>
          <w:rFonts w:ascii="Times New Roman" w:hAnsi="Times New Roman" w:cs="Times New Roman"/>
          <w:b/>
          <w:sz w:val="24"/>
          <w:szCs w:val="24"/>
        </w:rPr>
        <w:t>7</w:t>
      </w:r>
      <w:r w:rsidRPr="00814FBA">
        <w:rPr>
          <w:rFonts w:ascii="Times New Roman" w:hAnsi="Times New Roman" w:cs="Times New Roman"/>
          <w:b/>
          <w:sz w:val="24"/>
          <w:szCs w:val="24"/>
        </w:rPr>
        <w:t xml:space="preserve">. Досрочное прекращение полномочий </w:t>
      </w:r>
      <w:r w:rsidR="006C7556" w:rsidRPr="00814FBA">
        <w:rPr>
          <w:rFonts w:ascii="Times New Roman" w:hAnsi="Times New Roman" w:cs="Times New Roman"/>
          <w:b/>
          <w:sz w:val="24"/>
          <w:szCs w:val="24"/>
        </w:rPr>
        <w:t>муниципального совета</w:t>
      </w:r>
      <w:r w:rsidRPr="00814FBA">
        <w:rPr>
          <w:rFonts w:ascii="Times New Roman" w:hAnsi="Times New Roman" w:cs="Times New Roman"/>
          <w:b/>
          <w:sz w:val="24"/>
          <w:szCs w:val="24"/>
        </w:rPr>
        <w:t xml:space="preserve"> муниципального образования, депутата </w:t>
      </w:r>
      <w:r w:rsidR="006C7556" w:rsidRPr="00814FBA">
        <w:rPr>
          <w:rFonts w:ascii="Times New Roman" w:hAnsi="Times New Roman" w:cs="Times New Roman"/>
          <w:b/>
          <w:sz w:val="24"/>
          <w:szCs w:val="24"/>
        </w:rPr>
        <w:t>муниципального совета</w:t>
      </w:r>
      <w:r w:rsidRPr="00814FBA">
        <w:rPr>
          <w:rFonts w:ascii="Times New Roman" w:hAnsi="Times New Roman" w:cs="Times New Roman"/>
          <w:b/>
          <w:sz w:val="24"/>
          <w:szCs w:val="24"/>
        </w:rPr>
        <w:t xml:space="preserve"> муниципального образования</w:t>
      </w:r>
    </w:p>
    <w:p w:rsidR="00CD3228" w:rsidRPr="00814FBA" w:rsidRDefault="00CD3228"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Полномочия муниципального совета муниципального образования прекращаются досрочно в случае:</w:t>
      </w:r>
    </w:p>
    <w:p w:rsidR="00CD3228" w:rsidRPr="00814FBA" w:rsidRDefault="00CD3228"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вступление в силу закона Санкт-Петербурга о его роспуске;</w:t>
      </w:r>
    </w:p>
    <w:p w:rsidR="00CD3228" w:rsidRPr="00814FBA" w:rsidRDefault="00CD3228"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принятие муниципальным советом муниципального образования в порядке, определенном уставом муниципального образования, решения о самороспуске;</w:t>
      </w:r>
    </w:p>
    <w:p w:rsidR="00CD3228" w:rsidRPr="00814FBA" w:rsidRDefault="00CD3228"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вступление в силу решения Санкт-Петербургского городского суда о неправомочности данного состава депутатов муниципального совета муниципального образования, в том числе в связи со сложением депутатами своих полномочий;</w:t>
      </w:r>
    </w:p>
    <w:p w:rsidR="00CD3228" w:rsidRPr="00814FBA" w:rsidRDefault="00CD3228"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преобразование муниципального образования, осуществляемое в соответствии с Федеральным законом и настоящим Законом Санкт-Петербурга;</w:t>
      </w:r>
    </w:p>
    <w:p w:rsidR="00CD3228" w:rsidRPr="00814FBA" w:rsidRDefault="00CD3228"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увеличение численности избирателей муниципального образования более чем на 25 процентов;</w:t>
      </w:r>
    </w:p>
    <w:p w:rsidR="00CD3228" w:rsidRPr="00814FBA" w:rsidRDefault="00CD3228"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CD3228" w:rsidRPr="00814FBA" w:rsidRDefault="00CD3228"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В случае вступления в силу закона Санкт-Петербурга о роспуске муниципального совета муниципального образования его полномочия прекращаются досрочно со дня вступления в силу закона Санкт-Петербурга о его роспуске.</w:t>
      </w:r>
    </w:p>
    <w:p w:rsidR="00CD3228" w:rsidRPr="00814FBA" w:rsidRDefault="00CD3228"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3. Закон Санкт-Петербурга о роспуске муниципального совета муниципального образования может быть обжалован в судебном порядке в соответствии с федеральным законом в течение 10 дней со дня вступления в силу.</w:t>
      </w:r>
    </w:p>
    <w:p w:rsidR="00CD3228" w:rsidRPr="00814FBA" w:rsidRDefault="00CD3228"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Депутаты муниципального совета муниципального образования, распущенного на основании подпунктов 2 и 3 пункта 3 статьи 14</w:t>
      </w:r>
      <w:r w:rsidRPr="00814FBA">
        <w:t xml:space="preserve"> </w:t>
      </w:r>
      <w:r w:rsidRPr="00814FBA">
        <w:rPr>
          <w:rFonts w:ascii="Times New Roman" w:hAnsi="Times New Roman" w:cs="Times New Roman"/>
          <w:sz w:val="24"/>
          <w:szCs w:val="24"/>
        </w:rPr>
        <w:t>Закона Санкт-Петербурга от 05.12.2025 № 688-133, вправе в течение 10 дней со дня вступления в силу закона Санкт-Петербурга о роспуске муниципального совета муниципального образования обратиться в суд с заявлением в соответствии с федеральным законом для установления факта отсутствия их вины за непроведение муниципальным советом муниципального образования правомочного заседания в течение трех месяцев подряд.</w:t>
      </w:r>
    </w:p>
    <w:p w:rsidR="00CD3228" w:rsidRPr="00814FBA" w:rsidRDefault="00CD3228"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Досрочное прекращение полномочий муниципального совета муниципального образования влечет досрочное прекращение полномочий его депутатов.</w:t>
      </w:r>
    </w:p>
    <w:p w:rsidR="00CD3228" w:rsidRPr="00814FBA" w:rsidRDefault="00CD3228"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7. В случае досрочного прекращения полномочий муниципального совета муниципального образования досрочные выборы в указанный муниципальный совет муниципального образования проводятся в сроки, установленные </w:t>
      </w:r>
      <w:r w:rsidR="00A647FC" w:rsidRPr="00814FBA">
        <w:rPr>
          <w:rFonts w:ascii="Times New Roman" w:hAnsi="Times New Roman" w:cs="Times New Roman"/>
          <w:sz w:val="24"/>
          <w:szCs w:val="24"/>
        </w:rPr>
        <w:t>Ф</w:t>
      </w:r>
      <w:r w:rsidRPr="00814FBA">
        <w:rPr>
          <w:rFonts w:ascii="Times New Roman" w:hAnsi="Times New Roman" w:cs="Times New Roman"/>
          <w:sz w:val="24"/>
          <w:szCs w:val="24"/>
        </w:rPr>
        <w:t>едеральным законом</w:t>
      </w:r>
      <w:r w:rsidR="00A647FC" w:rsidRPr="00814FBA">
        <w:t xml:space="preserve"> </w:t>
      </w:r>
      <w:r w:rsidR="00A647FC" w:rsidRPr="00814FBA">
        <w:rPr>
          <w:rFonts w:ascii="Times New Roman" w:hAnsi="Times New Roman" w:cs="Times New Roman"/>
          <w:sz w:val="24"/>
          <w:szCs w:val="24"/>
        </w:rPr>
        <w:t>от 12.06.2002 № 67-ФЗ «Об основных гарантиях избирательных прав и права на участие в референдуме граждан Российской Федерации».</w:t>
      </w:r>
    </w:p>
    <w:p w:rsidR="00A647FC" w:rsidRPr="00814FBA" w:rsidRDefault="00A647FC"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8. Полномочия депутата муниципального совета, прекращаются досрочно в следующих случаях:</w:t>
      </w:r>
    </w:p>
    <w:p w:rsidR="00A647FC" w:rsidRPr="00814FBA" w:rsidRDefault="00A647FC"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смерть;</w:t>
      </w:r>
    </w:p>
    <w:p w:rsidR="00A647FC" w:rsidRPr="00814FBA" w:rsidRDefault="00A647FC"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отставка по собственному желанию;</w:t>
      </w:r>
    </w:p>
    <w:p w:rsidR="00A647FC" w:rsidRPr="00814FBA" w:rsidRDefault="00A647FC"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признание судом недееспособным или ограниченно дееспособным;</w:t>
      </w:r>
    </w:p>
    <w:p w:rsidR="00A647FC" w:rsidRPr="00814FBA" w:rsidRDefault="00A647FC"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признание судом безвестно отсутствующим или объявление умершим;</w:t>
      </w:r>
    </w:p>
    <w:p w:rsidR="00A647FC" w:rsidRPr="00814FBA" w:rsidRDefault="00A647FC"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вступление в отношении его в законную силу обвинительного приговора суда;</w:t>
      </w:r>
    </w:p>
    <w:p w:rsidR="00A647FC" w:rsidRPr="00814FBA" w:rsidRDefault="00A647FC"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выезд за пределы Российской Федерации на постоянное место жительства;</w:t>
      </w:r>
    </w:p>
    <w:p w:rsidR="00A647FC" w:rsidRPr="00814FBA" w:rsidRDefault="00A647FC"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647FC" w:rsidRPr="00814FBA" w:rsidRDefault="00A647FC"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8) досрочное прекращение полномочий соответствующего органа местного самоуправления;</w:t>
      </w:r>
    </w:p>
    <w:p w:rsidR="00A647FC" w:rsidRPr="00814FBA" w:rsidRDefault="00A647FC"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rsidR="00A647FC" w:rsidRPr="00814FBA" w:rsidRDefault="00A647FC"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10) приобретение статуса иностранного агента;</w:t>
      </w:r>
    </w:p>
    <w:p w:rsidR="00A647FC" w:rsidRPr="00814FBA" w:rsidRDefault="00A647FC"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11) иные случаи, установленные Федеральным законом и другими федеральными законами.</w:t>
      </w:r>
    </w:p>
    <w:p w:rsidR="00A647FC" w:rsidRPr="00814FBA" w:rsidRDefault="00A647FC"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9. Полномочия депутата муниципального совета муниципального образования прекращаются досрочно решением муниципального совета муниципального образования в случае отсутствия депутата без уважительных причин на всех заседаниях муниципального совета муниципального образования в течение шести месяцев подряд.</w:t>
      </w:r>
    </w:p>
    <w:p w:rsidR="00A647FC" w:rsidRPr="00814FBA" w:rsidRDefault="00A647FC"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10. Депутат муниципального совета муниципального образования, в отношении которого муниципальным советом муниципального образования принято решение о досрочном прекращении полномочий депутата муниципального совета муниципального образования, вправе обратиться с заявлением об обжаловании указанного решения в суд в соответствии с федеральным законом в течение 10 дней со дня официального опубликования указанного решения.</w:t>
      </w:r>
    </w:p>
    <w:p w:rsidR="00A647FC" w:rsidRPr="00814FBA" w:rsidRDefault="00A647FC"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11. В случае если депутат муниципального совета муниципального образования, полномочия которого прекращены досрочно на основании решения муниципального совета муниципального образования о досрочном прекращении полномочий депутата муниципального совета муниципального образования, обжалует указанное решение в судебном порядке в соответствии с федеральным законом, муниципальный совет муниципального образования не вправе принимать решение о назначении дополнительных </w:t>
      </w:r>
      <w:r w:rsidRPr="00814FBA">
        <w:rPr>
          <w:rFonts w:ascii="Times New Roman" w:hAnsi="Times New Roman" w:cs="Times New Roman"/>
          <w:sz w:val="24"/>
          <w:szCs w:val="24"/>
        </w:rPr>
        <w:lastRenderedPageBreak/>
        <w:t>выборов депутатов муниципального совета муниципального образования до вступления решения суда в законную силу.</w:t>
      </w:r>
    </w:p>
    <w:p w:rsidR="00A647FC" w:rsidRPr="00814FBA" w:rsidRDefault="00A647FC"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12. Решение муниципального совета муниципального образования о досрочном прекращении полномочий депутата муниципального совета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муниципального совета муниципального образования, - не позднее чем через три месяца со дня появления такого основания.</w:t>
      </w:r>
    </w:p>
    <w:p w:rsidR="00A647FC" w:rsidRPr="00814FBA" w:rsidRDefault="00A647FC"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13. В случае если решение муниципального совета муниципального образования о досрочном прекращении полномочий депутата муниципального совета муниципального образования по основанию, предусмотренному подпунктом 2 пункта </w:t>
      </w:r>
      <w:r w:rsidR="005A0B9A" w:rsidRPr="00814FBA">
        <w:rPr>
          <w:rFonts w:ascii="Times New Roman" w:hAnsi="Times New Roman" w:cs="Times New Roman"/>
          <w:sz w:val="24"/>
          <w:szCs w:val="24"/>
        </w:rPr>
        <w:t>8</w:t>
      </w:r>
      <w:r w:rsidRPr="00814FBA">
        <w:rPr>
          <w:rFonts w:ascii="Times New Roman" w:hAnsi="Times New Roman" w:cs="Times New Roman"/>
          <w:sz w:val="24"/>
          <w:szCs w:val="24"/>
        </w:rPr>
        <w:t xml:space="preserve"> настоящей статьи, не принято в сроки, предусмотренные пунктом </w:t>
      </w:r>
      <w:r w:rsidR="005A0B9A" w:rsidRPr="00814FBA">
        <w:rPr>
          <w:rFonts w:ascii="Times New Roman" w:hAnsi="Times New Roman" w:cs="Times New Roman"/>
          <w:sz w:val="24"/>
          <w:szCs w:val="24"/>
        </w:rPr>
        <w:t>12</w:t>
      </w:r>
      <w:r w:rsidRPr="00814FBA">
        <w:rPr>
          <w:rFonts w:ascii="Times New Roman" w:hAnsi="Times New Roman" w:cs="Times New Roman"/>
          <w:sz w:val="24"/>
          <w:szCs w:val="24"/>
        </w:rPr>
        <w:t xml:space="preserve"> настоящей статьи, депутат муниципального совета муниципального образования вправе обратиться в суд в соответствии с федеральным законом с заявлением об обжаловании бездействия муниципального совета муниципального образования в порядке, предусмотренном процессуальным законодательством.</w:t>
      </w:r>
    </w:p>
    <w:p w:rsidR="00CD3228" w:rsidRPr="00814FBA" w:rsidRDefault="00A647FC"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14. В случае обращения высшего должностного лица Санкт-Петербурга - Губернатора Санкт-Петербурга с заявлением о досрочном прекращении полномочий депутата муниципального совета муниципального образования днем появления основания для досрочного прекращения полномочий является день поступления в муниципальный совет муниципального образования данного заявления.</w:t>
      </w:r>
    </w:p>
    <w:p w:rsidR="00A647FC" w:rsidRPr="00814FBA" w:rsidRDefault="00A647FC" w:rsidP="00204D3E">
      <w:pPr>
        <w:spacing w:after="0" w:line="240" w:lineRule="auto"/>
        <w:ind w:firstLine="709"/>
        <w:jc w:val="both"/>
        <w:rPr>
          <w:rFonts w:ascii="Times New Roman" w:hAnsi="Times New Roman" w:cs="Times New Roman"/>
          <w:sz w:val="24"/>
          <w:szCs w:val="24"/>
        </w:rPr>
      </w:pPr>
    </w:p>
    <w:p w:rsidR="009C5334" w:rsidRPr="00814FBA" w:rsidRDefault="009C5334" w:rsidP="00204D3E">
      <w:pPr>
        <w:spacing w:after="120" w:line="240" w:lineRule="auto"/>
        <w:ind w:firstLine="709"/>
        <w:jc w:val="both"/>
        <w:rPr>
          <w:rFonts w:ascii="Times New Roman" w:hAnsi="Times New Roman" w:cs="Times New Roman"/>
          <w:b/>
          <w:sz w:val="24"/>
          <w:szCs w:val="24"/>
        </w:rPr>
      </w:pPr>
      <w:r w:rsidRPr="00814FBA">
        <w:rPr>
          <w:rFonts w:ascii="Times New Roman" w:hAnsi="Times New Roman" w:cs="Times New Roman"/>
          <w:b/>
          <w:bCs/>
          <w:sz w:val="24"/>
          <w:szCs w:val="24"/>
        </w:rPr>
        <w:t xml:space="preserve">Статья </w:t>
      </w:r>
      <w:r w:rsidR="00653FCC" w:rsidRPr="00814FBA">
        <w:rPr>
          <w:rFonts w:ascii="Times New Roman" w:hAnsi="Times New Roman" w:cs="Times New Roman"/>
          <w:b/>
          <w:bCs/>
          <w:sz w:val="24"/>
          <w:szCs w:val="24"/>
        </w:rPr>
        <w:t>2</w:t>
      </w:r>
      <w:r w:rsidR="007963B2" w:rsidRPr="00814FBA">
        <w:rPr>
          <w:rFonts w:ascii="Times New Roman" w:hAnsi="Times New Roman" w:cs="Times New Roman"/>
          <w:b/>
          <w:bCs/>
          <w:sz w:val="24"/>
          <w:szCs w:val="24"/>
        </w:rPr>
        <w:t>8</w:t>
      </w:r>
      <w:r w:rsidRPr="00814FBA">
        <w:rPr>
          <w:rFonts w:ascii="Times New Roman" w:hAnsi="Times New Roman" w:cs="Times New Roman"/>
          <w:b/>
          <w:bCs/>
          <w:sz w:val="24"/>
          <w:szCs w:val="24"/>
        </w:rPr>
        <w:t xml:space="preserve">. Порядок самороспуска </w:t>
      </w:r>
      <w:r w:rsidR="006C7556" w:rsidRPr="00814FBA">
        <w:rPr>
          <w:rFonts w:ascii="Times New Roman" w:hAnsi="Times New Roman" w:cs="Times New Roman"/>
          <w:b/>
          <w:bCs/>
          <w:sz w:val="24"/>
          <w:szCs w:val="24"/>
        </w:rPr>
        <w:t>муниципального совета</w:t>
      </w:r>
      <w:r w:rsidRPr="00814FBA">
        <w:rPr>
          <w:rFonts w:ascii="Times New Roman" w:hAnsi="Times New Roman" w:cs="Times New Roman"/>
          <w:b/>
          <w:bCs/>
          <w:sz w:val="24"/>
          <w:szCs w:val="24"/>
        </w:rPr>
        <w:t xml:space="preserve"> муниципального образования</w:t>
      </w:r>
    </w:p>
    <w:p w:rsidR="001E5EDA" w:rsidRPr="00814FBA" w:rsidRDefault="00145BDC" w:rsidP="00204D3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Решение </w:t>
      </w:r>
      <w:r w:rsidR="002C54FA"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2C54FA" w:rsidRPr="00814FBA">
        <w:rPr>
          <w:rFonts w:ascii="Times New Roman" w:hAnsi="Times New Roman" w:cs="Times New Roman"/>
          <w:sz w:val="24"/>
          <w:szCs w:val="24"/>
        </w:rPr>
        <w:t>с</w:t>
      </w:r>
      <w:r w:rsidRPr="00814FBA">
        <w:rPr>
          <w:rFonts w:ascii="Times New Roman" w:hAnsi="Times New Roman" w:cs="Times New Roman"/>
          <w:sz w:val="24"/>
          <w:szCs w:val="24"/>
        </w:rPr>
        <w:t xml:space="preserve">овета </w:t>
      </w:r>
      <w:r w:rsidR="002C54FA" w:rsidRPr="00814FBA">
        <w:rPr>
          <w:rFonts w:ascii="Times New Roman" w:hAnsi="Times New Roman" w:cs="Times New Roman"/>
          <w:sz w:val="24"/>
          <w:szCs w:val="24"/>
        </w:rPr>
        <w:t xml:space="preserve">муниципального образования </w:t>
      </w:r>
      <w:r w:rsidRPr="00814FBA">
        <w:rPr>
          <w:rFonts w:ascii="Times New Roman" w:hAnsi="Times New Roman" w:cs="Times New Roman"/>
          <w:sz w:val="24"/>
          <w:szCs w:val="24"/>
        </w:rPr>
        <w:t xml:space="preserve">о самороспуске принимается депутатами единогласно. Досрочное прекращение полномочий муниципального совета влечет досрочное прекращение полномочий его депутатов. В случае досрочного прекращения полномочий </w:t>
      </w:r>
      <w:r w:rsidR="00661A88"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661A88" w:rsidRPr="00814FBA">
        <w:rPr>
          <w:rFonts w:ascii="Times New Roman" w:hAnsi="Times New Roman" w:cs="Times New Roman"/>
          <w:sz w:val="24"/>
          <w:szCs w:val="24"/>
        </w:rPr>
        <w:t>с</w:t>
      </w:r>
      <w:r w:rsidRPr="00814FBA">
        <w:rPr>
          <w:rFonts w:ascii="Times New Roman" w:hAnsi="Times New Roman" w:cs="Times New Roman"/>
          <w:sz w:val="24"/>
          <w:szCs w:val="24"/>
        </w:rPr>
        <w:t xml:space="preserve">овета </w:t>
      </w:r>
      <w:r w:rsidR="00661A88" w:rsidRPr="00814FBA">
        <w:rPr>
          <w:rFonts w:ascii="Times New Roman" w:hAnsi="Times New Roman" w:cs="Times New Roman"/>
          <w:sz w:val="24"/>
          <w:szCs w:val="24"/>
        </w:rPr>
        <w:t xml:space="preserve">муниципального образования </w:t>
      </w:r>
      <w:r w:rsidRPr="00814FBA">
        <w:rPr>
          <w:rFonts w:ascii="Times New Roman" w:hAnsi="Times New Roman" w:cs="Times New Roman"/>
          <w:sz w:val="24"/>
          <w:szCs w:val="24"/>
        </w:rPr>
        <w:t xml:space="preserve">проводятся досрочные муниципальные выборы в соответствии с федеральными законами и законами Санкт-Петербурга. </w:t>
      </w:r>
    </w:p>
    <w:p w:rsidR="00145BDC" w:rsidRPr="00814FBA" w:rsidRDefault="00145BDC" w:rsidP="00145BDC">
      <w:pPr>
        <w:spacing w:before="120" w:after="0" w:line="240" w:lineRule="auto"/>
        <w:ind w:firstLine="709"/>
        <w:jc w:val="both"/>
        <w:rPr>
          <w:rFonts w:ascii="Times New Roman" w:hAnsi="Times New Roman" w:cs="Times New Roman"/>
          <w:sz w:val="24"/>
          <w:szCs w:val="24"/>
        </w:rPr>
      </w:pPr>
    </w:p>
    <w:p w:rsidR="009C5334" w:rsidRPr="00814FBA" w:rsidRDefault="009C5334" w:rsidP="00F83F91">
      <w:pPr>
        <w:spacing w:after="12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2</w:t>
      </w:r>
      <w:r w:rsidR="007963B2" w:rsidRPr="00814FBA">
        <w:rPr>
          <w:rFonts w:ascii="Times New Roman" w:hAnsi="Times New Roman" w:cs="Times New Roman"/>
          <w:b/>
          <w:sz w:val="24"/>
          <w:szCs w:val="24"/>
        </w:rPr>
        <w:t>9</w:t>
      </w:r>
      <w:r w:rsidRPr="00814FBA">
        <w:rPr>
          <w:rFonts w:ascii="Times New Roman" w:hAnsi="Times New Roman" w:cs="Times New Roman"/>
          <w:b/>
          <w:sz w:val="24"/>
          <w:szCs w:val="24"/>
        </w:rPr>
        <w:t>. Глава муниципального образования</w:t>
      </w:r>
    </w:p>
    <w:p w:rsidR="001E5EDA" w:rsidRPr="00814FBA" w:rsidRDefault="001E5EDA" w:rsidP="00F83F91">
      <w:pPr>
        <w:spacing w:after="0" w:line="240" w:lineRule="auto"/>
        <w:ind w:firstLine="709"/>
        <w:jc w:val="both"/>
        <w:rPr>
          <w:rFonts w:ascii="Times New Roman" w:hAnsi="Times New Roman" w:cs="Times New Roman"/>
          <w:bCs/>
          <w:sz w:val="24"/>
          <w:szCs w:val="24"/>
        </w:rPr>
      </w:pPr>
      <w:r w:rsidRPr="00814FBA">
        <w:rPr>
          <w:rFonts w:ascii="Times New Roman" w:hAnsi="Times New Roman" w:cs="Times New Roman"/>
          <w:bCs/>
          <w:sz w:val="24"/>
          <w:szCs w:val="24"/>
        </w:rPr>
        <w:t xml:space="preserve">1. Глава муниципального образования является высшим должностным лицом муниципального образования и наделяется </w:t>
      </w:r>
      <w:r w:rsidR="0040112B" w:rsidRPr="00814FBA">
        <w:rPr>
          <w:rFonts w:ascii="Times New Roman" w:hAnsi="Times New Roman" w:cs="Times New Roman"/>
          <w:bCs/>
          <w:sz w:val="24"/>
          <w:szCs w:val="24"/>
        </w:rPr>
        <w:t>настоящим Уставом</w:t>
      </w:r>
      <w:r w:rsidRPr="00814FBA">
        <w:rPr>
          <w:rFonts w:ascii="Times New Roman" w:hAnsi="Times New Roman" w:cs="Times New Roman"/>
          <w:bCs/>
          <w:sz w:val="24"/>
          <w:szCs w:val="24"/>
        </w:rPr>
        <w:t xml:space="preserve"> в соответствии с Федеральным законом собственными полномочиями по решению вопросов непосредственного обеспечения жизнедеятельности населения.</w:t>
      </w:r>
    </w:p>
    <w:p w:rsidR="001E5EDA" w:rsidRPr="00814FBA" w:rsidRDefault="001E5EDA" w:rsidP="00F83F91">
      <w:pPr>
        <w:spacing w:after="0" w:line="240" w:lineRule="auto"/>
        <w:ind w:firstLine="709"/>
        <w:jc w:val="both"/>
        <w:rPr>
          <w:rFonts w:ascii="Times New Roman" w:hAnsi="Times New Roman" w:cs="Times New Roman"/>
          <w:bCs/>
          <w:sz w:val="24"/>
          <w:szCs w:val="24"/>
        </w:rPr>
      </w:pPr>
      <w:r w:rsidRPr="00814FBA">
        <w:rPr>
          <w:rFonts w:ascii="Times New Roman" w:hAnsi="Times New Roman" w:cs="Times New Roman"/>
          <w:bCs/>
          <w:sz w:val="24"/>
          <w:szCs w:val="24"/>
        </w:rPr>
        <w:t xml:space="preserve">2. Глава муниципального образования в соответствии с Законом Санкт-Петербурга от 05.12.2025 </w:t>
      </w:r>
      <w:r w:rsidR="002C327A" w:rsidRPr="00814FBA">
        <w:rPr>
          <w:rFonts w:ascii="Times New Roman" w:hAnsi="Times New Roman" w:cs="Times New Roman"/>
          <w:bCs/>
          <w:sz w:val="24"/>
          <w:szCs w:val="24"/>
        </w:rPr>
        <w:t>№</w:t>
      </w:r>
      <w:r w:rsidRPr="00814FBA">
        <w:rPr>
          <w:rFonts w:ascii="Times New Roman" w:hAnsi="Times New Roman" w:cs="Times New Roman"/>
          <w:bCs/>
          <w:sz w:val="24"/>
          <w:szCs w:val="24"/>
        </w:rPr>
        <w:t xml:space="preserve"> 688-133 и </w:t>
      </w:r>
      <w:r w:rsidR="0040112B" w:rsidRPr="00814FBA">
        <w:rPr>
          <w:rFonts w:ascii="Times New Roman" w:hAnsi="Times New Roman" w:cs="Times New Roman"/>
          <w:bCs/>
          <w:sz w:val="24"/>
          <w:szCs w:val="24"/>
        </w:rPr>
        <w:t xml:space="preserve">настоящим Уставом </w:t>
      </w:r>
      <w:r w:rsidRPr="00814FBA">
        <w:rPr>
          <w:rFonts w:ascii="Times New Roman" w:hAnsi="Times New Roman" w:cs="Times New Roman"/>
          <w:bCs/>
          <w:sz w:val="24"/>
          <w:szCs w:val="24"/>
        </w:rPr>
        <w:t>избирается муниципальным советом муниципального образования из своего состава.</w:t>
      </w:r>
    </w:p>
    <w:p w:rsidR="001E5EDA" w:rsidRPr="00814FBA" w:rsidRDefault="001E5EDA" w:rsidP="00F83F91">
      <w:pPr>
        <w:spacing w:after="0" w:line="240" w:lineRule="auto"/>
        <w:ind w:firstLine="709"/>
        <w:jc w:val="both"/>
        <w:rPr>
          <w:rFonts w:ascii="Times New Roman" w:hAnsi="Times New Roman" w:cs="Times New Roman"/>
          <w:bCs/>
          <w:sz w:val="24"/>
          <w:szCs w:val="24"/>
        </w:rPr>
      </w:pPr>
      <w:r w:rsidRPr="00814FBA">
        <w:rPr>
          <w:rFonts w:ascii="Times New Roman" w:hAnsi="Times New Roman" w:cs="Times New Roman"/>
          <w:bCs/>
          <w:sz w:val="24"/>
          <w:szCs w:val="24"/>
        </w:rPr>
        <w:t xml:space="preserve">3. Глава муниципального образования в соответствии с </w:t>
      </w:r>
      <w:r w:rsidR="002C327A" w:rsidRPr="00814FBA">
        <w:rPr>
          <w:rFonts w:ascii="Times New Roman" w:hAnsi="Times New Roman" w:cs="Times New Roman"/>
          <w:bCs/>
          <w:sz w:val="24"/>
          <w:szCs w:val="24"/>
        </w:rPr>
        <w:t xml:space="preserve">Законом Санкт-Петербурга от 05.12.2025 № 688-133 </w:t>
      </w:r>
      <w:r w:rsidRPr="00814FBA">
        <w:rPr>
          <w:rFonts w:ascii="Times New Roman" w:hAnsi="Times New Roman" w:cs="Times New Roman"/>
          <w:bCs/>
          <w:sz w:val="24"/>
          <w:szCs w:val="24"/>
        </w:rPr>
        <w:t xml:space="preserve">и </w:t>
      </w:r>
      <w:r w:rsidR="0040112B" w:rsidRPr="00814FBA">
        <w:rPr>
          <w:rFonts w:ascii="Times New Roman" w:hAnsi="Times New Roman" w:cs="Times New Roman"/>
          <w:bCs/>
          <w:sz w:val="24"/>
          <w:szCs w:val="24"/>
        </w:rPr>
        <w:t xml:space="preserve">настоящим Уставом </w:t>
      </w:r>
      <w:r w:rsidRPr="00814FBA">
        <w:rPr>
          <w:rFonts w:ascii="Times New Roman" w:hAnsi="Times New Roman" w:cs="Times New Roman"/>
          <w:bCs/>
          <w:sz w:val="24"/>
          <w:szCs w:val="24"/>
        </w:rPr>
        <w:t>исполняет полномочия председателя муниципального совета муниципального образования.</w:t>
      </w:r>
    </w:p>
    <w:p w:rsidR="001E5EDA" w:rsidRPr="00814FBA" w:rsidRDefault="001E5EDA" w:rsidP="00F83F91">
      <w:pPr>
        <w:spacing w:after="0" w:line="240" w:lineRule="auto"/>
        <w:ind w:firstLine="709"/>
        <w:jc w:val="both"/>
        <w:rPr>
          <w:rFonts w:ascii="Times New Roman" w:hAnsi="Times New Roman" w:cs="Times New Roman"/>
          <w:bCs/>
          <w:sz w:val="24"/>
          <w:szCs w:val="24"/>
        </w:rPr>
      </w:pPr>
      <w:r w:rsidRPr="00814FBA">
        <w:rPr>
          <w:rFonts w:ascii="Times New Roman" w:hAnsi="Times New Roman" w:cs="Times New Roman"/>
          <w:bCs/>
          <w:sz w:val="24"/>
          <w:szCs w:val="24"/>
        </w:rPr>
        <w:t>4. Избрание главы муниципального образования муниципальным советом муниципального образования из своего состава проводится, как правило, на первом заседании муниципального совета муниципального образования нового созыва.</w:t>
      </w:r>
    </w:p>
    <w:p w:rsidR="001E5EDA" w:rsidRPr="00814FBA" w:rsidRDefault="001E5EDA" w:rsidP="00F83F91">
      <w:pPr>
        <w:spacing w:after="0" w:line="240" w:lineRule="auto"/>
        <w:ind w:firstLine="709"/>
        <w:jc w:val="both"/>
        <w:rPr>
          <w:rFonts w:ascii="Times New Roman" w:hAnsi="Times New Roman" w:cs="Times New Roman"/>
          <w:bCs/>
          <w:sz w:val="24"/>
          <w:szCs w:val="24"/>
        </w:rPr>
      </w:pPr>
      <w:r w:rsidRPr="00814FBA">
        <w:rPr>
          <w:rFonts w:ascii="Times New Roman" w:hAnsi="Times New Roman" w:cs="Times New Roman"/>
          <w:bCs/>
          <w:sz w:val="24"/>
          <w:szCs w:val="24"/>
        </w:rPr>
        <w:t>5. В случае</w:t>
      </w:r>
      <w:r w:rsidR="004113BE" w:rsidRPr="00814FBA">
        <w:rPr>
          <w:rFonts w:ascii="Times New Roman" w:hAnsi="Times New Roman" w:cs="Times New Roman"/>
          <w:bCs/>
          <w:sz w:val="24"/>
          <w:szCs w:val="24"/>
        </w:rPr>
        <w:t>,</w:t>
      </w:r>
      <w:r w:rsidRPr="00814FBA">
        <w:rPr>
          <w:rFonts w:ascii="Times New Roman" w:hAnsi="Times New Roman" w:cs="Times New Roman"/>
          <w:bCs/>
          <w:sz w:val="24"/>
          <w:szCs w:val="24"/>
        </w:rPr>
        <w:t xml:space="preserve"> если кандидат на должность главы муниципального образования не набрал число голосов, необходимое для принятия решения муниципальным советом муниципального образования об избрании главы муниципального образования из своего состава,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w:t>
      </w:r>
      <w:r w:rsidRPr="00814FBA">
        <w:rPr>
          <w:rFonts w:ascii="Times New Roman" w:hAnsi="Times New Roman" w:cs="Times New Roman"/>
          <w:bCs/>
          <w:sz w:val="24"/>
          <w:szCs w:val="24"/>
        </w:rPr>
        <w:lastRenderedPageBreak/>
        <w:t>референдуме граждан Российской Федерации ограничений пассивного избирательного права.</w:t>
      </w:r>
    </w:p>
    <w:p w:rsidR="001E5EDA" w:rsidRPr="00814FBA" w:rsidRDefault="001E5EDA" w:rsidP="00F83F91">
      <w:pPr>
        <w:spacing w:after="0" w:line="240" w:lineRule="auto"/>
        <w:ind w:firstLine="709"/>
        <w:jc w:val="both"/>
        <w:rPr>
          <w:rFonts w:ascii="Times New Roman" w:hAnsi="Times New Roman" w:cs="Times New Roman"/>
          <w:bCs/>
          <w:sz w:val="24"/>
          <w:szCs w:val="24"/>
        </w:rPr>
      </w:pPr>
      <w:r w:rsidRPr="00814FBA">
        <w:rPr>
          <w:rFonts w:ascii="Times New Roman" w:hAnsi="Times New Roman" w:cs="Times New Roman"/>
          <w:bCs/>
          <w:sz w:val="24"/>
          <w:szCs w:val="24"/>
        </w:rPr>
        <w:t>6.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Федеральным законом.</w:t>
      </w:r>
    </w:p>
    <w:p w:rsidR="001E5EDA" w:rsidRPr="00814FBA" w:rsidRDefault="001E5EDA" w:rsidP="00F83F91">
      <w:pPr>
        <w:spacing w:after="0" w:line="240" w:lineRule="auto"/>
        <w:ind w:firstLine="709"/>
        <w:jc w:val="both"/>
        <w:rPr>
          <w:rFonts w:ascii="Times New Roman" w:hAnsi="Times New Roman" w:cs="Times New Roman"/>
          <w:bCs/>
          <w:sz w:val="24"/>
          <w:szCs w:val="24"/>
        </w:rPr>
      </w:pPr>
      <w:r w:rsidRPr="00814FBA">
        <w:rPr>
          <w:rFonts w:ascii="Times New Roman" w:hAnsi="Times New Roman" w:cs="Times New Roman"/>
          <w:bCs/>
          <w:sz w:val="24"/>
          <w:szCs w:val="24"/>
        </w:rPr>
        <w:t>7. Глава муниципального образования подконтролен и подотчетен населению и муниципальному совету муниципального образования.</w:t>
      </w:r>
    </w:p>
    <w:p w:rsidR="001E5EDA" w:rsidRPr="00814FBA" w:rsidRDefault="001E5EDA" w:rsidP="00F83F91">
      <w:pPr>
        <w:spacing w:after="0" w:line="240" w:lineRule="auto"/>
        <w:ind w:firstLine="709"/>
        <w:jc w:val="both"/>
        <w:rPr>
          <w:rFonts w:ascii="Times New Roman" w:hAnsi="Times New Roman" w:cs="Times New Roman"/>
          <w:bCs/>
          <w:sz w:val="24"/>
          <w:szCs w:val="24"/>
        </w:rPr>
      </w:pPr>
      <w:r w:rsidRPr="00814FBA">
        <w:rPr>
          <w:rFonts w:ascii="Times New Roman" w:hAnsi="Times New Roman" w:cs="Times New Roman"/>
          <w:bCs/>
          <w:sz w:val="24"/>
          <w:szCs w:val="24"/>
        </w:rPr>
        <w:t>8. Глава муниципального образования представляет муниципальному совету муниципального образования ежегодные отчеты о результатах своей деятельности.</w:t>
      </w:r>
    </w:p>
    <w:p w:rsidR="001E5EDA" w:rsidRPr="00814FBA" w:rsidRDefault="001E5EDA" w:rsidP="008575EB">
      <w:pPr>
        <w:spacing w:after="0" w:line="240" w:lineRule="auto"/>
        <w:ind w:firstLine="709"/>
        <w:jc w:val="both"/>
        <w:rPr>
          <w:rFonts w:ascii="Times New Roman" w:hAnsi="Times New Roman" w:cs="Times New Roman"/>
          <w:b/>
          <w:bCs/>
          <w:sz w:val="24"/>
          <w:szCs w:val="24"/>
        </w:rPr>
      </w:pPr>
      <w:r w:rsidRPr="00814FBA">
        <w:rPr>
          <w:rFonts w:ascii="Times New Roman" w:hAnsi="Times New Roman" w:cs="Times New Roman"/>
          <w:bCs/>
          <w:sz w:val="24"/>
          <w:szCs w:val="24"/>
        </w:rPr>
        <w:t>9. В случае</w:t>
      </w:r>
      <w:r w:rsidR="008575EB" w:rsidRPr="00814FBA">
        <w:rPr>
          <w:rFonts w:ascii="Times New Roman" w:hAnsi="Times New Roman" w:cs="Times New Roman"/>
          <w:bCs/>
          <w:sz w:val="24"/>
          <w:szCs w:val="24"/>
        </w:rPr>
        <w:t>,</w:t>
      </w:r>
      <w:r w:rsidRPr="00814FBA">
        <w:rPr>
          <w:rFonts w:ascii="Times New Roman" w:hAnsi="Times New Roman" w:cs="Times New Roman"/>
          <w:bCs/>
          <w:sz w:val="24"/>
          <w:szCs w:val="24"/>
        </w:rPr>
        <w:t xml:space="preserve">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8575EB" w:rsidRPr="00814FBA">
        <w:rPr>
          <w:rFonts w:ascii="Times New Roman" w:hAnsi="Times New Roman" w:cs="Times New Roman"/>
          <w:sz w:val="24"/>
          <w:szCs w:val="24"/>
        </w:rPr>
        <w:t>заместитель Главы муниципального образования на основании распоряжения Главы муниципального образования.</w:t>
      </w:r>
    </w:p>
    <w:p w:rsidR="001E5EDA" w:rsidRPr="00814FBA" w:rsidRDefault="001E5EDA" w:rsidP="008575EB">
      <w:pPr>
        <w:spacing w:after="0" w:line="240" w:lineRule="auto"/>
        <w:ind w:firstLine="709"/>
        <w:jc w:val="both"/>
        <w:rPr>
          <w:rFonts w:ascii="Times New Roman" w:hAnsi="Times New Roman" w:cs="Times New Roman"/>
          <w:bCs/>
          <w:sz w:val="24"/>
          <w:szCs w:val="24"/>
        </w:rPr>
      </w:pPr>
      <w:r w:rsidRPr="00814FBA">
        <w:rPr>
          <w:rFonts w:ascii="Times New Roman" w:hAnsi="Times New Roman" w:cs="Times New Roman"/>
          <w:bCs/>
          <w:sz w:val="24"/>
          <w:szCs w:val="24"/>
        </w:rPr>
        <w:t xml:space="preserve">10. Временно исполняющий полномочия главы муниципального образования в случаях, предусмотренных Федеральным законом и </w:t>
      </w:r>
      <w:r w:rsidR="00443E11" w:rsidRPr="00814FBA">
        <w:rPr>
          <w:rFonts w:ascii="Times New Roman" w:hAnsi="Times New Roman" w:cs="Times New Roman"/>
          <w:bCs/>
          <w:sz w:val="24"/>
          <w:szCs w:val="24"/>
        </w:rPr>
        <w:t>Законом Санкт-Петербурга от 05.12.2025 № 688-133</w:t>
      </w:r>
      <w:r w:rsidRPr="00814FBA">
        <w:rPr>
          <w:rFonts w:ascii="Times New Roman" w:hAnsi="Times New Roman" w:cs="Times New Roman"/>
          <w:bCs/>
          <w:sz w:val="24"/>
          <w:szCs w:val="24"/>
        </w:rPr>
        <w:t>, назначается высшим должностным лицом Санкт-Петербурга - Губернатором Санкт-Петербурга на срок до дня избрания главы муниципального образования в установленном порядке и вступления его в должность.</w:t>
      </w:r>
    </w:p>
    <w:p w:rsidR="001E5EDA" w:rsidRPr="00814FBA" w:rsidRDefault="001E5EDA" w:rsidP="008575EB">
      <w:pPr>
        <w:spacing w:after="0" w:line="240" w:lineRule="auto"/>
        <w:ind w:firstLine="709"/>
        <w:jc w:val="both"/>
        <w:rPr>
          <w:rFonts w:ascii="Times New Roman" w:hAnsi="Times New Roman" w:cs="Times New Roman"/>
          <w:bCs/>
          <w:sz w:val="24"/>
          <w:szCs w:val="24"/>
        </w:rPr>
      </w:pPr>
      <w:r w:rsidRPr="00814FBA">
        <w:rPr>
          <w:rFonts w:ascii="Times New Roman" w:hAnsi="Times New Roman" w:cs="Times New Roman"/>
          <w:bCs/>
          <w:sz w:val="24"/>
          <w:szCs w:val="24"/>
        </w:rPr>
        <w:t>11. Временно исполняющий полномочия главы муниципального образования обладает правами и обязанностями главы муниципального образования.</w:t>
      </w:r>
    </w:p>
    <w:p w:rsidR="00DA2945" w:rsidRPr="00814FBA" w:rsidRDefault="00DA2945" w:rsidP="00FC3DA2">
      <w:pPr>
        <w:spacing w:after="0" w:line="240" w:lineRule="auto"/>
        <w:ind w:firstLine="709"/>
        <w:jc w:val="both"/>
        <w:rPr>
          <w:rFonts w:ascii="Times New Roman" w:hAnsi="Times New Roman" w:cs="Times New Roman"/>
          <w:b/>
          <w:bCs/>
          <w:sz w:val="24"/>
          <w:szCs w:val="24"/>
        </w:rPr>
      </w:pPr>
    </w:p>
    <w:p w:rsidR="009C5334" w:rsidRPr="00814FBA" w:rsidRDefault="009C5334" w:rsidP="00CD7CBC">
      <w:pPr>
        <w:spacing w:after="0" w:line="360" w:lineRule="auto"/>
        <w:ind w:firstLine="709"/>
        <w:jc w:val="both"/>
        <w:rPr>
          <w:rFonts w:ascii="Times New Roman" w:hAnsi="Times New Roman" w:cs="Times New Roman"/>
          <w:b/>
          <w:bCs/>
          <w:sz w:val="24"/>
          <w:szCs w:val="24"/>
        </w:rPr>
      </w:pPr>
      <w:r w:rsidRPr="00814FBA">
        <w:rPr>
          <w:rFonts w:ascii="Times New Roman" w:hAnsi="Times New Roman" w:cs="Times New Roman"/>
          <w:b/>
          <w:bCs/>
          <w:sz w:val="24"/>
          <w:szCs w:val="24"/>
        </w:rPr>
        <w:t xml:space="preserve">Статья </w:t>
      </w:r>
      <w:r w:rsidR="007963B2" w:rsidRPr="00814FBA">
        <w:rPr>
          <w:rFonts w:ascii="Times New Roman" w:hAnsi="Times New Roman" w:cs="Times New Roman"/>
          <w:b/>
          <w:bCs/>
          <w:sz w:val="24"/>
          <w:szCs w:val="24"/>
        </w:rPr>
        <w:t>30</w:t>
      </w:r>
      <w:r w:rsidRPr="00814FBA">
        <w:rPr>
          <w:rFonts w:ascii="Times New Roman" w:hAnsi="Times New Roman" w:cs="Times New Roman"/>
          <w:b/>
          <w:bCs/>
          <w:sz w:val="24"/>
          <w:szCs w:val="24"/>
        </w:rPr>
        <w:t xml:space="preserve">. </w:t>
      </w:r>
      <w:r w:rsidR="00BB7A73" w:rsidRPr="00814FBA">
        <w:rPr>
          <w:rFonts w:ascii="Times New Roman" w:hAnsi="Times New Roman" w:cs="Times New Roman"/>
          <w:b/>
          <w:bCs/>
          <w:sz w:val="24"/>
          <w:szCs w:val="24"/>
        </w:rPr>
        <w:t>Порядок избрания</w:t>
      </w:r>
      <w:r w:rsidRPr="00814FBA">
        <w:rPr>
          <w:rFonts w:ascii="Times New Roman" w:hAnsi="Times New Roman" w:cs="Times New Roman"/>
          <w:b/>
          <w:bCs/>
          <w:sz w:val="24"/>
          <w:szCs w:val="24"/>
        </w:rPr>
        <w:t xml:space="preserve"> главы муниципального образования</w:t>
      </w:r>
    </w:p>
    <w:p w:rsidR="0049239D" w:rsidRPr="00814FBA" w:rsidRDefault="0049239D" w:rsidP="00CD4378">
      <w:pPr>
        <w:pStyle w:val="af7"/>
        <w:tabs>
          <w:tab w:val="left" w:pos="360"/>
        </w:tabs>
        <w:ind w:firstLine="709"/>
        <w:rPr>
          <w:rFonts w:ascii="Times New Roman" w:hAnsi="Times New Roman"/>
          <w:szCs w:val="22"/>
        </w:rPr>
      </w:pPr>
      <w:r w:rsidRPr="00814FBA">
        <w:rPr>
          <w:rFonts w:ascii="Times New Roman" w:hAnsi="Times New Roman"/>
          <w:szCs w:val="22"/>
        </w:rPr>
        <w:t xml:space="preserve">1. Глава муниципального образования избирается депутатами Муниципального Совета из своего состава на срок полномочий </w:t>
      </w:r>
      <w:r w:rsidR="002C30F3" w:rsidRPr="00814FBA">
        <w:rPr>
          <w:rFonts w:ascii="Times New Roman" w:hAnsi="Times New Roman"/>
          <w:szCs w:val="22"/>
        </w:rPr>
        <w:t>м</w:t>
      </w:r>
      <w:r w:rsidRPr="00814FBA">
        <w:rPr>
          <w:rFonts w:ascii="Times New Roman" w:hAnsi="Times New Roman"/>
          <w:szCs w:val="22"/>
        </w:rPr>
        <w:t xml:space="preserve">униципального </w:t>
      </w:r>
      <w:r w:rsidR="002C30F3" w:rsidRPr="00814FBA">
        <w:rPr>
          <w:rFonts w:ascii="Times New Roman" w:hAnsi="Times New Roman"/>
          <w:szCs w:val="22"/>
        </w:rPr>
        <w:t>с</w:t>
      </w:r>
      <w:r w:rsidRPr="00814FBA">
        <w:rPr>
          <w:rFonts w:ascii="Times New Roman" w:hAnsi="Times New Roman"/>
          <w:szCs w:val="22"/>
        </w:rPr>
        <w:t>овета, определенный п.</w:t>
      </w:r>
      <w:r w:rsidR="00CD4378" w:rsidRPr="00814FBA">
        <w:rPr>
          <w:rFonts w:ascii="Times New Roman" w:hAnsi="Times New Roman"/>
          <w:szCs w:val="22"/>
        </w:rPr>
        <w:t>4</w:t>
      </w:r>
      <w:r w:rsidRPr="00814FBA">
        <w:rPr>
          <w:rFonts w:ascii="Times New Roman" w:hAnsi="Times New Roman"/>
          <w:szCs w:val="22"/>
        </w:rPr>
        <w:t xml:space="preserve"> ст.2</w:t>
      </w:r>
      <w:r w:rsidR="00CD4378" w:rsidRPr="00814FBA">
        <w:rPr>
          <w:rFonts w:ascii="Times New Roman" w:hAnsi="Times New Roman"/>
          <w:szCs w:val="22"/>
        </w:rPr>
        <w:t>2</w:t>
      </w:r>
      <w:r w:rsidRPr="00814FBA">
        <w:rPr>
          <w:rFonts w:ascii="Times New Roman" w:hAnsi="Times New Roman"/>
          <w:szCs w:val="22"/>
        </w:rPr>
        <w:t xml:space="preserve"> настоящего Устава.</w:t>
      </w:r>
    </w:p>
    <w:p w:rsidR="0049239D" w:rsidRPr="00814FBA" w:rsidRDefault="0049239D" w:rsidP="00CD4378">
      <w:pPr>
        <w:spacing w:after="0" w:line="240" w:lineRule="auto"/>
        <w:ind w:firstLine="709"/>
        <w:jc w:val="both"/>
        <w:rPr>
          <w:rFonts w:ascii="Times New Roman" w:hAnsi="Times New Roman"/>
          <w:sz w:val="24"/>
        </w:rPr>
      </w:pPr>
      <w:r w:rsidRPr="00814FBA">
        <w:rPr>
          <w:rFonts w:ascii="Times New Roman" w:hAnsi="Times New Roman"/>
          <w:sz w:val="24"/>
        </w:rPr>
        <w:t xml:space="preserve">2. Выборы Главы муниципального образования проводятся в срок, который не может превышать 30 дней со дня избрания </w:t>
      </w:r>
      <w:r w:rsidR="002C30F3" w:rsidRPr="00814FBA">
        <w:rPr>
          <w:rFonts w:ascii="Times New Roman" w:hAnsi="Times New Roman"/>
          <w:sz w:val="24"/>
        </w:rPr>
        <w:t>м</w:t>
      </w:r>
      <w:r w:rsidRPr="00814FBA">
        <w:rPr>
          <w:rFonts w:ascii="Times New Roman" w:hAnsi="Times New Roman"/>
          <w:sz w:val="24"/>
        </w:rPr>
        <w:t xml:space="preserve">униципального </w:t>
      </w:r>
      <w:r w:rsidR="002C30F3" w:rsidRPr="00814FBA">
        <w:rPr>
          <w:rFonts w:ascii="Times New Roman" w:hAnsi="Times New Roman"/>
          <w:sz w:val="24"/>
        </w:rPr>
        <w:t>с</w:t>
      </w:r>
      <w:r w:rsidRPr="00814FBA">
        <w:rPr>
          <w:rFonts w:ascii="Times New Roman" w:hAnsi="Times New Roman"/>
          <w:sz w:val="24"/>
        </w:rPr>
        <w:t>овета нового созыва в правомочном составе.</w:t>
      </w:r>
    </w:p>
    <w:p w:rsidR="0049239D" w:rsidRPr="00814FBA" w:rsidRDefault="0049239D" w:rsidP="00CD4378">
      <w:pPr>
        <w:pStyle w:val="21"/>
        <w:tabs>
          <w:tab w:val="left" w:pos="900"/>
        </w:tabs>
        <w:ind w:left="0" w:firstLine="709"/>
        <w:jc w:val="both"/>
        <w:rPr>
          <w:rFonts w:ascii="Times New Roman" w:hAnsi="Times New Roman"/>
          <w:sz w:val="24"/>
          <w:szCs w:val="22"/>
        </w:rPr>
      </w:pPr>
      <w:r w:rsidRPr="00814FBA">
        <w:rPr>
          <w:rFonts w:ascii="Times New Roman" w:hAnsi="Times New Roman"/>
          <w:sz w:val="24"/>
          <w:szCs w:val="22"/>
        </w:rPr>
        <w:t xml:space="preserve">3. Избранным на должность Главы муниципального образования считается кандидат, набравший в ходе голосования более половины голосов от установленной Уставом численности депутатов </w:t>
      </w:r>
      <w:r w:rsidR="002077E4" w:rsidRPr="00814FBA">
        <w:rPr>
          <w:rFonts w:ascii="Times New Roman" w:hAnsi="Times New Roman"/>
          <w:sz w:val="24"/>
          <w:szCs w:val="22"/>
        </w:rPr>
        <w:t>м</w:t>
      </w:r>
      <w:r w:rsidRPr="00814FBA">
        <w:rPr>
          <w:rFonts w:ascii="Times New Roman" w:hAnsi="Times New Roman"/>
          <w:sz w:val="24"/>
          <w:szCs w:val="22"/>
        </w:rPr>
        <w:t xml:space="preserve">униципального </w:t>
      </w:r>
      <w:r w:rsidR="002077E4" w:rsidRPr="00814FBA">
        <w:rPr>
          <w:rFonts w:ascii="Times New Roman" w:hAnsi="Times New Roman"/>
          <w:sz w:val="24"/>
          <w:szCs w:val="22"/>
        </w:rPr>
        <w:t>с</w:t>
      </w:r>
      <w:r w:rsidRPr="00814FBA">
        <w:rPr>
          <w:rFonts w:ascii="Times New Roman" w:hAnsi="Times New Roman"/>
          <w:sz w:val="24"/>
          <w:szCs w:val="22"/>
        </w:rPr>
        <w:t xml:space="preserve">овета </w:t>
      </w:r>
      <w:r w:rsidR="002077E4" w:rsidRPr="00814FBA">
        <w:rPr>
          <w:rFonts w:ascii="Times New Roman" w:hAnsi="Times New Roman"/>
          <w:sz w:val="24"/>
          <w:szCs w:val="22"/>
        </w:rPr>
        <w:t>муниципального образования</w:t>
      </w:r>
      <w:r w:rsidRPr="00814FBA">
        <w:rPr>
          <w:rFonts w:ascii="Times New Roman" w:hAnsi="Times New Roman"/>
          <w:sz w:val="24"/>
          <w:szCs w:val="22"/>
        </w:rPr>
        <w:t>.</w:t>
      </w:r>
    </w:p>
    <w:p w:rsidR="0049239D" w:rsidRPr="00814FBA" w:rsidRDefault="0049239D" w:rsidP="00CD4378">
      <w:pPr>
        <w:pStyle w:val="21"/>
        <w:tabs>
          <w:tab w:val="left" w:pos="360"/>
          <w:tab w:val="left" w:pos="1080"/>
        </w:tabs>
        <w:ind w:left="0" w:firstLine="709"/>
        <w:jc w:val="both"/>
        <w:rPr>
          <w:rFonts w:ascii="Times New Roman" w:hAnsi="Times New Roman"/>
          <w:sz w:val="24"/>
          <w:szCs w:val="22"/>
        </w:rPr>
      </w:pPr>
      <w:r w:rsidRPr="00814FBA">
        <w:rPr>
          <w:rFonts w:ascii="Times New Roman" w:hAnsi="Times New Roman"/>
          <w:sz w:val="24"/>
          <w:szCs w:val="22"/>
        </w:rPr>
        <w:t xml:space="preserve">4. Если ни один кандидат на должность Главы </w:t>
      </w:r>
      <w:r w:rsidR="002C30F3" w:rsidRPr="00814FBA">
        <w:rPr>
          <w:rFonts w:ascii="Times New Roman" w:hAnsi="Times New Roman"/>
          <w:sz w:val="24"/>
          <w:szCs w:val="22"/>
        </w:rPr>
        <w:t>м</w:t>
      </w:r>
      <w:r w:rsidRPr="00814FBA">
        <w:rPr>
          <w:rFonts w:ascii="Times New Roman" w:hAnsi="Times New Roman"/>
          <w:sz w:val="24"/>
          <w:szCs w:val="22"/>
        </w:rPr>
        <w:t xml:space="preserve">униципального образования не набрал установленного пунктом 3 настоящей статьи числа голосов, обязанности Главы муниципального образования до его избрания исполняет депутат </w:t>
      </w:r>
      <w:r w:rsidR="002C30F3" w:rsidRPr="00814FBA">
        <w:rPr>
          <w:rFonts w:ascii="Times New Roman" w:hAnsi="Times New Roman"/>
          <w:sz w:val="24"/>
          <w:szCs w:val="22"/>
        </w:rPr>
        <w:t>м</w:t>
      </w:r>
      <w:r w:rsidRPr="00814FBA">
        <w:rPr>
          <w:rFonts w:ascii="Times New Roman" w:hAnsi="Times New Roman"/>
          <w:sz w:val="24"/>
          <w:szCs w:val="22"/>
        </w:rPr>
        <w:t xml:space="preserve">униципального </w:t>
      </w:r>
      <w:r w:rsidR="002C30F3" w:rsidRPr="00814FBA">
        <w:rPr>
          <w:rFonts w:ascii="Times New Roman" w:hAnsi="Times New Roman"/>
          <w:sz w:val="24"/>
          <w:szCs w:val="22"/>
        </w:rPr>
        <w:t>с</w:t>
      </w:r>
      <w:r w:rsidRPr="00814FBA">
        <w:rPr>
          <w:rFonts w:ascii="Times New Roman" w:hAnsi="Times New Roman"/>
          <w:sz w:val="24"/>
          <w:szCs w:val="22"/>
        </w:rPr>
        <w:t>овета, набравший наибольшее число голосов.</w:t>
      </w:r>
    </w:p>
    <w:p w:rsidR="0049239D" w:rsidRPr="00814FBA" w:rsidRDefault="0049239D" w:rsidP="00CD4378">
      <w:pPr>
        <w:spacing w:after="0" w:line="240" w:lineRule="auto"/>
        <w:ind w:firstLine="709"/>
        <w:jc w:val="both"/>
        <w:rPr>
          <w:rFonts w:ascii="Times New Roman" w:hAnsi="Times New Roman" w:cs="Times New Roman"/>
          <w:sz w:val="24"/>
          <w:szCs w:val="24"/>
        </w:rPr>
      </w:pPr>
      <w:r w:rsidRPr="00814FBA">
        <w:rPr>
          <w:rFonts w:ascii="Times New Roman" w:hAnsi="Times New Roman"/>
          <w:sz w:val="24"/>
        </w:rPr>
        <w:t xml:space="preserve">5. 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 но не позднее дня прекращения полномочий </w:t>
      </w:r>
      <w:r w:rsidR="002C30F3" w:rsidRPr="00814FBA">
        <w:rPr>
          <w:rFonts w:ascii="Times New Roman" w:hAnsi="Times New Roman"/>
          <w:sz w:val="24"/>
        </w:rPr>
        <w:t>муниципального с</w:t>
      </w:r>
      <w:r w:rsidRPr="00814FBA">
        <w:rPr>
          <w:rFonts w:ascii="Times New Roman" w:hAnsi="Times New Roman"/>
          <w:sz w:val="24"/>
        </w:rPr>
        <w:t xml:space="preserve">овета, из состава которого он был избран. Днем вступления в должность вновь избранного Главы муниципального образования считается день, следующий за днем его избрания на заседании </w:t>
      </w:r>
      <w:r w:rsidR="002C30F3" w:rsidRPr="00814FBA">
        <w:rPr>
          <w:rFonts w:ascii="Times New Roman" w:hAnsi="Times New Roman"/>
          <w:sz w:val="24"/>
        </w:rPr>
        <w:t>м</w:t>
      </w:r>
      <w:r w:rsidRPr="00814FBA">
        <w:rPr>
          <w:rFonts w:ascii="Times New Roman" w:hAnsi="Times New Roman"/>
          <w:sz w:val="24"/>
        </w:rPr>
        <w:t xml:space="preserve">униципального </w:t>
      </w:r>
      <w:r w:rsidR="002C30F3" w:rsidRPr="00814FBA">
        <w:rPr>
          <w:rFonts w:ascii="Times New Roman" w:hAnsi="Times New Roman"/>
          <w:sz w:val="24"/>
        </w:rPr>
        <w:t>с</w:t>
      </w:r>
      <w:r w:rsidRPr="00814FBA">
        <w:rPr>
          <w:rFonts w:ascii="Times New Roman" w:hAnsi="Times New Roman"/>
          <w:sz w:val="24"/>
        </w:rPr>
        <w:t>овета.</w:t>
      </w:r>
    </w:p>
    <w:p w:rsidR="00FB422D" w:rsidRPr="00814FBA" w:rsidRDefault="00FB422D" w:rsidP="00CD7CBC">
      <w:pPr>
        <w:spacing w:after="0" w:line="360" w:lineRule="auto"/>
        <w:ind w:firstLine="709"/>
        <w:jc w:val="both"/>
        <w:rPr>
          <w:rFonts w:ascii="Times New Roman" w:hAnsi="Times New Roman" w:cs="Times New Roman"/>
          <w:sz w:val="24"/>
          <w:szCs w:val="24"/>
          <w:u w:val="single"/>
        </w:rPr>
      </w:pPr>
    </w:p>
    <w:p w:rsidR="009C5334"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7963B2" w:rsidRPr="00814FBA">
        <w:rPr>
          <w:rFonts w:ascii="Times New Roman" w:hAnsi="Times New Roman" w:cs="Times New Roman"/>
          <w:b/>
          <w:sz w:val="24"/>
          <w:szCs w:val="24"/>
        </w:rPr>
        <w:t>31</w:t>
      </w:r>
      <w:r w:rsidRPr="00814FBA">
        <w:rPr>
          <w:rFonts w:ascii="Times New Roman" w:hAnsi="Times New Roman" w:cs="Times New Roman"/>
          <w:b/>
          <w:sz w:val="24"/>
          <w:szCs w:val="24"/>
        </w:rPr>
        <w:t>. Полномочия главы муниципального образования</w:t>
      </w:r>
    </w:p>
    <w:p w:rsidR="007F33F3" w:rsidRPr="00814FBA" w:rsidRDefault="007F33F3"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В исключительной компетенции главы муниципального образования находятся:</w:t>
      </w:r>
    </w:p>
    <w:p w:rsidR="007F33F3" w:rsidRPr="00814FBA" w:rsidRDefault="007F33F3"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F33F3" w:rsidRPr="00814FBA" w:rsidRDefault="007F33F3"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 xml:space="preserve">2) подписание и обнародование в порядке, установленном </w:t>
      </w:r>
      <w:r w:rsidR="00124DE5" w:rsidRPr="00814FBA">
        <w:rPr>
          <w:rFonts w:ascii="Times New Roman" w:hAnsi="Times New Roman" w:cs="Times New Roman"/>
          <w:sz w:val="24"/>
          <w:szCs w:val="24"/>
        </w:rPr>
        <w:t>настоящим У</w:t>
      </w:r>
      <w:r w:rsidRPr="00814FBA">
        <w:rPr>
          <w:rFonts w:ascii="Times New Roman" w:hAnsi="Times New Roman" w:cs="Times New Roman"/>
          <w:sz w:val="24"/>
          <w:szCs w:val="24"/>
        </w:rPr>
        <w:t>ставом муниципального образования, нормативных правовых актов, принятых муниципальным советом муниципального образования;</w:t>
      </w:r>
    </w:p>
    <w:p w:rsidR="007F33F3" w:rsidRPr="00814FBA" w:rsidRDefault="007F33F3"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издание в пределах своих полномочий правовых актов;</w:t>
      </w:r>
    </w:p>
    <w:p w:rsidR="007F33F3" w:rsidRPr="00814FBA" w:rsidRDefault="007F33F3"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право требования созыва внеочередного заседания муниципального совета муниципального образования.</w:t>
      </w:r>
    </w:p>
    <w:p w:rsidR="009C5334" w:rsidRPr="00814FBA" w:rsidRDefault="00691B48"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w:t>
      </w:r>
      <w:r w:rsidR="009C5334" w:rsidRPr="00814FBA">
        <w:rPr>
          <w:rFonts w:ascii="Times New Roman" w:hAnsi="Times New Roman" w:cs="Times New Roman"/>
          <w:sz w:val="24"/>
          <w:szCs w:val="24"/>
        </w:rPr>
        <w:t>) осуществляет иные полномочия, отнесенные к его компетенции федеральными законами и принятыми в соответствии с ними Уставом Санкт-Петербурга, законами Санкт-Петербурга, настоящим Уставом.</w:t>
      </w:r>
    </w:p>
    <w:p w:rsidR="009C5334" w:rsidRPr="00814FBA" w:rsidRDefault="009C5334" w:rsidP="00CD7CBC">
      <w:pPr>
        <w:spacing w:after="0" w:line="360" w:lineRule="auto"/>
        <w:ind w:firstLine="709"/>
        <w:jc w:val="both"/>
        <w:rPr>
          <w:rFonts w:ascii="Times New Roman" w:hAnsi="Times New Roman" w:cs="Times New Roman"/>
          <w:sz w:val="24"/>
          <w:szCs w:val="24"/>
        </w:rPr>
      </w:pPr>
    </w:p>
    <w:p w:rsidR="00E521B7" w:rsidRPr="00814FBA" w:rsidRDefault="00E521B7" w:rsidP="002C30F3">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2C30F3" w:rsidRPr="00814FBA">
        <w:rPr>
          <w:rFonts w:ascii="Times New Roman" w:hAnsi="Times New Roman" w:cs="Times New Roman"/>
          <w:b/>
          <w:sz w:val="24"/>
          <w:szCs w:val="24"/>
        </w:rPr>
        <w:t>3</w:t>
      </w:r>
      <w:r w:rsidRPr="00814FBA">
        <w:rPr>
          <w:rFonts w:ascii="Times New Roman" w:hAnsi="Times New Roman" w:cs="Times New Roman"/>
          <w:b/>
          <w:sz w:val="24"/>
          <w:szCs w:val="24"/>
        </w:rPr>
        <w:t>2. Гарантии осуществления полномочий депутата муниципального совета, главы муниципального образования</w:t>
      </w:r>
    </w:p>
    <w:p w:rsidR="00E521B7" w:rsidRPr="00814FBA" w:rsidRDefault="00E521B7" w:rsidP="002C30F3">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Депутаты муниципального совета муниципального образования осуществляют свои полномочия</w:t>
      </w:r>
      <w:r w:rsidR="002C30F3" w:rsidRPr="00814FBA">
        <w:rPr>
          <w:rFonts w:ascii="Times New Roman" w:hAnsi="Times New Roman" w:cs="Times New Roman"/>
          <w:sz w:val="24"/>
          <w:szCs w:val="24"/>
        </w:rPr>
        <w:t xml:space="preserve">, как правило, </w:t>
      </w:r>
      <w:r w:rsidRPr="00814FBA">
        <w:rPr>
          <w:rFonts w:ascii="Times New Roman" w:hAnsi="Times New Roman" w:cs="Times New Roman"/>
          <w:sz w:val="24"/>
          <w:szCs w:val="24"/>
        </w:rPr>
        <w:t>на непостоянной основе.</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По решению муниципального совета муниципального образования на постоянной основе могут работать не более 10% депутатов от установленной настоящим Уставом численности депутатов.</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Глава муниципального образования осуществляет свои полномочия на постоянной основе.</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Депутату, главе муниципального образования предоставляются гарантии, установленные настоящим Уставом в соответствии с Федеральны</w:t>
      </w:r>
      <w:r w:rsidR="00A542C5" w:rsidRPr="00814FBA">
        <w:rPr>
          <w:rFonts w:ascii="Times New Roman" w:hAnsi="Times New Roman" w:cs="Times New Roman"/>
          <w:sz w:val="24"/>
          <w:szCs w:val="24"/>
        </w:rPr>
        <w:t>м</w:t>
      </w:r>
      <w:r w:rsidRPr="00814FBA">
        <w:rPr>
          <w:rFonts w:ascii="Times New Roman" w:hAnsi="Times New Roman" w:cs="Times New Roman"/>
          <w:sz w:val="24"/>
          <w:szCs w:val="24"/>
        </w:rPr>
        <w:t xml:space="preserve"> закон</w:t>
      </w:r>
      <w:r w:rsidR="00A542C5" w:rsidRPr="00814FBA">
        <w:rPr>
          <w:rFonts w:ascii="Times New Roman" w:hAnsi="Times New Roman" w:cs="Times New Roman"/>
          <w:sz w:val="24"/>
          <w:szCs w:val="24"/>
        </w:rPr>
        <w:t>ом</w:t>
      </w:r>
      <w:r w:rsidRPr="00814FBA">
        <w:rPr>
          <w:rFonts w:ascii="Times New Roman" w:hAnsi="Times New Roman" w:cs="Times New Roman"/>
          <w:sz w:val="24"/>
          <w:szCs w:val="24"/>
        </w:rPr>
        <w:t xml:space="preserve"> от 20.03.2025 №</w:t>
      </w:r>
      <w:r w:rsidR="00A239F6" w:rsidRPr="00814FBA">
        <w:rPr>
          <w:rFonts w:ascii="Times New Roman" w:hAnsi="Times New Roman" w:cs="Times New Roman"/>
          <w:sz w:val="24"/>
          <w:szCs w:val="24"/>
        </w:rPr>
        <w:t> </w:t>
      </w:r>
      <w:r w:rsidRPr="00814FBA">
        <w:rPr>
          <w:rFonts w:ascii="Times New Roman" w:hAnsi="Times New Roman" w:cs="Times New Roman"/>
          <w:sz w:val="24"/>
          <w:szCs w:val="24"/>
        </w:rPr>
        <w:t>33-ФЗ и Законом Санкт-Петербурга от 03.10.2008 № 537-94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Депутату, главе муниципального образования обеспечиваются условия для беспрепятственного осуществления своих полномочий.</w:t>
      </w:r>
    </w:p>
    <w:p w:rsidR="00A239F6" w:rsidRPr="00814FBA" w:rsidRDefault="00A239F6"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Депутаты вправе иметь помощников, полномочия которых определяются муниципальными правовыми актами.</w:t>
      </w:r>
    </w:p>
    <w:p w:rsidR="00E521B7" w:rsidRPr="00814FBA" w:rsidRDefault="00A239F6"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w:t>
      </w:r>
      <w:r w:rsidR="00E521B7" w:rsidRPr="00814FBA">
        <w:rPr>
          <w:rFonts w:ascii="Times New Roman" w:hAnsi="Times New Roman" w:cs="Times New Roman"/>
          <w:sz w:val="24"/>
          <w:szCs w:val="24"/>
        </w:rPr>
        <w:t>. Гарантии прав депутата, главы муниципального образования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главы муниципального образования, занимаемого ими жилого и(или)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Депутат, глава муниципального образования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муниципального образования, в том числе по истечении срока их полномочий. Данное положение не распространяется на случаи, когда депутатом, главой 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E521B7" w:rsidRPr="00814FBA" w:rsidRDefault="003D0ED1"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w:t>
      </w:r>
      <w:r w:rsidR="00E521B7" w:rsidRPr="00814FBA">
        <w:rPr>
          <w:rFonts w:ascii="Times New Roman" w:hAnsi="Times New Roman" w:cs="Times New Roman"/>
          <w:sz w:val="24"/>
          <w:szCs w:val="24"/>
        </w:rPr>
        <w:t>. Депутат муниципального совета муниципального образования вправе вносить на рассмотрение муниципального совета муниципального образования обращение для признания его депутатским запросом.</w:t>
      </w:r>
    </w:p>
    <w:p w:rsidR="00E521B7" w:rsidRPr="00814FBA" w:rsidRDefault="003D0ED1"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w:t>
      </w:r>
      <w:r w:rsidR="00E521B7" w:rsidRPr="00814FBA">
        <w:rPr>
          <w:rFonts w:ascii="Times New Roman" w:hAnsi="Times New Roman" w:cs="Times New Roman"/>
          <w:sz w:val="24"/>
          <w:szCs w:val="24"/>
        </w:rPr>
        <w:t>. Депутат, глава муниципального образования при осуществлении полномочий в муниципальном совете муниципального образования вправе:</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лично участвовать в обсуждении и принятии решений муниципальным советом муниципального образования, в том числе в установленном порядке:</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избирать и быть избранным на муниципальные должности, в комиссии, рабочие группы и другие органы, формируемые в соответствии с настоящим Уставом муниципальным советом муниципального образования;</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вносить вопросы на рассмотрение муниципального совета муниципального образования;</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вносить предложения и замечания по повестке дня заседания муниципального совета муниципального образования, порядку рассмотрения вопросов на заседании муниципального совета муниципального образования, ведению заседаний муниципального совета муниципального образования, а также по существу обсуждаемых вопросов;</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выступать по обсуждаемым вопросам на заседаниях муниципального совета муниципального образования, а также с обоснованием своих предложений по мотивам голосования, давать справки;</w:t>
      </w:r>
    </w:p>
    <w:p w:rsidR="00E521B7" w:rsidRPr="00814FBA" w:rsidRDefault="00E521B7" w:rsidP="00E521B7">
      <w:pPr>
        <w:spacing w:after="0" w:line="240" w:lineRule="auto"/>
        <w:ind w:firstLine="709"/>
        <w:jc w:val="both"/>
        <w:rPr>
          <w:rFonts w:ascii="Times New Roman" w:hAnsi="Times New Roman" w:cs="Times New Roman"/>
          <w:sz w:val="24"/>
          <w:szCs w:val="24"/>
        </w:rPr>
      </w:pPr>
      <w:bookmarkStart w:id="6" w:name="Par10"/>
      <w:bookmarkEnd w:id="6"/>
      <w:r w:rsidRPr="00814FBA">
        <w:rPr>
          <w:rFonts w:ascii="Times New Roman" w:hAnsi="Times New Roman" w:cs="Times New Roman"/>
          <w:sz w:val="24"/>
          <w:szCs w:val="24"/>
        </w:rPr>
        <w:t xml:space="preserve">вносить проекты муниципальных правовых актов для рассмотрения органами местного самоуправления муниципального образования и(или) должностными лицами местного самоуправления муниципального образования в случаях, установленных Федеральным законом от 20.03.2025 № 33-ФЗ и настоящим Уставом. </w:t>
      </w:r>
    </w:p>
    <w:p w:rsidR="00E521B7" w:rsidRPr="00814FBA" w:rsidRDefault="00E521B7" w:rsidP="00E521B7">
      <w:pPr>
        <w:spacing w:after="0" w:line="240" w:lineRule="auto"/>
        <w:ind w:firstLine="709"/>
        <w:jc w:val="both"/>
        <w:rPr>
          <w:rFonts w:ascii="Times New Roman" w:hAnsi="Times New Roman" w:cs="Times New Roman"/>
          <w:sz w:val="24"/>
          <w:szCs w:val="24"/>
        </w:rPr>
      </w:pPr>
      <w:bookmarkStart w:id="7" w:name="Par11"/>
      <w:bookmarkEnd w:id="7"/>
      <w:r w:rsidRPr="00814FBA">
        <w:rPr>
          <w:rFonts w:ascii="Times New Roman" w:hAnsi="Times New Roman" w:cs="Times New Roman"/>
          <w:sz w:val="24"/>
          <w:szCs w:val="24"/>
        </w:rPr>
        <w:t>2) информировать избирателей о своей деятельности и деятельности органов местного самоуправления муниципального образования, в том числе посредством проведения встреч с избирателями, отчетов перед избирателями, ведения приема избирателей;</w:t>
      </w:r>
    </w:p>
    <w:p w:rsidR="00E521B7" w:rsidRPr="00814FBA" w:rsidRDefault="00E521B7" w:rsidP="00E521B7">
      <w:pPr>
        <w:spacing w:after="0" w:line="240" w:lineRule="auto"/>
        <w:ind w:firstLine="709"/>
        <w:jc w:val="both"/>
        <w:rPr>
          <w:rFonts w:ascii="Times New Roman" w:hAnsi="Times New Roman" w:cs="Times New Roman"/>
          <w:sz w:val="24"/>
          <w:szCs w:val="24"/>
        </w:rPr>
      </w:pPr>
      <w:bookmarkStart w:id="8" w:name="Par12"/>
      <w:bookmarkEnd w:id="8"/>
      <w:r w:rsidRPr="00814FBA">
        <w:rPr>
          <w:rFonts w:ascii="Times New Roman" w:hAnsi="Times New Roman" w:cs="Times New Roman"/>
          <w:sz w:val="24"/>
          <w:szCs w:val="24"/>
        </w:rPr>
        <w:t>3) направлять обращения в государственные органы, органы местного самоуправления муниципальных образований, иные муниципальные органы и к должностным лицам, в организации в соответствии с действующим законодательством;</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осуществлять иные права, предусмотренные федеральными законами, законами Санкт-Петербурга, настоящим Уставом и другими муниципальными правовыми актами.</w:t>
      </w:r>
    </w:p>
    <w:p w:rsidR="00E521B7" w:rsidRPr="00814FBA" w:rsidRDefault="003D0ED1"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8</w:t>
      </w:r>
      <w:r w:rsidR="00E521B7" w:rsidRPr="00814FBA">
        <w:rPr>
          <w:rFonts w:ascii="Times New Roman" w:hAnsi="Times New Roman" w:cs="Times New Roman"/>
          <w:sz w:val="24"/>
          <w:szCs w:val="24"/>
        </w:rPr>
        <w:t>.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Санкт-Петербурга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Местная администрация муниципального образования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E521B7" w:rsidRPr="00814FBA" w:rsidRDefault="00AA2D09"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9</w:t>
      </w:r>
      <w:r w:rsidR="00E521B7" w:rsidRPr="00814FBA">
        <w:rPr>
          <w:rFonts w:ascii="Times New Roman" w:hAnsi="Times New Roman" w:cs="Times New Roman"/>
          <w:sz w:val="24"/>
          <w:szCs w:val="24"/>
        </w:rPr>
        <w:t>. Депутат или группа депутатов вправе обращаться с депутатским запросом к органам местного самоуправления муниципальных образований, иным муниципальным органам по вопросам своей депутатской деятельности.</w:t>
      </w:r>
    </w:p>
    <w:p w:rsidR="00E521B7" w:rsidRPr="00814FBA" w:rsidRDefault="00AA2D09"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10</w:t>
      </w:r>
      <w:r w:rsidR="00E521B7" w:rsidRPr="00814FBA">
        <w:rPr>
          <w:rFonts w:ascii="Times New Roman" w:hAnsi="Times New Roman" w:cs="Times New Roman"/>
          <w:sz w:val="24"/>
          <w:szCs w:val="24"/>
        </w:rPr>
        <w:t>. По вопросам своей деятельности депутат, глава муниципального образования на территории муниципального образования пользуется правом приема в первоочередном порядке должностными лицами органов местного самоуправления.</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1</w:t>
      </w:r>
      <w:r w:rsidR="00AA2D09" w:rsidRPr="00814FBA">
        <w:rPr>
          <w:rFonts w:ascii="Times New Roman" w:hAnsi="Times New Roman" w:cs="Times New Roman"/>
          <w:sz w:val="24"/>
          <w:szCs w:val="24"/>
        </w:rPr>
        <w:t>1</w:t>
      </w:r>
      <w:r w:rsidRPr="00814FBA">
        <w:rPr>
          <w:rFonts w:ascii="Times New Roman" w:hAnsi="Times New Roman" w:cs="Times New Roman"/>
          <w:sz w:val="24"/>
          <w:szCs w:val="24"/>
        </w:rPr>
        <w:t>. Депутату, главе муниципального образования обеспечивается возможность пользования правовыми актами, принятыми органами местного самоуправления муниципального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C62676" w:rsidRPr="00814FBA">
        <w:rPr>
          <w:rFonts w:ascii="Times New Roman" w:hAnsi="Times New Roman" w:cs="Times New Roman"/>
          <w:sz w:val="24"/>
          <w:szCs w:val="24"/>
        </w:rPr>
        <w:t>2</w:t>
      </w:r>
      <w:r w:rsidRPr="00814FBA">
        <w:rPr>
          <w:rFonts w:ascii="Times New Roman" w:hAnsi="Times New Roman" w:cs="Times New Roman"/>
          <w:sz w:val="24"/>
          <w:szCs w:val="24"/>
        </w:rPr>
        <w:t>. Депутат, глава муниципального образования имеют удостоверения об избрании депутатом, главой муниципального образования, подтверждающие их полномочия.</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Удостоверение выдается депутату, главе муниципального образования избирательной комиссией, организующей подготовку и проведение выборов в органы местного самоуправления, местный референдум, проводившей муниципальные выборы, в порядке, установленном законом Санкт-Петербурга о муниципальных выборах в Санкт-Петербурге.</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C62676" w:rsidRPr="00814FBA">
        <w:rPr>
          <w:rFonts w:ascii="Times New Roman" w:hAnsi="Times New Roman" w:cs="Times New Roman"/>
          <w:sz w:val="24"/>
          <w:szCs w:val="24"/>
        </w:rPr>
        <w:t>3</w:t>
      </w:r>
      <w:r w:rsidRPr="00814FBA">
        <w:rPr>
          <w:rFonts w:ascii="Times New Roman" w:hAnsi="Times New Roman" w:cs="Times New Roman"/>
          <w:sz w:val="24"/>
          <w:szCs w:val="24"/>
        </w:rPr>
        <w:t xml:space="preserve">. Депутат муниципального совета, </w:t>
      </w:r>
      <w:r w:rsidR="00BC155A" w:rsidRPr="00814FBA">
        <w:rPr>
          <w:rFonts w:ascii="Times New Roman" w:hAnsi="Times New Roman" w:cs="Times New Roman"/>
          <w:sz w:val="24"/>
          <w:szCs w:val="24"/>
        </w:rPr>
        <w:t>Г</w:t>
      </w:r>
      <w:r w:rsidRPr="00814FBA">
        <w:rPr>
          <w:rFonts w:ascii="Times New Roman" w:hAnsi="Times New Roman" w:cs="Times New Roman"/>
          <w:sz w:val="24"/>
          <w:szCs w:val="24"/>
        </w:rPr>
        <w:t xml:space="preserve">лава муниципального образования имеют нагрудные знаки. Положение о нагрудном знаке депутата, главы муниципального образования </w:t>
      </w:r>
      <w:r w:rsidR="00BC155A" w:rsidRPr="00814FBA">
        <w:rPr>
          <w:rFonts w:ascii="Times New Roman" w:hAnsi="Times New Roman" w:cs="Times New Roman"/>
          <w:sz w:val="24"/>
          <w:szCs w:val="24"/>
        </w:rPr>
        <w:t>утверждается решением муниципального совета муниципального образования.</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C62676" w:rsidRPr="00814FBA">
        <w:rPr>
          <w:rFonts w:ascii="Times New Roman" w:hAnsi="Times New Roman" w:cs="Times New Roman"/>
          <w:sz w:val="24"/>
          <w:szCs w:val="24"/>
        </w:rPr>
        <w:t>4</w:t>
      </w:r>
      <w:r w:rsidRPr="00814FBA">
        <w:rPr>
          <w:rFonts w:ascii="Times New Roman" w:hAnsi="Times New Roman" w:cs="Times New Roman"/>
          <w:sz w:val="24"/>
          <w:szCs w:val="24"/>
        </w:rPr>
        <w:t>. Осуществляющим свои полномочия на постоянной основе депутату, главе муниципального образования присваиваются классные чины в порядке, установленном законами Санкт-Петербурга.</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C62676" w:rsidRPr="00814FBA">
        <w:rPr>
          <w:rFonts w:ascii="Times New Roman" w:hAnsi="Times New Roman" w:cs="Times New Roman"/>
          <w:sz w:val="24"/>
          <w:szCs w:val="24"/>
        </w:rPr>
        <w:t>5</w:t>
      </w:r>
      <w:r w:rsidRPr="00814FBA">
        <w:rPr>
          <w:rFonts w:ascii="Times New Roman" w:hAnsi="Times New Roman" w:cs="Times New Roman"/>
          <w:sz w:val="24"/>
          <w:szCs w:val="24"/>
        </w:rPr>
        <w:t>. Депутату, главе муниципального образования, осуществляющим свои полномочия на постоянной основе, выплачивается денежное содержание.</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Срок полномочий депутата, главы муниципального образования, осуществляющих свои полномочия на постоянной основе, засчитывается в стаж муниципальной службы.</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В случае роспуска муниципального совета муниципального образования депутату, главе муниципального образования, осуществляющим свои полномочия на постоянной основе, гарантируются льготы и компенсации, предусмотренные для высвобождаемых работников законодательством Российской Федерации о труде.</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Депутату, осуществляющему свои полномочия на непостоянной основе, выплачивается денежная компенсация в связи с осуществлением им своего мандата, размер и порядок выплаты которой устанавливается решением муниципального совета муниципального образования и не может превышать 12 расчетных единиц в год в соответствии с законом Санкт-Петербурга о бюджете Санкт-Петербурга на очередной финансовый год и на плановый период.</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C62676" w:rsidRPr="00814FBA">
        <w:rPr>
          <w:rFonts w:ascii="Times New Roman" w:hAnsi="Times New Roman" w:cs="Times New Roman"/>
          <w:sz w:val="24"/>
          <w:szCs w:val="24"/>
        </w:rPr>
        <w:t>6</w:t>
      </w:r>
      <w:r w:rsidRPr="00814FBA">
        <w:rPr>
          <w:rFonts w:ascii="Times New Roman" w:hAnsi="Times New Roman" w:cs="Times New Roman"/>
          <w:sz w:val="24"/>
          <w:szCs w:val="24"/>
        </w:rPr>
        <w:t>. Депутату, главе муниципального образования, осуществляющим свои полномочия на постоянной основе, предоставляется ежегодный отпуск с сохранением замещаемой муниципальной должности и денежного содержания, а также отпуск без сохранения денежного содержания в порядке, устанавливаемом федеральными законами.</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Депутату муниципального совета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9A38F7" w:rsidRPr="00814FBA">
        <w:rPr>
          <w:rFonts w:ascii="Times New Roman" w:hAnsi="Times New Roman" w:cs="Times New Roman"/>
          <w:sz w:val="24"/>
          <w:szCs w:val="24"/>
        </w:rPr>
        <w:t>шесть</w:t>
      </w:r>
      <w:r w:rsidRPr="00814FBA">
        <w:rPr>
          <w:rFonts w:ascii="Times New Roman" w:hAnsi="Times New Roman" w:cs="Times New Roman"/>
          <w:sz w:val="24"/>
          <w:szCs w:val="24"/>
        </w:rPr>
        <w:t xml:space="preserve"> рабочих дней в месяц </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C62676" w:rsidRPr="00814FBA">
        <w:rPr>
          <w:rFonts w:ascii="Times New Roman" w:hAnsi="Times New Roman" w:cs="Times New Roman"/>
          <w:sz w:val="24"/>
          <w:szCs w:val="24"/>
        </w:rPr>
        <w:t>7</w:t>
      </w:r>
      <w:r w:rsidRPr="00814FBA">
        <w:rPr>
          <w:rFonts w:ascii="Times New Roman" w:hAnsi="Times New Roman" w:cs="Times New Roman"/>
          <w:sz w:val="24"/>
          <w:szCs w:val="24"/>
        </w:rPr>
        <w:t>. Депутат, глава муниципального образования, осуществляющие свои полномочия на постоянной основе, могут быть включены в состав официальных делегаций Санкт-Петербурга.</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C62676" w:rsidRPr="00814FBA">
        <w:rPr>
          <w:rFonts w:ascii="Times New Roman" w:hAnsi="Times New Roman" w:cs="Times New Roman"/>
          <w:sz w:val="24"/>
          <w:szCs w:val="24"/>
        </w:rPr>
        <w:t>8</w:t>
      </w:r>
      <w:r w:rsidRPr="00814FBA">
        <w:rPr>
          <w:rFonts w:ascii="Times New Roman" w:hAnsi="Times New Roman" w:cs="Times New Roman"/>
          <w:sz w:val="24"/>
          <w:szCs w:val="24"/>
        </w:rPr>
        <w:t>. Депутату, главе муниципального образования, осуществляющим свои полномочия на постоянной основе, может предоставляться служебный автотранспорт в порядке и на условиях, установленных законом Санкт-Петербурга.</w:t>
      </w:r>
    </w:p>
    <w:p w:rsidR="00BA3698" w:rsidRPr="00814FBA" w:rsidRDefault="00E521B7" w:rsidP="00BA3698">
      <w:pPr>
        <w:pStyle w:val="a6"/>
        <w:tabs>
          <w:tab w:val="left" w:pos="993"/>
        </w:tabs>
        <w:ind w:left="0" w:firstLine="709"/>
        <w:rPr>
          <w:rFonts w:cs="Times New Roman"/>
        </w:rPr>
      </w:pPr>
      <w:r w:rsidRPr="00814FBA">
        <w:rPr>
          <w:rFonts w:cs="Times New Roman"/>
        </w:rPr>
        <w:t>1</w:t>
      </w:r>
      <w:r w:rsidR="00C62676" w:rsidRPr="00814FBA">
        <w:rPr>
          <w:rFonts w:cs="Times New Roman"/>
        </w:rPr>
        <w:t>9</w:t>
      </w:r>
      <w:r w:rsidRPr="00814FBA">
        <w:rPr>
          <w:rFonts w:cs="Times New Roman"/>
        </w:rPr>
        <w:t>. Депутату, главе муниципального образования гарантируется медицинское обслуживание в порядке и на условиях, установленных</w:t>
      </w:r>
      <w:r w:rsidR="00BA3698">
        <w:rPr>
          <w:rFonts w:cs="Times New Roman"/>
        </w:rPr>
        <w:t xml:space="preserve"> законом Санкт-Петербурга</w:t>
      </w:r>
      <w:r w:rsidRPr="00814FBA">
        <w:rPr>
          <w:rFonts w:cs="Times New Roman"/>
        </w:rPr>
        <w:t>.</w:t>
      </w:r>
      <w:r w:rsidR="00BA3698" w:rsidRPr="00BA3698">
        <w:rPr>
          <w:rFonts w:cs="Times New Roman"/>
        </w:rPr>
        <w:t xml:space="preserve"> </w:t>
      </w:r>
      <w:r w:rsidR="00BA3698" w:rsidRPr="00814FBA">
        <w:rPr>
          <w:rFonts w:cs="Times New Roman"/>
        </w:rPr>
        <w:t>Депутату, главе муниципального образования</w:t>
      </w:r>
      <w:r w:rsidR="006800CE">
        <w:rPr>
          <w:rFonts w:cs="Times New Roman"/>
        </w:rPr>
        <w:t>,</w:t>
      </w:r>
      <w:r w:rsidR="00BA3698" w:rsidRPr="00814FBA">
        <w:rPr>
          <w:rFonts w:cs="Times New Roman"/>
        </w:rPr>
        <w:t xml:space="preserve"> </w:t>
      </w:r>
      <w:r w:rsidR="006800CE" w:rsidRPr="00814FBA">
        <w:rPr>
          <w:rFonts w:cs="Times New Roman"/>
        </w:rPr>
        <w:t>осуществляющим свои полномочия на постоянной основе,</w:t>
      </w:r>
      <w:r w:rsidR="006800CE">
        <w:rPr>
          <w:rFonts w:cs="Times New Roman"/>
        </w:rPr>
        <w:t xml:space="preserve"> </w:t>
      </w:r>
      <w:r w:rsidR="00BA3698">
        <w:rPr>
          <w:rFonts w:cs="Times New Roman"/>
        </w:rPr>
        <w:t xml:space="preserve">могут быть </w:t>
      </w:r>
      <w:r w:rsidR="00C1650D">
        <w:rPr>
          <w:rFonts w:cs="Times New Roman"/>
        </w:rPr>
        <w:t>предоставлены</w:t>
      </w:r>
      <w:r w:rsidR="00BA3698">
        <w:rPr>
          <w:rFonts w:cs="Times New Roman"/>
        </w:rPr>
        <w:t xml:space="preserve"> дополнительные гарантии</w:t>
      </w:r>
      <w:r w:rsidR="00FF5B71">
        <w:rPr>
          <w:rFonts w:cs="Times New Roman"/>
        </w:rPr>
        <w:t xml:space="preserve"> </w:t>
      </w:r>
      <w:r w:rsidR="00C1650D">
        <w:rPr>
          <w:rFonts w:cs="Times New Roman"/>
        </w:rPr>
        <w:t xml:space="preserve">за счет средств местного бюджета </w:t>
      </w:r>
      <w:r w:rsidR="00FF5B71">
        <w:rPr>
          <w:rFonts w:cs="Times New Roman"/>
        </w:rPr>
        <w:t>в соответствии с муниципальными правовыми актами.</w:t>
      </w:r>
    </w:p>
    <w:p w:rsidR="00E521B7" w:rsidRPr="00814FBA" w:rsidRDefault="00C62676"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20</w:t>
      </w:r>
      <w:r w:rsidR="00E521B7" w:rsidRPr="00814FBA">
        <w:rPr>
          <w:rFonts w:ascii="Times New Roman" w:hAnsi="Times New Roman" w:cs="Times New Roman"/>
          <w:sz w:val="24"/>
          <w:szCs w:val="24"/>
        </w:rPr>
        <w:t>. Депутат, глава муниципального образования подлежат страхованию в соответствии с законом Санкт-Петербурга.</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2</w:t>
      </w:r>
      <w:r w:rsidR="00C62676" w:rsidRPr="00814FBA">
        <w:rPr>
          <w:rFonts w:ascii="Times New Roman" w:hAnsi="Times New Roman" w:cs="Times New Roman"/>
          <w:sz w:val="24"/>
          <w:szCs w:val="24"/>
        </w:rPr>
        <w:t>1</w:t>
      </w:r>
      <w:r w:rsidRPr="00814FBA">
        <w:rPr>
          <w:rFonts w:ascii="Times New Roman" w:hAnsi="Times New Roman" w:cs="Times New Roman"/>
          <w:sz w:val="24"/>
          <w:szCs w:val="24"/>
        </w:rPr>
        <w:t>. Пенсионное обеспечение депутата, главы муниципального образования осуществляется в соответствии с законом Санкт-Петербурга.</w:t>
      </w:r>
    </w:p>
    <w:p w:rsidR="00E521B7" w:rsidRPr="00814FBA" w:rsidRDefault="00E521B7" w:rsidP="00E521B7">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w:t>
      </w:r>
      <w:r w:rsidR="00C62676" w:rsidRPr="00814FBA">
        <w:rPr>
          <w:rFonts w:ascii="Times New Roman" w:hAnsi="Times New Roman" w:cs="Times New Roman"/>
          <w:sz w:val="24"/>
          <w:szCs w:val="24"/>
        </w:rPr>
        <w:t>2</w:t>
      </w:r>
      <w:r w:rsidRPr="00814FBA">
        <w:rPr>
          <w:rFonts w:ascii="Times New Roman" w:hAnsi="Times New Roman" w:cs="Times New Roman"/>
          <w:sz w:val="24"/>
          <w:szCs w:val="24"/>
        </w:rPr>
        <w:t>. Финансовое обеспечение гарантий осуществления полномочий депутата, главы муниципального образования, устанавливаемых настоящим Уставом в соответствии с Федеральным законом от 20.03.2025 № 33-ФЗ и Законом Санкт-Петербурга от 03.10.2008 №</w:t>
      </w:r>
      <w:r w:rsidR="00AC62D4" w:rsidRPr="00814FBA">
        <w:rPr>
          <w:rFonts w:ascii="Times New Roman" w:hAnsi="Times New Roman" w:cs="Times New Roman"/>
          <w:sz w:val="24"/>
          <w:szCs w:val="24"/>
        </w:rPr>
        <w:t> </w:t>
      </w:r>
      <w:r w:rsidRPr="00814FBA">
        <w:rPr>
          <w:rFonts w:ascii="Times New Roman" w:hAnsi="Times New Roman" w:cs="Times New Roman"/>
          <w:sz w:val="24"/>
          <w:szCs w:val="24"/>
        </w:rPr>
        <w:t>537-94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 осуществляется за счет средств местного бюджета муниципального образования.</w:t>
      </w:r>
    </w:p>
    <w:p w:rsidR="00E521B7" w:rsidRPr="00814FBA" w:rsidRDefault="00E521B7" w:rsidP="00E521B7">
      <w:pPr>
        <w:spacing w:after="0" w:line="240" w:lineRule="auto"/>
        <w:ind w:firstLine="709"/>
        <w:jc w:val="both"/>
        <w:rPr>
          <w:rFonts w:ascii="Times New Roman" w:hAnsi="Times New Roman" w:cs="Times New Roman"/>
          <w:sz w:val="24"/>
          <w:szCs w:val="24"/>
        </w:rPr>
      </w:pPr>
    </w:p>
    <w:p w:rsidR="00E521B7" w:rsidRPr="00814FBA" w:rsidRDefault="00E521B7" w:rsidP="00D335AB">
      <w:pPr>
        <w:spacing w:after="12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D21C93" w:rsidRPr="00814FBA">
        <w:rPr>
          <w:rFonts w:ascii="Times New Roman" w:hAnsi="Times New Roman" w:cs="Times New Roman"/>
          <w:b/>
          <w:sz w:val="24"/>
          <w:szCs w:val="24"/>
        </w:rPr>
        <w:t>33</w:t>
      </w:r>
      <w:r w:rsidRPr="00814FBA">
        <w:rPr>
          <w:rFonts w:ascii="Times New Roman" w:hAnsi="Times New Roman" w:cs="Times New Roman"/>
          <w:b/>
          <w:sz w:val="24"/>
          <w:szCs w:val="24"/>
        </w:rPr>
        <w:t>. Ограничения при осуществлении полномочий депутата муниципального совета, главы муниципального образования</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Глава муниципального образования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Осуществляющие свои полномочия на постоянной основе депутат, глава муниципального образования не вправе:</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заниматься предпринимательской деятельностью лично или через доверенных лиц;</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Санкт-Петербурга в порядке, установленном законом Санкт-Петербурга;</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в) представление на безвозмездной основе интересов муниципального образования в совете муниципальных образований Санкт-Петербурга, иных объединениях муниципальных образований, а также в их органах управления;</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д) иные случаи, предусмотренные федеральными законами;</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w:t>
      </w:r>
      <w:r w:rsidRPr="00814FBA">
        <w:rPr>
          <w:rFonts w:ascii="Times New Roman" w:hAnsi="Times New Roman" w:cs="Times New Roman"/>
          <w:sz w:val="24"/>
          <w:szCs w:val="24"/>
        </w:rPr>
        <w:lastRenderedPageBreak/>
        <w:t>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521B7" w:rsidRPr="00814FBA" w:rsidRDefault="00E521B7" w:rsidP="00B72A15">
      <w:pPr>
        <w:pStyle w:val="af6"/>
        <w:spacing w:before="0" w:beforeAutospacing="0" w:after="0" w:afterAutospacing="0" w:line="288" w:lineRule="atLeast"/>
        <w:ind w:firstLine="709"/>
        <w:jc w:val="both"/>
      </w:pPr>
      <w:r w:rsidRPr="00814FBA">
        <w:t xml:space="preserve">3. Депутат, </w:t>
      </w:r>
      <w:r w:rsidR="00B72A15" w:rsidRPr="00814FBA">
        <w:t>Г</w:t>
      </w:r>
      <w:r w:rsidRPr="00814FBA">
        <w:t xml:space="preserve">лава муниципального образования должны соблюдать ограничения и запреты и исполнять обязанности, которые установлены Федеральным законом </w:t>
      </w:r>
      <w:r w:rsidR="00B72A15" w:rsidRPr="00814FBA">
        <w:t xml:space="preserve">от 25.12.2008 № 273-ФЗ </w:t>
      </w:r>
      <w:r w:rsidRPr="00814FBA">
        <w:t xml:space="preserve">«О противодействии коррупции» </w:t>
      </w:r>
      <w:r w:rsidR="00B72A15" w:rsidRPr="00814FBA">
        <w:t xml:space="preserve">(далее – Федеральный закон от 25.12.2008 № 273-ФЗ) </w:t>
      </w:r>
      <w:r w:rsidRPr="00814FBA">
        <w:t>и другими федеральными законами.</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Депутат, глава муниципального образования,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w:t>
      </w:r>
      <w:r w:rsidR="00B72A15" w:rsidRPr="00814FBA">
        <w:rPr>
          <w:rFonts w:ascii="Times New Roman" w:hAnsi="Times New Roman" w:cs="Times New Roman"/>
          <w:sz w:val="24"/>
          <w:szCs w:val="24"/>
        </w:rPr>
        <w:t xml:space="preserve"> от 25.12.2008 № 273-ФЗ</w:t>
      </w:r>
      <w:r w:rsidRPr="00814FBA">
        <w:rPr>
          <w:rFonts w:ascii="Times New Roman" w:hAnsi="Times New Roman" w:cs="Times New Roman"/>
          <w:sz w:val="24"/>
          <w:szCs w:val="24"/>
        </w:rPr>
        <w:t>.</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Полномочия депутата, </w:t>
      </w:r>
      <w:r w:rsidR="00B70839" w:rsidRPr="00814FBA">
        <w:rPr>
          <w:rFonts w:ascii="Times New Roman" w:hAnsi="Times New Roman" w:cs="Times New Roman"/>
          <w:sz w:val="24"/>
          <w:szCs w:val="24"/>
        </w:rPr>
        <w:t>Г</w:t>
      </w:r>
      <w:r w:rsidRPr="00814FBA">
        <w:rPr>
          <w:rFonts w:ascii="Times New Roman" w:hAnsi="Times New Roman" w:cs="Times New Roman"/>
          <w:sz w:val="24"/>
          <w:szCs w:val="24"/>
        </w:rPr>
        <w:t>лавы муниципального образования, иного лица, замещающего муниципальную должность, прекращаются досрочно в случае несоблюдения ограничений, установленных Федеральным законом.</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3.1. Депутат, </w:t>
      </w:r>
      <w:r w:rsidR="00B70839" w:rsidRPr="00814FBA">
        <w:rPr>
          <w:rFonts w:ascii="Times New Roman" w:hAnsi="Times New Roman" w:cs="Times New Roman"/>
          <w:sz w:val="24"/>
          <w:szCs w:val="24"/>
        </w:rPr>
        <w:t>Г</w:t>
      </w:r>
      <w:r w:rsidRPr="00814FBA">
        <w:rPr>
          <w:rFonts w:ascii="Times New Roman" w:hAnsi="Times New Roman" w:cs="Times New Roman"/>
          <w:sz w:val="24"/>
          <w:szCs w:val="24"/>
        </w:rPr>
        <w:t>лава муниципального образования,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главой муниципального образования, проводится по решению высшего должностного лица Санкт-Петербурга в порядке, установленном Законом Санкт-Петербурга.</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При выявлении в результате проверки, проведенной в соответствии с частью 4 настоящей статьи, фактов несоблюдения ограничений, запретов, неисполнения обязанностей, которые установлены Федеральным законом от 25.12.2008 № 273-ФЗ, Федеральным законом от 03.12.2012 № 230-ФЗ «О контроле за соответствием расходов лиц, замещающих государственные должности, и иных лиц их доходам», высшее должностное лицо Санкт-Петербурга обращается с заявлением о досрочном прекращении полномочий депутата, главы муниципального образования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К депутату, главе муниципального образования,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предупреждение;</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2) освобождение депутата от должности в муниципальном совете муниципального образования с лишением права занимать должности в муниципальном совете муниципального образования до прекращения срока его полномочий;</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запрет занимать должности в муниципальном совете муниципального образования до прекращения срока его полномочий;</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 Муниципальный совет муниципального образования уполномочен принимать решение о применении мер ответственности в отношении депутата, главы муниципального образования.</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E521B7" w:rsidRPr="00814FBA" w:rsidRDefault="00E521B7" w:rsidP="00AE4C2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8. Депутат, глава муниципального образования,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521B7" w:rsidRPr="00814FBA" w:rsidRDefault="00E521B7" w:rsidP="00AE4C2D">
      <w:pPr>
        <w:spacing w:after="0" w:line="240" w:lineRule="auto"/>
        <w:ind w:firstLine="709"/>
        <w:jc w:val="both"/>
        <w:rPr>
          <w:rFonts w:ascii="Times New Roman" w:hAnsi="Times New Roman" w:cs="Times New Roman"/>
          <w:sz w:val="24"/>
          <w:szCs w:val="24"/>
        </w:rPr>
      </w:pPr>
    </w:p>
    <w:p w:rsidR="009C5334"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7963B2" w:rsidRPr="00814FBA">
        <w:rPr>
          <w:rFonts w:ascii="Times New Roman" w:hAnsi="Times New Roman" w:cs="Times New Roman"/>
          <w:b/>
          <w:sz w:val="24"/>
          <w:szCs w:val="24"/>
        </w:rPr>
        <w:t>3</w:t>
      </w:r>
      <w:r w:rsidR="00AE4C2D" w:rsidRPr="00814FBA">
        <w:rPr>
          <w:rFonts w:ascii="Times New Roman" w:hAnsi="Times New Roman" w:cs="Times New Roman"/>
          <w:b/>
          <w:sz w:val="24"/>
          <w:szCs w:val="24"/>
        </w:rPr>
        <w:t>4</w:t>
      </w:r>
      <w:r w:rsidRPr="00814FBA">
        <w:rPr>
          <w:rFonts w:ascii="Times New Roman" w:hAnsi="Times New Roman" w:cs="Times New Roman"/>
          <w:b/>
          <w:sz w:val="24"/>
          <w:szCs w:val="24"/>
        </w:rPr>
        <w:t>. Досрочное прекращение полномочий главы муниципального образования</w:t>
      </w:r>
    </w:p>
    <w:p w:rsidR="00E5736D" w:rsidRPr="00814FBA" w:rsidRDefault="00E5736D"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Полномочия главы муниципального образования прекращаются досрочно в случаях, предусмотренных пунктом 1 статьи 25 Закона Санкт-Петербурга от 05.12.2025 № 688-133, а также в следующих случаях:</w:t>
      </w:r>
    </w:p>
    <w:p w:rsidR="00E5736D" w:rsidRPr="00814FBA" w:rsidRDefault="00E5736D"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утрата доверия Президента Российской Федерации;</w:t>
      </w:r>
    </w:p>
    <w:p w:rsidR="00E5736D" w:rsidRPr="00814FBA" w:rsidRDefault="00E5736D"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удаление в отставку;</w:t>
      </w:r>
    </w:p>
    <w:p w:rsidR="00E5736D" w:rsidRPr="00814FBA" w:rsidRDefault="00E5736D"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отрешение от должности;</w:t>
      </w:r>
    </w:p>
    <w:p w:rsidR="00E5736D" w:rsidRPr="00814FBA" w:rsidRDefault="00E5736D"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E5736D" w:rsidRPr="00814FBA" w:rsidRDefault="00E5736D"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5) преобразование муниципального образования, осуществляемое в соответствии с Федеральным законом и </w:t>
      </w:r>
      <w:r w:rsidR="00500591" w:rsidRPr="00814FBA">
        <w:rPr>
          <w:rFonts w:ascii="Times New Roman" w:hAnsi="Times New Roman" w:cs="Times New Roman"/>
          <w:sz w:val="24"/>
          <w:szCs w:val="24"/>
        </w:rPr>
        <w:t>Законом Санкт-Петербурга от 05.12.2025 № 688-133</w:t>
      </w:r>
      <w:r w:rsidRPr="00814FBA">
        <w:rPr>
          <w:rFonts w:ascii="Times New Roman" w:hAnsi="Times New Roman" w:cs="Times New Roman"/>
          <w:sz w:val="24"/>
          <w:szCs w:val="24"/>
        </w:rPr>
        <w:t>;</w:t>
      </w:r>
    </w:p>
    <w:p w:rsidR="00E5736D" w:rsidRPr="00814FBA" w:rsidRDefault="00E5736D"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увеличение численности избирателей муниципального образования более чем на 25 процентов;</w:t>
      </w:r>
    </w:p>
    <w:p w:rsidR="00E5736D" w:rsidRPr="00814FBA" w:rsidRDefault="00E5736D"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Муниципальный совет муниципального образования в соответствии с Федеральным законом вправе удалить главу муниципального образования в отставку по инициативе депутатов муниципального совета муниципального образования или по инициативе высшего должностного лица Санкт-Петербурга - Губернатора Санкт-Петербурга.</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Основаниями для удаления главы муниципального образования в отставку являются:</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1) решения, действия (бездействие) главы муниципального образования, повлекшие (повлекшее) наступление следующих последствий:</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а) возникновение просроченной задолженности муниципального образования по исполнению своих долговых и(или)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муниципального образования в последнем отчетном году, и(или) просроченной задолженности муниципального образования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Санкт-Петербурга в отношении бюджета указанного муниципального образования;</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б)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установленное соответствующим судом, при осуществлении отдельных переданных государственных полномочий за счет предоставления субвенций местному бюджету органом местного самоуправления;</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другими федеральными законами, уставом муниципального образования, и(или)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неудовлетворительная оценка деятельности главы муниципального образования муниципальным советом муниципального образования по результатам его ежегодного отчета перед муниципальным советом муниципального образования, данная два раза подряд;</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несоблюдение ограничений, запретов, неисполнение обязанностей, которые установлены законодательством Российской Федерации о противодействии коррупции;</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допущение главой муниципального образования, местной администрацией муниципального образования,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систематическое недостижение показателей эффективности деятельности органов местного самоуправления.</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Инициатива депутатов муниципального совета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муниципального совета муниципального образования, оформляется в виде обращения, которое вносится в муниципальный совет муниципального образования. Указанное обращение вносится вместе с проектом решения муниципального совета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Санкт-Петербурга - Губернатор Санкт-Петербурга уведомляются не позднее дня, следующего за днем внесения указанного обращения в муниципальный совет муниципального образования.</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Рассмотрение инициативы депутатов муниципального совета муниципального образования об удалении главы муниципального образования в отставку осуществляется с учетом мнения высшего должностного лица Санкт-Петербурга - Губернатора Санкт-Петербурга.</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6. В случае если при рассмотрении инициативы депутатов муниципального совета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 и(или) решений, действий (бездействия) главы муниципального образования, повлекших (повлекшего) наступление последствий, предусмотренных подпунктами «а» и «б» подпункта 1 пункта 3 статьи 17 Закона Санкт-Петербурга от 05.12.2025 № 688-133, решение об удалении главы муниципального образования в отставку может быть принято только при согласии высшего должностного лица Санкт-Петербурга - Губернатора Санкт-Петербурга.</w:t>
      </w:r>
    </w:p>
    <w:p w:rsidR="005858BB" w:rsidRPr="00814FBA" w:rsidRDefault="00CA27D7"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w:t>
      </w:r>
      <w:r w:rsidR="005858BB" w:rsidRPr="00814FBA">
        <w:rPr>
          <w:rFonts w:ascii="Times New Roman" w:hAnsi="Times New Roman" w:cs="Times New Roman"/>
          <w:sz w:val="24"/>
          <w:szCs w:val="24"/>
        </w:rPr>
        <w:t>. Рассмотрение инициативы депутатов муниципального совета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осуществляется муниципальным советом муниципального образования в течение одного месяца со дня внесения соответствующего обращения.</w:t>
      </w:r>
    </w:p>
    <w:p w:rsidR="005858BB" w:rsidRPr="00814FBA" w:rsidRDefault="00CA27D7"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8</w:t>
      </w:r>
      <w:r w:rsidR="005858BB" w:rsidRPr="00814FBA">
        <w:rPr>
          <w:rFonts w:ascii="Times New Roman" w:hAnsi="Times New Roman" w:cs="Times New Roman"/>
          <w:sz w:val="24"/>
          <w:szCs w:val="24"/>
        </w:rPr>
        <w:t>. Рассмотрение на заседании муниципального совета муниципального образования вопроса об удалении главы муниципального образования в отставку проходит под председательством депутата муниципального совета муниципального образования, уполномоченного на это муниципальным советом муниципального образования.</w:t>
      </w:r>
    </w:p>
    <w:p w:rsidR="005858BB" w:rsidRPr="00814FBA" w:rsidRDefault="00CA27D7"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9</w:t>
      </w:r>
      <w:r w:rsidR="005858BB" w:rsidRPr="00814FBA">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муниципального совета муниципального образования.</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CA27D7" w:rsidRPr="00814FBA">
        <w:rPr>
          <w:rFonts w:ascii="Times New Roman" w:hAnsi="Times New Roman" w:cs="Times New Roman"/>
          <w:sz w:val="24"/>
          <w:szCs w:val="24"/>
        </w:rPr>
        <w:t>0</w:t>
      </w:r>
      <w:r w:rsidRPr="00814FBA">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подписывается депутатом, председательствующим на заседании муниципального совета муниципального образования.</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CA27D7" w:rsidRPr="00814FBA">
        <w:rPr>
          <w:rFonts w:ascii="Times New Roman" w:hAnsi="Times New Roman" w:cs="Times New Roman"/>
          <w:sz w:val="24"/>
          <w:szCs w:val="24"/>
        </w:rPr>
        <w:t>1</w:t>
      </w:r>
      <w:r w:rsidRPr="00814FBA">
        <w:rPr>
          <w:rFonts w:ascii="Times New Roman" w:hAnsi="Times New Roman" w:cs="Times New Roman"/>
          <w:sz w:val="24"/>
          <w:szCs w:val="24"/>
        </w:rPr>
        <w:t>. При рассмотрении и принятии муниципальным советом муниципального образования решения об удалении главы муниципального образования в отставку должны быть обеспечены:</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муниципального совета муниципального образования или высшего должностного лица Санкт-Петербурга - Губернатора Санкт-Петербурга и с проектом решения муниципального совета муниципального образования об удалении его в отставку;</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предоставление ему возможности дать депутатам муниципального совета муниципального образования объяснения по поводу обстоятельств, выдвигаемых в качестве основания для удаления в отставку.</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CA27D7" w:rsidRPr="00814FBA">
        <w:rPr>
          <w:rFonts w:ascii="Times New Roman" w:hAnsi="Times New Roman" w:cs="Times New Roman"/>
          <w:sz w:val="24"/>
          <w:szCs w:val="24"/>
        </w:rPr>
        <w:t>2</w:t>
      </w:r>
      <w:r w:rsidRPr="00814FBA">
        <w:rPr>
          <w:rFonts w:ascii="Times New Roman" w:hAnsi="Times New Roman" w:cs="Times New Roman"/>
          <w:sz w:val="24"/>
          <w:szCs w:val="24"/>
        </w:rPr>
        <w:t>. Решение муниципального совета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CA27D7" w:rsidRPr="00814FBA">
        <w:rPr>
          <w:rFonts w:ascii="Times New Roman" w:hAnsi="Times New Roman" w:cs="Times New Roman"/>
          <w:sz w:val="24"/>
          <w:szCs w:val="24"/>
        </w:rPr>
        <w:t>3</w:t>
      </w:r>
      <w:r w:rsidRPr="00814FBA">
        <w:rPr>
          <w:rFonts w:ascii="Times New Roman" w:hAnsi="Times New Roman" w:cs="Times New Roman"/>
          <w:sz w:val="24"/>
          <w:szCs w:val="24"/>
        </w:rPr>
        <w:t>. В случае если инициатива депутатов муниципального совета муниципального образования или высшего должностного лица Санкт-Петербурга - Губернатора Санкт-Петербурга об удалении главы муниципального образования в отставку отклонена муниципальным советом муниципального образования, вопрос об удалении главы муниципального образования в отставку может быть вынесен на повторное рассмотрение муниципального совета муниципального образования не ранее чем через два месяца со дня проведения заседания муниципального совета муниципального образования, на котором рассматривался указанный вопрос.</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CA27D7" w:rsidRPr="00814FBA">
        <w:rPr>
          <w:rFonts w:ascii="Times New Roman" w:hAnsi="Times New Roman" w:cs="Times New Roman"/>
          <w:sz w:val="24"/>
          <w:szCs w:val="24"/>
        </w:rPr>
        <w:t>4</w:t>
      </w:r>
      <w:r w:rsidRPr="00814FBA">
        <w:rPr>
          <w:rFonts w:ascii="Times New Roman" w:hAnsi="Times New Roman" w:cs="Times New Roman"/>
          <w:sz w:val="24"/>
          <w:szCs w:val="24"/>
        </w:rPr>
        <w:t xml:space="preserve">. Глава муниципального образования, в отношении которого муниципальным советом муниципального образования принято решение об удалении его в отставку, вправе обратиться с заявлением об обжаловании указанного решения в суд в соответствии с </w:t>
      </w:r>
      <w:r w:rsidRPr="00814FBA">
        <w:rPr>
          <w:rFonts w:ascii="Times New Roman" w:hAnsi="Times New Roman" w:cs="Times New Roman"/>
          <w:sz w:val="24"/>
          <w:szCs w:val="24"/>
        </w:rPr>
        <w:lastRenderedPageBreak/>
        <w:t>федеральным законом в течение 10 дней со дня официального опубликования указанного решения.</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CA27D7" w:rsidRPr="00814FBA">
        <w:rPr>
          <w:rFonts w:ascii="Times New Roman" w:hAnsi="Times New Roman" w:cs="Times New Roman"/>
          <w:sz w:val="24"/>
          <w:szCs w:val="24"/>
        </w:rPr>
        <w:t>5</w:t>
      </w:r>
      <w:r w:rsidRPr="00814FBA">
        <w:rPr>
          <w:rFonts w:ascii="Times New Roman" w:hAnsi="Times New Roman" w:cs="Times New Roman"/>
          <w:sz w:val="24"/>
          <w:szCs w:val="24"/>
        </w:rPr>
        <w:t>.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Санкт-Петербурга - Губернатор Санкт-Петербурга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CA27D7" w:rsidRPr="00814FBA">
        <w:rPr>
          <w:rFonts w:ascii="Times New Roman" w:hAnsi="Times New Roman" w:cs="Times New Roman"/>
          <w:sz w:val="24"/>
          <w:szCs w:val="24"/>
        </w:rPr>
        <w:t>6</w:t>
      </w:r>
      <w:r w:rsidRPr="00814FBA">
        <w:rPr>
          <w:rFonts w:ascii="Times New Roman" w:hAnsi="Times New Roman" w:cs="Times New Roman"/>
          <w:sz w:val="24"/>
          <w:szCs w:val="24"/>
        </w:rPr>
        <w:t>.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 При этом если до истечения срока полномочий муниципального совета муниципального образования осталось менее шести месяцев, избрание главы муниципального образования из состава муниципального совета муниципального образования осуществляется на первом заседании вновь избранного муниципального совета муниципального образования.</w:t>
      </w:r>
    </w:p>
    <w:p w:rsidR="005858BB" w:rsidRPr="00814FBA" w:rsidRDefault="005858BB"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CA27D7" w:rsidRPr="00814FBA">
        <w:rPr>
          <w:rFonts w:ascii="Times New Roman" w:hAnsi="Times New Roman" w:cs="Times New Roman"/>
          <w:sz w:val="24"/>
          <w:szCs w:val="24"/>
        </w:rPr>
        <w:t>7</w:t>
      </w:r>
      <w:r w:rsidRPr="00814FBA">
        <w:rPr>
          <w:rFonts w:ascii="Times New Roman" w:hAnsi="Times New Roman" w:cs="Times New Roman"/>
          <w:sz w:val="24"/>
          <w:szCs w:val="24"/>
        </w:rPr>
        <w:t>. В случае если глава муниципального образования, полномочия которого прекращены досрочно на основании правового акта высшего должностного лица Санкт-Петербурга - Губернатора Санкт-Петербурга об отрешении от должности главы муниципального образования или решения муниципального совета муниципального образования об удалении главы муниципального образования в отставку, обжалует данные правовой акт или решение в судебном порядке в соответствии с федеральным законом, муниципальный совет муниципального образования не вправе принимать решение об избрании главы муниципального образования, избираемого муниципальным советом муниципального образования из своего состава, до вступления решения суда в законную силу.</w:t>
      </w:r>
    </w:p>
    <w:p w:rsidR="005858BB" w:rsidRPr="00814FBA" w:rsidRDefault="00CA27D7" w:rsidP="00DD3E26">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18</w:t>
      </w:r>
      <w:r w:rsidR="005858BB" w:rsidRPr="00814FBA">
        <w:rPr>
          <w:rFonts w:ascii="Times New Roman" w:hAnsi="Times New Roman" w:cs="Times New Roman"/>
          <w:sz w:val="24"/>
          <w:szCs w:val="24"/>
        </w:rPr>
        <w:t>. Глава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rsidR="00B70839" w:rsidRPr="00814FBA" w:rsidRDefault="00B70839" w:rsidP="00CD7CBC">
      <w:pPr>
        <w:spacing w:after="0" w:line="360" w:lineRule="auto"/>
        <w:ind w:firstLine="709"/>
        <w:jc w:val="both"/>
        <w:rPr>
          <w:rFonts w:ascii="Times New Roman" w:hAnsi="Times New Roman" w:cs="Times New Roman"/>
          <w:b/>
          <w:sz w:val="24"/>
          <w:szCs w:val="24"/>
        </w:rPr>
      </w:pPr>
    </w:p>
    <w:p w:rsidR="005A4F9A" w:rsidRPr="00814FBA" w:rsidRDefault="005A4F9A"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D41197" w:rsidRPr="00814FBA">
        <w:rPr>
          <w:rFonts w:ascii="Times New Roman" w:hAnsi="Times New Roman" w:cs="Times New Roman"/>
          <w:b/>
          <w:sz w:val="24"/>
          <w:szCs w:val="24"/>
        </w:rPr>
        <w:t>3</w:t>
      </w:r>
      <w:r w:rsidR="00B70839" w:rsidRPr="00814FBA">
        <w:rPr>
          <w:rFonts w:ascii="Times New Roman" w:hAnsi="Times New Roman" w:cs="Times New Roman"/>
          <w:b/>
          <w:sz w:val="24"/>
          <w:szCs w:val="24"/>
        </w:rPr>
        <w:t>5</w:t>
      </w:r>
      <w:r w:rsidRPr="00814FBA">
        <w:rPr>
          <w:rFonts w:ascii="Times New Roman" w:hAnsi="Times New Roman" w:cs="Times New Roman"/>
          <w:b/>
          <w:sz w:val="24"/>
          <w:szCs w:val="24"/>
        </w:rPr>
        <w:t xml:space="preserve">. Заместитель </w:t>
      </w:r>
      <w:r w:rsidR="005F2064" w:rsidRPr="00814FBA">
        <w:rPr>
          <w:rFonts w:ascii="Times New Roman" w:hAnsi="Times New Roman" w:cs="Times New Roman"/>
          <w:b/>
          <w:sz w:val="24"/>
          <w:szCs w:val="24"/>
        </w:rPr>
        <w:t>Г</w:t>
      </w:r>
      <w:r w:rsidRPr="00814FBA">
        <w:rPr>
          <w:rFonts w:ascii="Times New Roman" w:hAnsi="Times New Roman" w:cs="Times New Roman"/>
          <w:b/>
          <w:sz w:val="24"/>
          <w:szCs w:val="24"/>
        </w:rPr>
        <w:t>лавы муниципального образования</w:t>
      </w:r>
    </w:p>
    <w:p w:rsidR="009C5334" w:rsidRPr="00814FBA" w:rsidRDefault="005A4F9A" w:rsidP="00D81EDC">
      <w:pPr>
        <w:tabs>
          <w:tab w:val="left" w:pos="993"/>
        </w:tabs>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5F2064" w:rsidRPr="00814FBA">
        <w:rPr>
          <w:rFonts w:ascii="Times New Roman" w:hAnsi="Times New Roman" w:cs="Times New Roman"/>
          <w:sz w:val="24"/>
          <w:szCs w:val="24"/>
        </w:rPr>
        <w:t>. Заместитель Г</w:t>
      </w:r>
      <w:r w:rsidR="009C5334" w:rsidRPr="00814FBA">
        <w:rPr>
          <w:rFonts w:ascii="Times New Roman" w:hAnsi="Times New Roman" w:cs="Times New Roman"/>
          <w:sz w:val="24"/>
          <w:szCs w:val="24"/>
        </w:rPr>
        <w:t xml:space="preserve">лавы муниципального образования избирается </w:t>
      </w:r>
      <w:r w:rsidR="006C7556" w:rsidRPr="00814FBA">
        <w:rPr>
          <w:rFonts w:ascii="Times New Roman" w:hAnsi="Times New Roman" w:cs="Times New Roman"/>
          <w:sz w:val="24"/>
          <w:szCs w:val="24"/>
        </w:rPr>
        <w:t>муниципальным советом</w:t>
      </w:r>
      <w:r w:rsidR="009C5334" w:rsidRPr="00814FBA">
        <w:rPr>
          <w:rFonts w:ascii="Times New Roman" w:hAnsi="Times New Roman" w:cs="Times New Roman"/>
          <w:sz w:val="24"/>
          <w:szCs w:val="24"/>
        </w:rPr>
        <w:t xml:space="preserve"> муниципального образования из своего состава путем проведения тайного голосования</w:t>
      </w:r>
      <w:r w:rsidR="00273255" w:rsidRPr="00814FBA">
        <w:rPr>
          <w:rFonts w:ascii="Times New Roman" w:hAnsi="Times New Roman" w:cs="Times New Roman"/>
          <w:sz w:val="24"/>
          <w:szCs w:val="24"/>
        </w:rPr>
        <w:t xml:space="preserve"> при участии в голосовании не менее 2/3 от числа избранных депутатов муниципального совета</w:t>
      </w:r>
      <w:r w:rsidR="009C5334" w:rsidRPr="00814FBA">
        <w:rPr>
          <w:rFonts w:ascii="Times New Roman" w:hAnsi="Times New Roman" w:cs="Times New Roman"/>
          <w:sz w:val="24"/>
          <w:szCs w:val="24"/>
        </w:rPr>
        <w:t>.</w:t>
      </w:r>
    </w:p>
    <w:p w:rsidR="009C5334" w:rsidRPr="00814FBA" w:rsidRDefault="009C5334" w:rsidP="00D81EDC">
      <w:pPr>
        <w:tabs>
          <w:tab w:val="left" w:pos="993"/>
        </w:tabs>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Избранным на должность заместителя </w:t>
      </w:r>
      <w:r w:rsidR="005F2064" w:rsidRPr="00814FBA">
        <w:rPr>
          <w:rFonts w:ascii="Times New Roman" w:hAnsi="Times New Roman" w:cs="Times New Roman"/>
          <w:sz w:val="24"/>
          <w:szCs w:val="24"/>
        </w:rPr>
        <w:t>Г</w:t>
      </w:r>
      <w:r w:rsidRPr="00814FBA">
        <w:rPr>
          <w:rFonts w:ascii="Times New Roman" w:hAnsi="Times New Roman" w:cs="Times New Roman"/>
          <w:sz w:val="24"/>
          <w:szCs w:val="24"/>
        </w:rPr>
        <w:t xml:space="preserve">лавы муниципального образования считается депутат, набравший большинство голосов от установленной настоящим Уставом численности депутатов </w:t>
      </w:r>
      <w:r w:rsidR="006C7556" w:rsidRPr="00814FBA">
        <w:rPr>
          <w:rFonts w:ascii="Times New Roman" w:hAnsi="Times New Roman" w:cs="Times New Roman"/>
          <w:sz w:val="24"/>
          <w:szCs w:val="24"/>
        </w:rPr>
        <w:t>муниципального совета</w:t>
      </w:r>
      <w:r w:rsidRPr="00814FBA">
        <w:rPr>
          <w:rFonts w:ascii="Times New Roman" w:hAnsi="Times New Roman" w:cs="Times New Roman"/>
          <w:sz w:val="24"/>
          <w:szCs w:val="24"/>
        </w:rPr>
        <w:t xml:space="preserve"> муниципального образования.</w:t>
      </w:r>
    </w:p>
    <w:p w:rsidR="00273255" w:rsidRPr="00814FBA" w:rsidRDefault="00273255" w:rsidP="00E434E0">
      <w:pPr>
        <w:pStyle w:val="a6"/>
        <w:tabs>
          <w:tab w:val="left" w:pos="993"/>
        </w:tabs>
        <w:ind w:left="0" w:firstLine="709"/>
        <w:rPr>
          <w:rFonts w:cs="Times New Roman"/>
        </w:rPr>
      </w:pPr>
      <w:r w:rsidRPr="00814FBA">
        <w:rPr>
          <w:rFonts w:cs="Times New Roman"/>
        </w:rPr>
        <w:t xml:space="preserve">Заместитель </w:t>
      </w:r>
      <w:r w:rsidR="005F2064" w:rsidRPr="00814FBA">
        <w:rPr>
          <w:rFonts w:cs="Times New Roman"/>
        </w:rPr>
        <w:t>Г</w:t>
      </w:r>
      <w:r w:rsidRPr="00814FBA">
        <w:rPr>
          <w:rFonts w:cs="Times New Roman"/>
        </w:rPr>
        <w:t>лавы муниципального образования избирается на срок полномочий муниципального совета муниципального образования</w:t>
      </w:r>
      <w:r w:rsidR="009F0922" w:rsidRPr="00814FBA">
        <w:rPr>
          <w:rFonts w:cs="Times New Roman"/>
        </w:rPr>
        <w:t>.</w:t>
      </w:r>
    </w:p>
    <w:p w:rsidR="005A4F9A" w:rsidRPr="00814FBA" w:rsidRDefault="005A4F9A" w:rsidP="00D81EDC">
      <w:pPr>
        <w:pStyle w:val="a6"/>
        <w:numPr>
          <w:ilvl w:val="0"/>
          <w:numId w:val="12"/>
        </w:numPr>
        <w:tabs>
          <w:tab w:val="left" w:pos="993"/>
        </w:tabs>
        <w:ind w:left="0" w:firstLine="709"/>
        <w:rPr>
          <w:rFonts w:cs="Times New Roman"/>
        </w:rPr>
      </w:pPr>
      <w:r w:rsidRPr="00814FBA">
        <w:rPr>
          <w:rFonts w:cs="Times New Roman"/>
        </w:rPr>
        <w:t xml:space="preserve">Заместитель </w:t>
      </w:r>
      <w:r w:rsidR="005F2064" w:rsidRPr="00814FBA">
        <w:rPr>
          <w:rFonts w:cs="Times New Roman"/>
        </w:rPr>
        <w:t>Г</w:t>
      </w:r>
      <w:r w:rsidRPr="00814FBA">
        <w:rPr>
          <w:rFonts w:cs="Times New Roman"/>
        </w:rPr>
        <w:t xml:space="preserve">лавы муниципального образования вступает в должность с момента вступления в силу правового акта </w:t>
      </w:r>
      <w:r w:rsidR="006C7556" w:rsidRPr="00814FBA">
        <w:rPr>
          <w:rFonts w:cs="Times New Roman"/>
        </w:rPr>
        <w:t>муниципального совета</w:t>
      </w:r>
      <w:r w:rsidRPr="00814FBA">
        <w:rPr>
          <w:rFonts w:cs="Times New Roman"/>
        </w:rPr>
        <w:t xml:space="preserve"> муниципального образования об избрании заместителя главы муниципального образования.</w:t>
      </w:r>
    </w:p>
    <w:p w:rsidR="00E434E0" w:rsidRPr="00814FBA" w:rsidRDefault="00E434E0" w:rsidP="00D81EDC">
      <w:pPr>
        <w:pStyle w:val="a6"/>
        <w:numPr>
          <w:ilvl w:val="0"/>
          <w:numId w:val="12"/>
        </w:numPr>
        <w:tabs>
          <w:tab w:val="left" w:pos="993"/>
        </w:tabs>
        <w:ind w:left="0" w:firstLine="709"/>
        <w:rPr>
          <w:rFonts w:cs="Times New Roman"/>
        </w:rPr>
      </w:pPr>
      <w:r w:rsidRPr="00814FBA">
        <w:rPr>
          <w:rFonts w:cs="Times New Roman"/>
        </w:rPr>
        <w:t xml:space="preserve">Заместитель </w:t>
      </w:r>
      <w:r w:rsidR="005F2064" w:rsidRPr="00814FBA">
        <w:rPr>
          <w:rFonts w:cs="Times New Roman"/>
        </w:rPr>
        <w:t>Г</w:t>
      </w:r>
      <w:r w:rsidRPr="00814FBA">
        <w:rPr>
          <w:rFonts w:cs="Times New Roman"/>
        </w:rPr>
        <w:t>лавы муниципального образования может исполнять свои обязанности на постоянной или непостоянной основе.</w:t>
      </w:r>
    </w:p>
    <w:p w:rsidR="005A4F9A" w:rsidRPr="00814FBA" w:rsidRDefault="005A4F9A" w:rsidP="00D81EDC">
      <w:pPr>
        <w:pStyle w:val="a6"/>
        <w:numPr>
          <w:ilvl w:val="0"/>
          <w:numId w:val="12"/>
        </w:numPr>
        <w:tabs>
          <w:tab w:val="left" w:pos="993"/>
        </w:tabs>
        <w:ind w:left="0" w:firstLine="709"/>
        <w:rPr>
          <w:rFonts w:cs="Times New Roman"/>
        </w:rPr>
      </w:pPr>
      <w:r w:rsidRPr="00814FBA">
        <w:rPr>
          <w:rFonts w:cs="Times New Roman"/>
        </w:rPr>
        <w:t xml:space="preserve">Полномочия и ограничения заместителя </w:t>
      </w:r>
      <w:r w:rsidR="005F2064" w:rsidRPr="00814FBA">
        <w:rPr>
          <w:rFonts w:cs="Times New Roman"/>
        </w:rPr>
        <w:t>Г</w:t>
      </w:r>
      <w:r w:rsidRPr="00814FBA">
        <w:rPr>
          <w:rFonts w:cs="Times New Roman"/>
        </w:rPr>
        <w:t xml:space="preserve">лавы муниципального образования устанавливаются правовым актом </w:t>
      </w:r>
      <w:r w:rsidR="006C7556" w:rsidRPr="00814FBA">
        <w:rPr>
          <w:rFonts w:cs="Times New Roman"/>
        </w:rPr>
        <w:t>муниципального совета</w:t>
      </w:r>
      <w:r w:rsidRPr="00814FBA">
        <w:rPr>
          <w:rFonts w:cs="Times New Roman"/>
        </w:rPr>
        <w:t xml:space="preserve"> муниципального образования.</w:t>
      </w:r>
    </w:p>
    <w:p w:rsidR="006E407E" w:rsidRPr="00814FBA" w:rsidRDefault="006E407E" w:rsidP="00D81EDC">
      <w:pPr>
        <w:pStyle w:val="a6"/>
        <w:numPr>
          <w:ilvl w:val="0"/>
          <w:numId w:val="12"/>
        </w:numPr>
        <w:tabs>
          <w:tab w:val="left" w:pos="993"/>
        </w:tabs>
        <w:ind w:left="0" w:firstLine="709"/>
        <w:rPr>
          <w:rFonts w:cs="Times New Roman"/>
        </w:rPr>
      </w:pPr>
      <w:r w:rsidRPr="00814FBA">
        <w:rPr>
          <w:rFonts w:cs="Times New Roman"/>
        </w:rPr>
        <w:lastRenderedPageBreak/>
        <w:t>Основаниями для досрочного прекращения полномочий заместителя Главы муниципального образования являются основания, предусмотренные</w:t>
      </w:r>
      <w:r w:rsidR="000C7A38" w:rsidRPr="00814FBA">
        <w:rPr>
          <w:rFonts w:cs="Times New Roman"/>
        </w:rPr>
        <w:t xml:space="preserve"> пунктом 1 статьи 25 Закона Санкт-Петербурга от 05.12.2025 № 688-133</w:t>
      </w:r>
      <w:r w:rsidRPr="00814FBA">
        <w:rPr>
          <w:rFonts w:cs="Times New Roman"/>
        </w:rPr>
        <w:t>.</w:t>
      </w:r>
    </w:p>
    <w:p w:rsidR="00D41197" w:rsidRPr="00814FBA" w:rsidRDefault="00B71FEE" w:rsidP="00B71FEE">
      <w:pPr>
        <w:tabs>
          <w:tab w:val="left" w:pos="993"/>
        </w:tabs>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ab/>
      </w:r>
    </w:p>
    <w:p w:rsidR="00B71FEE" w:rsidRPr="00814FBA" w:rsidRDefault="00B71FEE" w:rsidP="00B71FEE">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7963B2" w:rsidRPr="00814FBA">
        <w:rPr>
          <w:rFonts w:ascii="Times New Roman" w:hAnsi="Times New Roman" w:cs="Times New Roman"/>
          <w:b/>
          <w:sz w:val="24"/>
          <w:szCs w:val="24"/>
        </w:rPr>
        <w:t>3</w:t>
      </w:r>
      <w:r w:rsidR="005F2064" w:rsidRPr="00814FBA">
        <w:rPr>
          <w:rFonts w:ascii="Times New Roman" w:hAnsi="Times New Roman" w:cs="Times New Roman"/>
          <w:b/>
          <w:sz w:val="24"/>
          <w:szCs w:val="24"/>
        </w:rPr>
        <w:t>6</w:t>
      </w:r>
      <w:r w:rsidRPr="00814FBA">
        <w:rPr>
          <w:rFonts w:ascii="Times New Roman" w:hAnsi="Times New Roman" w:cs="Times New Roman"/>
          <w:b/>
          <w:sz w:val="24"/>
          <w:szCs w:val="24"/>
        </w:rPr>
        <w:t>. Секретарь муниципального совета</w:t>
      </w:r>
    </w:p>
    <w:p w:rsidR="00B71FEE" w:rsidRPr="00814FBA" w:rsidRDefault="00B71FEE" w:rsidP="00B71FEE">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Секретарь муниципального совета  избирается муниципальным советом из своего состава.</w:t>
      </w:r>
    </w:p>
    <w:p w:rsidR="00B71FEE" w:rsidRPr="00814FBA" w:rsidRDefault="00B71FEE" w:rsidP="00B71FEE">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Секретарь муниципального совета избирается тайным голосованием при участии в голосовании не менее 2/3 от числа избранных депутатов Муниципального Совета.</w:t>
      </w:r>
    </w:p>
    <w:p w:rsidR="00B71FEE" w:rsidRPr="00814FBA" w:rsidRDefault="00B71FEE" w:rsidP="00B71FEE">
      <w:pPr>
        <w:spacing w:after="0" w:line="240" w:lineRule="auto"/>
        <w:ind w:firstLine="709"/>
        <w:jc w:val="both"/>
      </w:pPr>
      <w:r w:rsidRPr="00814FBA">
        <w:rPr>
          <w:rFonts w:ascii="Times New Roman" w:hAnsi="Times New Roman" w:cs="Times New Roman"/>
          <w:sz w:val="24"/>
          <w:szCs w:val="24"/>
        </w:rPr>
        <w:t>3. Секретарь муниципального совета избирается на срок полномочий муниципального совета.</w:t>
      </w:r>
    </w:p>
    <w:p w:rsidR="00B71FEE" w:rsidRPr="00814FBA" w:rsidRDefault="00B71FEE" w:rsidP="00B71FEE">
      <w:pPr>
        <w:pStyle w:val="ConsPlusNormal"/>
        <w:ind w:firstLine="709"/>
        <w:jc w:val="both"/>
        <w:rPr>
          <w:rFonts w:ascii="Times New Roman" w:hAnsi="Times New Roman"/>
          <w:bCs/>
          <w:sz w:val="24"/>
        </w:rPr>
      </w:pPr>
      <w:r w:rsidRPr="00814FBA">
        <w:rPr>
          <w:rFonts w:ascii="Times New Roman" w:hAnsi="Times New Roman"/>
          <w:bCs/>
          <w:sz w:val="24"/>
        </w:rPr>
        <w:t>4. Полномочия с</w:t>
      </w:r>
      <w:r w:rsidRPr="00814FBA">
        <w:rPr>
          <w:rFonts w:ascii="Times New Roman" w:hAnsi="Times New Roman" w:cs="Times New Roman"/>
          <w:bCs/>
          <w:sz w:val="24"/>
          <w:szCs w:val="24"/>
        </w:rPr>
        <w:t xml:space="preserve">екретаря муниципального совета </w:t>
      </w:r>
      <w:r w:rsidRPr="00814FBA">
        <w:rPr>
          <w:rFonts w:ascii="Times New Roman" w:hAnsi="Times New Roman"/>
          <w:bCs/>
          <w:sz w:val="24"/>
        </w:rPr>
        <w:t>начинаются со дня его вступления в должность и прекращаются в день вступления в должность вновь избранного секретаря муниципального совета.</w:t>
      </w:r>
    </w:p>
    <w:p w:rsidR="00B71FEE" w:rsidRPr="00814FBA" w:rsidRDefault="00B71FEE" w:rsidP="00B71FEE">
      <w:pPr>
        <w:pStyle w:val="ConsPlusNormal"/>
        <w:ind w:firstLine="709"/>
        <w:jc w:val="both"/>
        <w:rPr>
          <w:rFonts w:ascii="Times New Roman" w:hAnsi="Times New Roman"/>
          <w:bCs/>
          <w:sz w:val="24"/>
        </w:rPr>
      </w:pPr>
      <w:r w:rsidRPr="00814FBA">
        <w:rPr>
          <w:rFonts w:ascii="Times New Roman" w:hAnsi="Times New Roman"/>
          <w:bCs/>
          <w:sz w:val="24"/>
        </w:rPr>
        <w:t>5. Полномочия с</w:t>
      </w:r>
      <w:r w:rsidRPr="00814FBA">
        <w:rPr>
          <w:rFonts w:ascii="Times New Roman" w:hAnsi="Times New Roman" w:cs="Times New Roman"/>
          <w:bCs/>
          <w:sz w:val="24"/>
          <w:szCs w:val="24"/>
        </w:rPr>
        <w:t xml:space="preserve">екретаря Муниципального Совета </w:t>
      </w:r>
      <w:r w:rsidRPr="00814FBA">
        <w:rPr>
          <w:rFonts w:ascii="Times New Roman" w:hAnsi="Times New Roman" w:cs="Times New Roman"/>
          <w:sz w:val="24"/>
          <w:szCs w:val="24"/>
        </w:rPr>
        <w:t>устанавливаются правовым актом муниципального совета муниципального образования</w:t>
      </w:r>
      <w:r w:rsidRPr="00814FBA">
        <w:rPr>
          <w:rFonts w:ascii="Times New Roman" w:hAnsi="Times New Roman"/>
          <w:bCs/>
          <w:sz w:val="24"/>
        </w:rPr>
        <w:t>.</w:t>
      </w:r>
    </w:p>
    <w:p w:rsidR="00B71FEE" w:rsidRPr="00814FBA" w:rsidRDefault="00B71FEE" w:rsidP="00B71FEE">
      <w:pPr>
        <w:tabs>
          <w:tab w:val="left" w:pos="993"/>
        </w:tabs>
        <w:spacing w:after="0" w:line="240" w:lineRule="auto"/>
        <w:ind w:firstLine="709"/>
        <w:jc w:val="both"/>
        <w:rPr>
          <w:rFonts w:ascii="Times New Roman" w:hAnsi="Times New Roman" w:cs="Times New Roman"/>
          <w:sz w:val="24"/>
          <w:szCs w:val="24"/>
        </w:rPr>
      </w:pPr>
    </w:p>
    <w:p w:rsidR="009C5334"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3</w:t>
      </w:r>
      <w:r w:rsidR="005F2064" w:rsidRPr="00814FBA">
        <w:rPr>
          <w:rFonts w:ascii="Times New Roman" w:hAnsi="Times New Roman" w:cs="Times New Roman"/>
          <w:b/>
          <w:sz w:val="24"/>
          <w:szCs w:val="24"/>
        </w:rPr>
        <w:t>7</w:t>
      </w:r>
      <w:r w:rsidRPr="00814FBA">
        <w:rPr>
          <w:rFonts w:ascii="Times New Roman" w:hAnsi="Times New Roman" w:cs="Times New Roman"/>
          <w:b/>
          <w:sz w:val="24"/>
          <w:szCs w:val="24"/>
        </w:rPr>
        <w:t>. Местная администрация муниципального образования</w:t>
      </w:r>
    </w:p>
    <w:p w:rsidR="00CC394B" w:rsidRPr="00814FBA" w:rsidRDefault="00CC394B" w:rsidP="004736B6">
      <w:pPr>
        <w:tabs>
          <w:tab w:val="left" w:pos="851"/>
          <w:tab w:val="left" w:pos="1134"/>
        </w:tabs>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Местная администрация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A6470D" w:rsidRPr="00814FBA" w:rsidRDefault="005861BF" w:rsidP="004736B6">
      <w:pPr>
        <w:tabs>
          <w:tab w:val="left" w:pos="851"/>
          <w:tab w:val="left" w:pos="1134"/>
        </w:tabs>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2. </w:t>
      </w:r>
      <w:r w:rsidR="009848DB" w:rsidRPr="00814FBA">
        <w:rPr>
          <w:rFonts w:ascii="Times New Roman" w:hAnsi="Times New Roman" w:cs="Times New Roman"/>
          <w:sz w:val="24"/>
          <w:szCs w:val="24"/>
        </w:rPr>
        <w:t>Местная администрация муниципального образования обладает правами юридического лица.</w:t>
      </w:r>
    </w:p>
    <w:p w:rsidR="009848DB" w:rsidRPr="00814FBA" w:rsidRDefault="005861BF" w:rsidP="004736B6">
      <w:pPr>
        <w:tabs>
          <w:tab w:val="left" w:pos="851"/>
          <w:tab w:val="left" w:pos="1134"/>
        </w:tabs>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w:t>
      </w:r>
      <w:r w:rsidR="009848DB" w:rsidRPr="00814FBA">
        <w:rPr>
          <w:rFonts w:ascii="Times New Roman" w:hAnsi="Times New Roman" w:cs="Times New Roman"/>
          <w:sz w:val="24"/>
          <w:szCs w:val="24"/>
        </w:rPr>
        <w:t>. Полное официальное наименование местной администрации муниципального образования: местная администрация внутригородского муниципального образования города федерального значения Санкт-Петербурга муниципальный округ Коломяги.</w:t>
      </w:r>
    </w:p>
    <w:p w:rsidR="009848DB" w:rsidRPr="00814FBA" w:rsidRDefault="009848DB" w:rsidP="004736B6">
      <w:pPr>
        <w:tabs>
          <w:tab w:val="left" w:pos="851"/>
          <w:tab w:val="left" w:pos="1134"/>
        </w:tabs>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Сокращенное наименование: МА МО Коломяги.</w:t>
      </w:r>
    </w:p>
    <w:p w:rsidR="004736B6" w:rsidRPr="00814FBA" w:rsidRDefault="009848DB" w:rsidP="004736B6">
      <w:pPr>
        <w:tabs>
          <w:tab w:val="left" w:pos="851"/>
          <w:tab w:val="left" w:pos="1134"/>
        </w:tabs>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4. </w:t>
      </w:r>
      <w:r w:rsidR="004736B6" w:rsidRPr="00814FBA">
        <w:rPr>
          <w:rFonts w:ascii="Times New Roman" w:hAnsi="Times New Roman" w:cs="Times New Roman"/>
          <w:sz w:val="24"/>
          <w:szCs w:val="24"/>
        </w:rPr>
        <w:t xml:space="preserve">Юридический адрес </w:t>
      </w:r>
      <w:r w:rsidR="009E3914" w:rsidRPr="00814FBA">
        <w:rPr>
          <w:rFonts w:ascii="Times New Roman" w:hAnsi="Times New Roman" w:cs="Times New Roman"/>
          <w:sz w:val="24"/>
          <w:szCs w:val="24"/>
        </w:rPr>
        <w:t>м</w:t>
      </w:r>
      <w:r w:rsidR="004736B6" w:rsidRPr="00814FBA">
        <w:rPr>
          <w:rFonts w:ascii="Times New Roman" w:hAnsi="Times New Roman" w:cs="Times New Roman"/>
          <w:sz w:val="24"/>
          <w:szCs w:val="24"/>
        </w:rPr>
        <w:t xml:space="preserve">естной администрации </w:t>
      </w:r>
      <w:r w:rsidR="009E3914" w:rsidRPr="00814FBA">
        <w:rPr>
          <w:rFonts w:ascii="Times New Roman" w:hAnsi="Times New Roman" w:cs="Times New Roman"/>
          <w:sz w:val="24"/>
          <w:szCs w:val="24"/>
        </w:rPr>
        <w:t>муниципального образования:</w:t>
      </w:r>
      <w:r w:rsidR="004736B6" w:rsidRPr="00814FBA">
        <w:rPr>
          <w:rFonts w:ascii="Times New Roman" w:hAnsi="Times New Roman" w:cs="Times New Roman"/>
          <w:sz w:val="24"/>
          <w:szCs w:val="24"/>
        </w:rPr>
        <w:t xml:space="preserve"> 197375</w:t>
      </w:r>
      <w:r w:rsidR="009E3914" w:rsidRPr="00814FBA">
        <w:rPr>
          <w:rFonts w:ascii="Times New Roman" w:hAnsi="Times New Roman" w:cs="Times New Roman"/>
          <w:sz w:val="24"/>
          <w:szCs w:val="24"/>
        </w:rPr>
        <w:t>,</w:t>
      </w:r>
      <w:r w:rsidR="004736B6" w:rsidRPr="00814FBA">
        <w:rPr>
          <w:rFonts w:ascii="Times New Roman" w:hAnsi="Times New Roman" w:cs="Times New Roman"/>
          <w:sz w:val="24"/>
          <w:szCs w:val="24"/>
        </w:rPr>
        <w:t xml:space="preserve"> Санкт-Петербург, Земский переулок, дом 7.</w:t>
      </w:r>
    </w:p>
    <w:p w:rsidR="00FD466E" w:rsidRPr="00814FBA" w:rsidRDefault="004736B6" w:rsidP="004736B6">
      <w:pPr>
        <w:tabs>
          <w:tab w:val="left" w:pos="851"/>
          <w:tab w:val="left" w:pos="1134"/>
        </w:tabs>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5. </w:t>
      </w:r>
      <w:r w:rsidR="00FD466E" w:rsidRPr="00814FBA">
        <w:rPr>
          <w:rFonts w:ascii="Times New Roman" w:hAnsi="Times New Roman" w:cs="Times New Roman"/>
          <w:sz w:val="24"/>
          <w:szCs w:val="24"/>
        </w:rPr>
        <w:t xml:space="preserve">Местной администрацией </w:t>
      </w:r>
      <w:r w:rsidR="009E3914" w:rsidRPr="00814FBA">
        <w:rPr>
          <w:rFonts w:ascii="Times New Roman" w:hAnsi="Times New Roman" w:cs="Times New Roman"/>
          <w:sz w:val="24"/>
          <w:szCs w:val="24"/>
        </w:rPr>
        <w:t xml:space="preserve">муниципального образования </w:t>
      </w:r>
      <w:r w:rsidR="00FD466E" w:rsidRPr="00814FBA">
        <w:rPr>
          <w:rFonts w:ascii="Times New Roman" w:hAnsi="Times New Roman" w:cs="Times New Roman"/>
          <w:sz w:val="24"/>
          <w:szCs w:val="24"/>
        </w:rPr>
        <w:t>руководит Глава местной администрации на принципах единоначалия.</w:t>
      </w:r>
    </w:p>
    <w:p w:rsidR="00A6470D" w:rsidRPr="00814FBA" w:rsidRDefault="004736B6" w:rsidP="004736B6">
      <w:pPr>
        <w:tabs>
          <w:tab w:val="left" w:pos="851"/>
          <w:tab w:val="left" w:pos="1134"/>
        </w:tabs>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w:t>
      </w:r>
      <w:r w:rsidR="00A6470D" w:rsidRPr="00814FBA">
        <w:rPr>
          <w:rFonts w:ascii="Times New Roman" w:hAnsi="Times New Roman" w:cs="Times New Roman"/>
          <w:sz w:val="24"/>
          <w:szCs w:val="24"/>
        </w:rPr>
        <w:t>. Структура местной администрации муниципального образования утверждается муниципальным советом муниципального образования по представлению главы местной администрации муниципального образования.</w:t>
      </w:r>
    </w:p>
    <w:p w:rsidR="005F35C2" w:rsidRPr="00814FBA" w:rsidRDefault="005F35C2" w:rsidP="004736B6">
      <w:pPr>
        <w:tabs>
          <w:tab w:val="left" w:pos="851"/>
          <w:tab w:val="left" w:pos="1134"/>
        </w:tabs>
        <w:spacing w:after="0" w:line="240" w:lineRule="auto"/>
        <w:ind w:firstLine="709"/>
        <w:jc w:val="both"/>
        <w:rPr>
          <w:rFonts w:ascii="Times New Roman" w:hAnsi="Times New Roman" w:cs="Times New Roman"/>
          <w:sz w:val="24"/>
          <w:szCs w:val="24"/>
        </w:rPr>
      </w:pPr>
      <w:r w:rsidRPr="00814FBA">
        <w:rPr>
          <w:rFonts w:ascii="Times New Roman" w:hAnsi="Times New Roman"/>
          <w:sz w:val="24"/>
          <w:szCs w:val="24"/>
        </w:rPr>
        <w:t xml:space="preserve">Муниципальный </w:t>
      </w:r>
      <w:r w:rsidR="00BB2AA0" w:rsidRPr="00814FBA">
        <w:rPr>
          <w:rFonts w:ascii="Times New Roman" w:hAnsi="Times New Roman"/>
          <w:sz w:val="24"/>
          <w:szCs w:val="24"/>
        </w:rPr>
        <w:t>с</w:t>
      </w:r>
      <w:r w:rsidRPr="00814FBA">
        <w:rPr>
          <w:rFonts w:ascii="Times New Roman" w:hAnsi="Times New Roman"/>
          <w:sz w:val="24"/>
          <w:szCs w:val="24"/>
        </w:rPr>
        <w:t xml:space="preserve">овет согласовывает назначение на должность заместителей Главы местной администрации, руководителей структурных подразделений местной администрации по представлению Главы местной администрации. </w:t>
      </w:r>
    </w:p>
    <w:p w:rsidR="00A6470D" w:rsidRPr="00814FBA" w:rsidRDefault="00A6470D" w:rsidP="004736B6">
      <w:pPr>
        <w:pStyle w:val="a6"/>
        <w:numPr>
          <w:ilvl w:val="0"/>
          <w:numId w:val="14"/>
        </w:numPr>
        <w:tabs>
          <w:tab w:val="left" w:pos="851"/>
          <w:tab w:val="left" w:pos="1134"/>
        </w:tabs>
        <w:ind w:left="0" w:firstLine="709"/>
        <w:rPr>
          <w:rFonts w:cs="Times New Roman"/>
        </w:rPr>
      </w:pPr>
      <w:r w:rsidRPr="00814FBA">
        <w:rPr>
          <w:rFonts w:cs="Times New Roman"/>
        </w:rPr>
        <w:t>В структуре местной администрации муниципального образования могут быть сформированы отраслевые (функциональные) органы местной администрации муниципального образования.</w:t>
      </w:r>
    </w:p>
    <w:p w:rsidR="005F35C2" w:rsidRPr="00814FBA" w:rsidRDefault="005F35C2" w:rsidP="004736B6">
      <w:pPr>
        <w:pStyle w:val="a6"/>
        <w:numPr>
          <w:ilvl w:val="0"/>
          <w:numId w:val="14"/>
        </w:numPr>
        <w:tabs>
          <w:tab w:val="left" w:pos="851"/>
          <w:tab w:val="left" w:pos="1134"/>
        </w:tabs>
        <w:ind w:left="0" w:firstLine="709"/>
        <w:rPr>
          <w:rFonts w:cs="Times New Roman"/>
        </w:rPr>
      </w:pPr>
      <w:r w:rsidRPr="00814FBA">
        <w:t xml:space="preserve">Штатное расписание местной администрации </w:t>
      </w:r>
      <w:r w:rsidR="003811C4" w:rsidRPr="00814FBA">
        <w:t>муни</w:t>
      </w:r>
      <w:r w:rsidR="008001BD" w:rsidRPr="00814FBA">
        <w:t xml:space="preserve">ципального образования </w:t>
      </w:r>
      <w:r w:rsidRPr="00814FBA">
        <w:t>утверждает Глава местной администрации.</w:t>
      </w:r>
    </w:p>
    <w:p w:rsidR="003811C4" w:rsidRPr="00814FBA" w:rsidRDefault="003811C4" w:rsidP="004736B6">
      <w:pPr>
        <w:pStyle w:val="a6"/>
        <w:numPr>
          <w:ilvl w:val="0"/>
          <w:numId w:val="14"/>
        </w:numPr>
        <w:tabs>
          <w:tab w:val="left" w:pos="851"/>
          <w:tab w:val="left" w:pos="1134"/>
        </w:tabs>
        <w:ind w:left="0" w:firstLine="709"/>
        <w:rPr>
          <w:rFonts w:cs="Times New Roman"/>
        </w:rPr>
      </w:pPr>
      <w:r w:rsidRPr="00814FBA">
        <w:rPr>
          <w:rFonts w:cs="Times New Roman"/>
        </w:rPr>
        <w:t>В штатном расписании местной администрации могут быть установлены должности для осуществления технического обеспечения деятельности местной администрации, не являющиеся выборными муниципальными должностями и должностями муниципальной службы.</w:t>
      </w:r>
    </w:p>
    <w:p w:rsidR="003811C4" w:rsidRPr="00814FBA" w:rsidRDefault="003811C4" w:rsidP="004736B6">
      <w:pPr>
        <w:pStyle w:val="a6"/>
        <w:numPr>
          <w:ilvl w:val="0"/>
          <w:numId w:val="14"/>
        </w:numPr>
        <w:tabs>
          <w:tab w:val="left" w:pos="851"/>
          <w:tab w:val="left" w:pos="1134"/>
        </w:tabs>
        <w:ind w:left="0" w:firstLine="709"/>
        <w:rPr>
          <w:rFonts w:cs="Times New Roman"/>
        </w:rPr>
      </w:pPr>
      <w:r w:rsidRPr="00814FBA">
        <w:rPr>
          <w:rFonts w:cs="Times New Roman"/>
        </w:rPr>
        <w:t xml:space="preserve"> Финансирование деятельности местной администрации осуществляется за счет средств местного бюджета.</w:t>
      </w:r>
    </w:p>
    <w:p w:rsidR="003811C4" w:rsidRPr="00814FBA" w:rsidRDefault="003811C4" w:rsidP="004736B6">
      <w:pPr>
        <w:pStyle w:val="a6"/>
        <w:numPr>
          <w:ilvl w:val="0"/>
          <w:numId w:val="14"/>
        </w:numPr>
        <w:tabs>
          <w:tab w:val="left" w:pos="851"/>
          <w:tab w:val="left" w:pos="1134"/>
        </w:tabs>
        <w:ind w:left="0" w:firstLine="709"/>
        <w:rPr>
          <w:rFonts w:cs="Times New Roman"/>
        </w:rPr>
      </w:pPr>
      <w:r w:rsidRPr="00814FBA">
        <w:rPr>
          <w:rFonts w:cs="Times New Roman"/>
        </w:rPr>
        <w:lastRenderedPageBreak/>
        <w:t xml:space="preserve">Расходы по обеспечению деятельности местной администрации </w:t>
      </w:r>
      <w:r w:rsidR="004736B6" w:rsidRPr="00814FBA">
        <w:rPr>
          <w:rFonts w:cs="Times New Roman"/>
        </w:rPr>
        <w:t xml:space="preserve">муниципального образования </w:t>
      </w:r>
      <w:r w:rsidRPr="00814FBA">
        <w:rPr>
          <w:rFonts w:cs="Times New Roman"/>
        </w:rPr>
        <w:t>предусматриваются в местном бюджете отдельной строкой.</w:t>
      </w:r>
    </w:p>
    <w:p w:rsidR="00A6470D" w:rsidRPr="00814FBA" w:rsidRDefault="00A6470D" w:rsidP="00CC394B">
      <w:pPr>
        <w:spacing w:after="0" w:line="360" w:lineRule="auto"/>
        <w:ind w:firstLine="709"/>
        <w:jc w:val="both"/>
        <w:rPr>
          <w:rFonts w:ascii="Times New Roman" w:hAnsi="Times New Roman" w:cs="Times New Roman"/>
          <w:sz w:val="24"/>
          <w:szCs w:val="24"/>
        </w:rPr>
      </w:pPr>
    </w:p>
    <w:p w:rsidR="00563D81" w:rsidRPr="00814FBA" w:rsidRDefault="00563D81" w:rsidP="004736B6">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Статья 3</w:t>
      </w:r>
      <w:r w:rsidR="005F2064" w:rsidRPr="00814FBA">
        <w:rPr>
          <w:rFonts w:ascii="Times New Roman" w:hAnsi="Times New Roman" w:cs="Times New Roman"/>
          <w:b/>
          <w:sz w:val="24"/>
          <w:szCs w:val="24"/>
        </w:rPr>
        <w:t>8</w:t>
      </w:r>
      <w:r w:rsidRPr="00814FBA">
        <w:rPr>
          <w:rFonts w:ascii="Times New Roman" w:hAnsi="Times New Roman" w:cs="Times New Roman"/>
          <w:b/>
          <w:sz w:val="24"/>
          <w:szCs w:val="24"/>
        </w:rPr>
        <w:t>. Полномочия местной администрации муниципального образования</w:t>
      </w:r>
    </w:p>
    <w:p w:rsidR="004736B6" w:rsidRPr="00814FBA" w:rsidRDefault="00563D81" w:rsidP="002147F9">
      <w:pPr>
        <w:spacing w:before="120"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К полномочиям местной администрации муниципального образования о</w:t>
      </w:r>
      <w:r w:rsidR="004736B6" w:rsidRPr="00814FBA">
        <w:rPr>
          <w:rFonts w:ascii="Times New Roman" w:hAnsi="Times New Roman" w:cs="Times New Roman"/>
          <w:sz w:val="24"/>
          <w:szCs w:val="24"/>
        </w:rPr>
        <w:t xml:space="preserve">тносятся: </w:t>
      </w:r>
    </w:p>
    <w:p w:rsidR="004736B6" w:rsidRPr="00814FBA" w:rsidRDefault="004736B6" w:rsidP="002147F9">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разраб</w:t>
      </w:r>
      <w:r w:rsidR="002147F9" w:rsidRPr="00814FBA">
        <w:rPr>
          <w:rFonts w:ascii="Times New Roman" w:hAnsi="Times New Roman" w:cs="Times New Roman"/>
          <w:sz w:val="24"/>
          <w:szCs w:val="24"/>
        </w:rPr>
        <w:t>отка</w:t>
      </w:r>
      <w:r w:rsidRPr="00814FBA">
        <w:rPr>
          <w:rFonts w:ascii="Times New Roman" w:hAnsi="Times New Roman" w:cs="Times New Roman"/>
          <w:sz w:val="24"/>
          <w:szCs w:val="24"/>
        </w:rPr>
        <w:t xml:space="preserve"> проект</w:t>
      </w:r>
      <w:r w:rsidR="002147F9" w:rsidRPr="00814FBA">
        <w:rPr>
          <w:rFonts w:ascii="Times New Roman" w:hAnsi="Times New Roman" w:cs="Times New Roman"/>
          <w:sz w:val="24"/>
          <w:szCs w:val="24"/>
        </w:rPr>
        <w:t>ов</w:t>
      </w:r>
      <w:r w:rsidRPr="00814FBA">
        <w:rPr>
          <w:rFonts w:ascii="Times New Roman" w:hAnsi="Times New Roman" w:cs="Times New Roman"/>
          <w:sz w:val="24"/>
          <w:szCs w:val="24"/>
        </w:rPr>
        <w:t xml:space="preserve"> местного бюджета, планов, программ, решений, представляемых Главой местной администрации на рассмотрение </w:t>
      </w:r>
      <w:r w:rsidR="002147F9"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2147F9" w:rsidRPr="00814FBA">
        <w:rPr>
          <w:rFonts w:ascii="Times New Roman" w:hAnsi="Times New Roman" w:cs="Times New Roman"/>
          <w:sz w:val="24"/>
          <w:szCs w:val="24"/>
        </w:rPr>
        <w:t>с</w:t>
      </w:r>
      <w:r w:rsidRPr="00814FBA">
        <w:rPr>
          <w:rFonts w:ascii="Times New Roman" w:hAnsi="Times New Roman" w:cs="Times New Roman"/>
          <w:sz w:val="24"/>
          <w:szCs w:val="24"/>
        </w:rPr>
        <w:t>овета</w:t>
      </w:r>
      <w:r w:rsidR="002147F9" w:rsidRPr="00814FBA">
        <w:rPr>
          <w:rFonts w:ascii="Times New Roman" w:hAnsi="Times New Roman" w:cs="Times New Roman"/>
          <w:sz w:val="24"/>
          <w:szCs w:val="24"/>
        </w:rPr>
        <w:t xml:space="preserve"> муниципального образования</w:t>
      </w:r>
      <w:r w:rsidRPr="00814FBA">
        <w:rPr>
          <w:rFonts w:ascii="Times New Roman" w:hAnsi="Times New Roman" w:cs="Times New Roman"/>
          <w:sz w:val="24"/>
          <w:szCs w:val="24"/>
        </w:rPr>
        <w:t>;</w:t>
      </w:r>
    </w:p>
    <w:p w:rsidR="004736B6" w:rsidRPr="00814FBA" w:rsidRDefault="004736B6" w:rsidP="002147F9">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исполн</w:t>
      </w:r>
      <w:r w:rsidR="002147F9" w:rsidRPr="00814FBA">
        <w:rPr>
          <w:rFonts w:ascii="Times New Roman" w:hAnsi="Times New Roman" w:cs="Times New Roman"/>
          <w:sz w:val="24"/>
          <w:szCs w:val="24"/>
        </w:rPr>
        <w:t>ение</w:t>
      </w:r>
      <w:r w:rsidRPr="00814FBA">
        <w:rPr>
          <w:rFonts w:ascii="Times New Roman" w:hAnsi="Times New Roman" w:cs="Times New Roman"/>
          <w:sz w:val="24"/>
          <w:szCs w:val="24"/>
        </w:rPr>
        <w:t xml:space="preserve"> местн</w:t>
      </w:r>
      <w:r w:rsidR="002147F9" w:rsidRPr="00814FBA">
        <w:rPr>
          <w:rFonts w:ascii="Times New Roman" w:hAnsi="Times New Roman" w:cs="Times New Roman"/>
          <w:sz w:val="24"/>
          <w:szCs w:val="24"/>
        </w:rPr>
        <w:t>ого</w:t>
      </w:r>
      <w:r w:rsidRPr="00814FBA">
        <w:rPr>
          <w:rFonts w:ascii="Times New Roman" w:hAnsi="Times New Roman" w:cs="Times New Roman"/>
          <w:sz w:val="24"/>
          <w:szCs w:val="24"/>
        </w:rPr>
        <w:t xml:space="preserve"> бюджет</w:t>
      </w:r>
      <w:r w:rsidR="002147F9" w:rsidRPr="00814FBA">
        <w:rPr>
          <w:rFonts w:ascii="Times New Roman" w:hAnsi="Times New Roman" w:cs="Times New Roman"/>
          <w:sz w:val="24"/>
          <w:szCs w:val="24"/>
        </w:rPr>
        <w:t>а</w:t>
      </w:r>
      <w:r w:rsidRPr="00814FBA">
        <w:rPr>
          <w:rFonts w:ascii="Times New Roman" w:hAnsi="Times New Roman" w:cs="Times New Roman"/>
          <w:sz w:val="24"/>
          <w:szCs w:val="24"/>
        </w:rPr>
        <w:t xml:space="preserve"> и представл</w:t>
      </w:r>
      <w:r w:rsidR="002147F9" w:rsidRPr="00814FBA">
        <w:rPr>
          <w:rFonts w:ascii="Times New Roman" w:hAnsi="Times New Roman" w:cs="Times New Roman"/>
          <w:sz w:val="24"/>
          <w:szCs w:val="24"/>
        </w:rPr>
        <w:t>ение</w:t>
      </w:r>
      <w:r w:rsidRPr="00814FBA">
        <w:rPr>
          <w:rFonts w:ascii="Times New Roman" w:hAnsi="Times New Roman" w:cs="Times New Roman"/>
          <w:sz w:val="24"/>
          <w:szCs w:val="24"/>
        </w:rPr>
        <w:t xml:space="preserve"> на утверждение </w:t>
      </w:r>
      <w:r w:rsidR="002147F9"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2147F9" w:rsidRPr="00814FBA">
        <w:rPr>
          <w:rFonts w:ascii="Times New Roman" w:hAnsi="Times New Roman" w:cs="Times New Roman"/>
          <w:sz w:val="24"/>
          <w:szCs w:val="24"/>
        </w:rPr>
        <w:t>с</w:t>
      </w:r>
      <w:r w:rsidRPr="00814FBA">
        <w:rPr>
          <w:rFonts w:ascii="Times New Roman" w:hAnsi="Times New Roman" w:cs="Times New Roman"/>
          <w:sz w:val="24"/>
          <w:szCs w:val="24"/>
        </w:rPr>
        <w:t>овета отчет</w:t>
      </w:r>
      <w:r w:rsidR="002147F9" w:rsidRPr="00814FBA">
        <w:rPr>
          <w:rFonts w:ascii="Times New Roman" w:hAnsi="Times New Roman" w:cs="Times New Roman"/>
          <w:sz w:val="24"/>
          <w:szCs w:val="24"/>
        </w:rPr>
        <w:t>а</w:t>
      </w:r>
      <w:r w:rsidRPr="00814FBA">
        <w:rPr>
          <w:rFonts w:ascii="Times New Roman" w:hAnsi="Times New Roman" w:cs="Times New Roman"/>
          <w:sz w:val="24"/>
          <w:szCs w:val="24"/>
        </w:rPr>
        <w:t xml:space="preserve"> о его исполнении;</w:t>
      </w:r>
    </w:p>
    <w:p w:rsidR="004736B6" w:rsidRPr="00814FBA" w:rsidRDefault="004736B6" w:rsidP="002147F9">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исполн</w:t>
      </w:r>
      <w:r w:rsidR="002147F9" w:rsidRPr="00814FBA">
        <w:rPr>
          <w:rFonts w:ascii="Times New Roman" w:hAnsi="Times New Roman" w:cs="Times New Roman"/>
          <w:sz w:val="24"/>
          <w:szCs w:val="24"/>
        </w:rPr>
        <w:t>ение</w:t>
      </w:r>
      <w:r w:rsidRPr="00814FBA">
        <w:rPr>
          <w:rFonts w:ascii="Times New Roman" w:hAnsi="Times New Roman" w:cs="Times New Roman"/>
          <w:sz w:val="24"/>
          <w:szCs w:val="24"/>
        </w:rPr>
        <w:t xml:space="preserve"> решени</w:t>
      </w:r>
      <w:r w:rsidR="002147F9" w:rsidRPr="00814FBA">
        <w:rPr>
          <w:rFonts w:ascii="Times New Roman" w:hAnsi="Times New Roman" w:cs="Times New Roman"/>
          <w:sz w:val="24"/>
          <w:szCs w:val="24"/>
        </w:rPr>
        <w:t>й</w:t>
      </w:r>
      <w:r w:rsidRPr="00814FBA">
        <w:rPr>
          <w:rFonts w:ascii="Times New Roman" w:hAnsi="Times New Roman" w:cs="Times New Roman"/>
          <w:sz w:val="24"/>
          <w:szCs w:val="24"/>
        </w:rPr>
        <w:t xml:space="preserve"> </w:t>
      </w:r>
      <w:r w:rsidR="002147F9" w:rsidRPr="00814FBA">
        <w:rPr>
          <w:rFonts w:ascii="Times New Roman" w:hAnsi="Times New Roman" w:cs="Times New Roman"/>
          <w:sz w:val="24"/>
          <w:szCs w:val="24"/>
        </w:rPr>
        <w:t>м</w:t>
      </w:r>
      <w:r w:rsidRPr="00814FBA">
        <w:rPr>
          <w:rFonts w:ascii="Times New Roman" w:hAnsi="Times New Roman" w:cs="Times New Roman"/>
          <w:sz w:val="24"/>
          <w:szCs w:val="24"/>
        </w:rPr>
        <w:t xml:space="preserve">униципального </w:t>
      </w:r>
      <w:r w:rsidR="002147F9" w:rsidRPr="00814FBA">
        <w:rPr>
          <w:rFonts w:ascii="Times New Roman" w:hAnsi="Times New Roman" w:cs="Times New Roman"/>
          <w:sz w:val="24"/>
          <w:szCs w:val="24"/>
        </w:rPr>
        <w:t>с</w:t>
      </w:r>
      <w:r w:rsidRPr="00814FBA">
        <w:rPr>
          <w:rFonts w:ascii="Times New Roman" w:hAnsi="Times New Roman" w:cs="Times New Roman"/>
          <w:sz w:val="24"/>
          <w:szCs w:val="24"/>
        </w:rPr>
        <w:t>овета</w:t>
      </w:r>
      <w:r w:rsidR="002147F9" w:rsidRPr="00814FBA">
        <w:rPr>
          <w:rFonts w:ascii="Times New Roman" w:hAnsi="Times New Roman" w:cs="Times New Roman"/>
          <w:sz w:val="24"/>
          <w:szCs w:val="24"/>
        </w:rPr>
        <w:t xml:space="preserve"> муниципального образования</w:t>
      </w:r>
      <w:r w:rsidRPr="00814FBA">
        <w:rPr>
          <w:rFonts w:ascii="Times New Roman" w:hAnsi="Times New Roman" w:cs="Times New Roman"/>
          <w:sz w:val="24"/>
          <w:szCs w:val="24"/>
        </w:rPr>
        <w:t>, принятые в пределах его компетенции;</w:t>
      </w:r>
    </w:p>
    <w:p w:rsidR="004736B6" w:rsidRPr="00814FBA" w:rsidRDefault="004736B6" w:rsidP="002147F9">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управл</w:t>
      </w:r>
      <w:r w:rsidR="00E10B3F" w:rsidRPr="00814FBA">
        <w:rPr>
          <w:rFonts w:ascii="Times New Roman" w:hAnsi="Times New Roman" w:cs="Times New Roman"/>
          <w:sz w:val="24"/>
          <w:szCs w:val="24"/>
        </w:rPr>
        <w:t>ение</w:t>
      </w:r>
      <w:r w:rsidRPr="00814FBA">
        <w:rPr>
          <w:rFonts w:ascii="Times New Roman" w:hAnsi="Times New Roman" w:cs="Times New Roman"/>
          <w:sz w:val="24"/>
          <w:szCs w:val="24"/>
        </w:rPr>
        <w:t xml:space="preserve"> муниципальной и иной переданной в управление муниципальному образованию собственностью, в соответствии с действующим законодательством;</w:t>
      </w:r>
    </w:p>
    <w:p w:rsidR="004736B6" w:rsidRPr="00814FBA" w:rsidRDefault="00E10B3F" w:rsidP="002147F9">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w:t>
      </w:r>
      <w:r w:rsidR="004736B6" w:rsidRPr="00814FBA">
        <w:rPr>
          <w:rFonts w:ascii="Times New Roman" w:hAnsi="Times New Roman" w:cs="Times New Roman"/>
          <w:sz w:val="24"/>
          <w:szCs w:val="24"/>
        </w:rPr>
        <w:t>) осуществл</w:t>
      </w:r>
      <w:r w:rsidRPr="00814FBA">
        <w:rPr>
          <w:rFonts w:ascii="Times New Roman" w:hAnsi="Times New Roman" w:cs="Times New Roman"/>
          <w:sz w:val="24"/>
          <w:szCs w:val="24"/>
        </w:rPr>
        <w:t>ение отдельных</w:t>
      </w:r>
      <w:r w:rsidR="004736B6" w:rsidRPr="00814FBA">
        <w:rPr>
          <w:rFonts w:ascii="Times New Roman" w:hAnsi="Times New Roman" w:cs="Times New Roman"/>
          <w:sz w:val="24"/>
          <w:szCs w:val="24"/>
        </w:rPr>
        <w:t xml:space="preserve"> государственны</w:t>
      </w:r>
      <w:r w:rsidRPr="00814FBA">
        <w:rPr>
          <w:rFonts w:ascii="Times New Roman" w:hAnsi="Times New Roman" w:cs="Times New Roman"/>
          <w:sz w:val="24"/>
          <w:szCs w:val="24"/>
        </w:rPr>
        <w:t>х</w:t>
      </w:r>
      <w:r w:rsidR="004736B6" w:rsidRPr="00814FBA">
        <w:rPr>
          <w:rFonts w:ascii="Times New Roman" w:hAnsi="Times New Roman" w:cs="Times New Roman"/>
          <w:sz w:val="24"/>
          <w:szCs w:val="24"/>
        </w:rPr>
        <w:t xml:space="preserve"> полномочи</w:t>
      </w:r>
      <w:r w:rsidRPr="00814FBA">
        <w:rPr>
          <w:rFonts w:ascii="Times New Roman" w:hAnsi="Times New Roman" w:cs="Times New Roman"/>
          <w:sz w:val="24"/>
          <w:szCs w:val="24"/>
        </w:rPr>
        <w:t>й</w:t>
      </w:r>
      <w:r w:rsidR="004736B6" w:rsidRPr="00814FBA">
        <w:rPr>
          <w:rFonts w:ascii="Times New Roman" w:hAnsi="Times New Roman" w:cs="Times New Roman"/>
          <w:sz w:val="24"/>
          <w:szCs w:val="24"/>
        </w:rPr>
        <w:t>, переданны</w:t>
      </w:r>
      <w:r w:rsidRPr="00814FBA">
        <w:rPr>
          <w:rFonts w:ascii="Times New Roman" w:hAnsi="Times New Roman" w:cs="Times New Roman"/>
          <w:sz w:val="24"/>
          <w:szCs w:val="24"/>
        </w:rPr>
        <w:t>х</w:t>
      </w:r>
      <w:r w:rsidR="004736B6" w:rsidRPr="00814FBA">
        <w:rPr>
          <w:rFonts w:ascii="Times New Roman" w:hAnsi="Times New Roman" w:cs="Times New Roman"/>
          <w:sz w:val="24"/>
          <w:szCs w:val="24"/>
        </w:rPr>
        <w:t xml:space="preserve"> местной администрации </w:t>
      </w:r>
      <w:r w:rsidRPr="00814FBA">
        <w:rPr>
          <w:rFonts w:ascii="Times New Roman" w:hAnsi="Times New Roman" w:cs="Times New Roman"/>
          <w:sz w:val="24"/>
          <w:szCs w:val="24"/>
        </w:rPr>
        <w:t xml:space="preserve">муниципального образования </w:t>
      </w:r>
      <w:r w:rsidR="004736B6" w:rsidRPr="00814FBA">
        <w:rPr>
          <w:rFonts w:ascii="Times New Roman" w:hAnsi="Times New Roman" w:cs="Times New Roman"/>
          <w:sz w:val="24"/>
          <w:szCs w:val="24"/>
        </w:rPr>
        <w:t>федеральными законами и законами Санкт-Петербурга.</w:t>
      </w:r>
    </w:p>
    <w:p w:rsidR="004736B6" w:rsidRPr="00814FBA" w:rsidRDefault="004736B6" w:rsidP="002147F9">
      <w:pPr>
        <w:pStyle w:val="ConsPlusNormal"/>
        <w:ind w:firstLine="709"/>
        <w:jc w:val="both"/>
        <w:rPr>
          <w:rFonts w:ascii="Times New Roman" w:hAnsi="Times New Roman" w:cs="Times New Roman"/>
          <w:sz w:val="24"/>
          <w:szCs w:val="24"/>
        </w:rPr>
      </w:pPr>
      <w:r w:rsidRPr="00814FBA">
        <w:rPr>
          <w:rFonts w:ascii="Times New Roman" w:hAnsi="Times New Roman"/>
          <w:sz w:val="24"/>
          <w:szCs w:val="24"/>
        </w:rPr>
        <w:t>7) осуществл</w:t>
      </w:r>
      <w:r w:rsidR="00E10B3F" w:rsidRPr="00814FBA">
        <w:rPr>
          <w:rFonts w:ascii="Times New Roman" w:hAnsi="Times New Roman"/>
          <w:sz w:val="24"/>
          <w:szCs w:val="24"/>
        </w:rPr>
        <w:t>ение</w:t>
      </w:r>
      <w:r w:rsidRPr="00814FBA">
        <w:rPr>
          <w:rFonts w:ascii="Times New Roman" w:hAnsi="Times New Roman"/>
          <w:sz w:val="24"/>
          <w:szCs w:val="24"/>
        </w:rPr>
        <w:t xml:space="preserve"> ины</w:t>
      </w:r>
      <w:r w:rsidR="00E10B3F" w:rsidRPr="00814FBA">
        <w:rPr>
          <w:rFonts w:ascii="Times New Roman" w:hAnsi="Times New Roman"/>
          <w:sz w:val="24"/>
          <w:szCs w:val="24"/>
        </w:rPr>
        <w:t>х</w:t>
      </w:r>
      <w:r w:rsidRPr="00814FBA">
        <w:rPr>
          <w:rFonts w:ascii="Times New Roman" w:hAnsi="Times New Roman"/>
          <w:sz w:val="24"/>
          <w:szCs w:val="24"/>
        </w:rPr>
        <w:t xml:space="preserve"> полномочи</w:t>
      </w:r>
      <w:r w:rsidR="00E10B3F" w:rsidRPr="00814FBA">
        <w:rPr>
          <w:rFonts w:ascii="Times New Roman" w:hAnsi="Times New Roman"/>
          <w:sz w:val="24"/>
          <w:szCs w:val="24"/>
        </w:rPr>
        <w:t>й</w:t>
      </w:r>
      <w:r w:rsidRPr="00814FBA">
        <w:rPr>
          <w:rFonts w:ascii="Times New Roman" w:hAnsi="Times New Roman"/>
          <w:sz w:val="24"/>
          <w:szCs w:val="24"/>
        </w:rPr>
        <w:t xml:space="preserve"> по решению вопросов </w:t>
      </w:r>
      <w:r w:rsidR="00B40006" w:rsidRPr="00814FBA">
        <w:rPr>
          <w:rFonts w:ascii="Times New Roman" w:hAnsi="Times New Roman" w:cs="Times New Roman"/>
          <w:sz w:val="24"/>
          <w:szCs w:val="24"/>
        </w:rPr>
        <w:t>непосредственного обеспечения жизнедеятельности населения</w:t>
      </w:r>
      <w:r w:rsidR="00B40006" w:rsidRPr="00814FBA">
        <w:rPr>
          <w:rFonts w:ascii="Times New Roman" w:hAnsi="Times New Roman"/>
          <w:sz w:val="24"/>
          <w:szCs w:val="24"/>
        </w:rPr>
        <w:t xml:space="preserve"> </w:t>
      </w:r>
      <w:r w:rsidRPr="00814FBA">
        <w:rPr>
          <w:rFonts w:ascii="Times New Roman" w:hAnsi="Times New Roman"/>
          <w:sz w:val="24"/>
          <w:szCs w:val="24"/>
        </w:rPr>
        <w:t>местного значения, не отнесенны</w:t>
      </w:r>
      <w:r w:rsidR="00B40006" w:rsidRPr="00814FBA">
        <w:rPr>
          <w:rFonts w:ascii="Times New Roman" w:hAnsi="Times New Roman"/>
          <w:sz w:val="24"/>
          <w:szCs w:val="24"/>
        </w:rPr>
        <w:t>х</w:t>
      </w:r>
      <w:r w:rsidRPr="00814FBA">
        <w:rPr>
          <w:rFonts w:ascii="Times New Roman" w:hAnsi="Times New Roman"/>
          <w:sz w:val="24"/>
          <w:szCs w:val="24"/>
        </w:rPr>
        <w:t xml:space="preserve"> к компетенции </w:t>
      </w:r>
      <w:r w:rsidR="00B40006" w:rsidRPr="00814FBA">
        <w:rPr>
          <w:rFonts w:ascii="Times New Roman" w:hAnsi="Times New Roman"/>
          <w:sz w:val="24"/>
          <w:szCs w:val="24"/>
        </w:rPr>
        <w:t>м</w:t>
      </w:r>
      <w:r w:rsidRPr="00814FBA">
        <w:rPr>
          <w:rFonts w:ascii="Times New Roman" w:hAnsi="Times New Roman"/>
          <w:sz w:val="24"/>
          <w:szCs w:val="24"/>
        </w:rPr>
        <w:t xml:space="preserve">униципального </w:t>
      </w:r>
      <w:r w:rsidR="00B40006" w:rsidRPr="00814FBA">
        <w:rPr>
          <w:rFonts w:ascii="Times New Roman" w:hAnsi="Times New Roman"/>
          <w:sz w:val="24"/>
          <w:szCs w:val="24"/>
        </w:rPr>
        <w:t>с</w:t>
      </w:r>
      <w:r w:rsidRPr="00814FBA">
        <w:rPr>
          <w:rFonts w:ascii="Times New Roman" w:hAnsi="Times New Roman"/>
          <w:sz w:val="24"/>
          <w:szCs w:val="24"/>
        </w:rPr>
        <w:t>овета</w:t>
      </w:r>
      <w:r w:rsidR="00B40006" w:rsidRPr="00814FBA">
        <w:rPr>
          <w:rFonts w:ascii="Times New Roman" w:hAnsi="Times New Roman"/>
          <w:sz w:val="24"/>
          <w:szCs w:val="24"/>
        </w:rPr>
        <w:t xml:space="preserve"> муниципального образования</w:t>
      </w:r>
      <w:r w:rsidRPr="00814FBA">
        <w:rPr>
          <w:rFonts w:ascii="Times New Roman" w:hAnsi="Times New Roman"/>
          <w:b/>
          <w:sz w:val="24"/>
          <w:szCs w:val="24"/>
        </w:rPr>
        <w:t xml:space="preserve">, </w:t>
      </w:r>
      <w:r w:rsidRPr="00814FBA">
        <w:rPr>
          <w:rFonts w:ascii="Times New Roman" w:hAnsi="Times New Roman"/>
          <w:sz w:val="24"/>
          <w:szCs w:val="24"/>
        </w:rPr>
        <w:t>иных органов местного самоуправления муниципального образования.</w:t>
      </w:r>
    </w:p>
    <w:p w:rsidR="00563D81" w:rsidRPr="00814FBA" w:rsidRDefault="00563D81" w:rsidP="00CC394B">
      <w:pPr>
        <w:spacing w:after="0" w:line="360" w:lineRule="auto"/>
        <w:ind w:firstLine="709"/>
        <w:jc w:val="both"/>
        <w:rPr>
          <w:rFonts w:ascii="Times New Roman" w:hAnsi="Times New Roman" w:cs="Times New Roman"/>
          <w:b/>
          <w:sz w:val="24"/>
          <w:szCs w:val="24"/>
        </w:rPr>
      </w:pPr>
    </w:p>
    <w:p w:rsidR="00A6470D" w:rsidRPr="00814FBA" w:rsidRDefault="00E26A87" w:rsidP="00CC394B">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Статья 3</w:t>
      </w:r>
      <w:r w:rsidR="005F2064" w:rsidRPr="00814FBA">
        <w:rPr>
          <w:rFonts w:ascii="Times New Roman" w:hAnsi="Times New Roman" w:cs="Times New Roman"/>
          <w:b/>
          <w:sz w:val="24"/>
          <w:szCs w:val="24"/>
        </w:rPr>
        <w:t>9</w:t>
      </w:r>
      <w:r w:rsidRPr="00814FBA">
        <w:rPr>
          <w:rFonts w:ascii="Times New Roman" w:hAnsi="Times New Roman" w:cs="Times New Roman"/>
          <w:b/>
          <w:sz w:val="24"/>
          <w:szCs w:val="24"/>
        </w:rPr>
        <w:t>. Глава местной администрации</w:t>
      </w:r>
    </w:p>
    <w:p w:rsidR="00CC394B" w:rsidRPr="00814FBA" w:rsidRDefault="00E26A87" w:rsidP="009D059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w:t>
      </w:r>
      <w:r w:rsidR="00CC394B" w:rsidRPr="00814FBA">
        <w:rPr>
          <w:rFonts w:ascii="Times New Roman" w:hAnsi="Times New Roman" w:cs="Times New Roman"/>
          <w:sz w:val="24"/>
          <w:szCs w:val="24"/>
        </w:rPr>
        <w:t>. Главой местной администрации муниципального образования является лицо, назначаемое на должность главы местной администрации муниципального образования по контракту, заключаемому по результатам конкурса на замещение указанной должности на срок полномочий муниципального совета муниципального образования, принявшего решение о назначении лица на должность главы местной администрации (до дня начала работы муниципального совета муниципального образования нового созыва), но не менее чем на два года.</w:t>
      </w:r>
    </w:p>
    <w:p w:rsidR="00CC394B" w:rsidRPr="00814FBA" w:rsidRDefault="00E26A87" w:rsidP="009D059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w:t>
      </w:r>
      <w:r w:rsidR="00CC394B" w:rsidRPr="00814FBA">
        <w:rPr>
          <w:rFonts w:ascii="Times New Roman" w:hAnsi="Times New Roman" w:cs="Times New Roman"/>
          <w:sz w:val="24"/>
          <w:szCs w:val="24"/>
        </w:rPr>
        <w:t>. Условия контракта для главы местной администрации муниципального образования утверждаются муниципальным советом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Санкт-Петербурга от 05.12.2025 № 688-133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CC394B" w:rsidRPr="00814FBA" w:rsidRDefault="00E26A87" w:rsidP="009D059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w:t>
      </w:r>
      <w:r w:rsidR="00CC394B" w:rsidRPr="00814FBA">
        <w:rPr>
          <w:rFonts w:ascii="Times New Roman" w:hAnsi="Times New Roman" w:cs="Times New Roman"/>
          <w:sz w:val="24"/>
          <w:szCs w:val="24"/>
        </w:rPr>
        <w:t>. Порядок проведения конкурса на замещение должности главы местной администрации муниципального образования устанавливается муниципальным советом муниципального образования в соответствии с требованиями Федерального закона.</w:t>
      </w:r>
    </w:p>
    <w:p w:rsidR="00CC394B" w:rsidRPr="00814FBA" w:rsidRDefault="00E26A87" w:rsidP="009D059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w:t>
      </w:r>
      <w:r w:rsidR="00CC394B" w:rsidRPr="00814FBA">
        <w:rPr>
          <w:rFonts w:ascii="Times New Roman" w:hAnsi="Times New Roman" w:cs="Times New Roman"/>
          <w:sz w:val="24"/>
          <w:szCs w:val="24"/>
        </w:rPr>
        <w:t>. Общее число членов конкурсной комиссии в муниципальном образовании устанавливается муниципальным советом муниципального образования.</w:t>
      </w:r>
    </w:p>
    <w:p w:rsidR="00CC394B" w:rsidRPr="00814FBA" w:rsidRDefault="00CC394B" w:rsidP="009D059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При формировании конкурсной комиссии половина ее членов назначается муниципальным советом муниципального образования, а другая половина - высшим должностным лицом Санкт-Петербурга - Губернатором Санкт-Петербурга.</w:t>
      </w:r>
    </w:p>
    <w:p w:rsidR="00CC394B" w:rsidRPr="00814FBA" w:rsidRDefault="00CC394B" w:rsidP="009D059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Муниципальный совет муниципального образования в течение трех дней со дня принятия решения о проведении конкурса на замещение должности главы местной администрации муниципального образования направляет высшему должностному лицу Санкт-Петербурга - Губернатору Санкт-Петербурга заверенную копию решения о проведении конкурса на замещение должности главы местной администрации муниципального образования, заверенную копию решения о порядке проведения конкурса </w:t>
      </w:r>
      <w:r w:rsidRPr="00814FBA">
        <w:rPr>
          <w:rFonts w:ascii="Times New Roman" w:hAnsi="Times New Roman" w:cs="Times New Roman"/>
          <w:sz w:val="24"/>
          <w:szCs w:val="24"/>
        </w:rPr>
        <w:lastRenderedPageBreak/>
        <w:t>на замещение должности главы местной администрации муниципального образования, сведения об общем числе членов конкурсной комиссии муниципального образования, установленном муниципальным советом муниципального образования.</w:t>
      </w:r>
    </w:p>
    <w:p w:rsidR="00CC394B" w:rsidRPr="00814FBA" w:rsidRDefault="00CC394B" w:rsidP="009D059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Высшее должностное лицо Санкт-Петербурга - Губернатор Санкт-Петербурга в течение десяти дней со дня поступления документов, указанных в абзаце третьем настоящего пункта, издает постановление о назначении членов конкурсной комиссии, которое в течение семи дней со дня издания направляется в муниципальный совет муниципального образования.</w:t>
      </w:r>
    </w:p>
    <w:p w:rsidR="00CC394B" w:rsidRPr="00814FBA" w:rsidRDefault="00E26A87" w:rsidP="009D059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w:t>
      </w:r>
      <w:r w:rsidR="00CC394B" w:rsidRPr="00814FBA">
        <w:rPr>
          <w:rFonts w:ascii="Times New Roman" w:hAnsi="Times New Roman" w:cs="Times New Roman"/>
          <w:sz w:val="24"/>
          <w:szCs w:val="24"/>
        </w:rPr>
        <w:t>. Порядок назначения лица на должность главы местной администрации муниципального образования по результатам конкурса, заключения контракта с главой местной администрации муниципального образования, ограничения для главы местной администрации муниципального образования, основания для досрочного прекращения полномочий главы местной администрации муниципального образования определяются в соответствии с Федеральным законом.</w:t>
      </w:r>
    </w:p>
    <w:p w:rsidR="00CC394B" w:rsidRPr="00814FBA" w:rsidRDefault="00E26A87" w:rsidP="009D059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w:t>
      </w:r>
      <w:r w:rsidR="00CC394B" w:rsidRPr="00814FBA">
        <w:rPr>
          <w:rFonts w:ascii="Times New Roman" w:hAnsi="Times New Roman" w:cs="Times New Roman"/>
          <w:sz w:val="24"/>
          <w:szCs w:val="24"/>
        </w:rPr>
        <w:t>. Глава местной администрации муниципального образования:</w:t>
      </w:r>
    </w:p>
    <w:p w:rsidR="00CC394B" w:rsidRPr="00814FBA" w:rsidRDefault="00CC394B" w:rsidP="009D059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подконтролен и подотчетен муниципальному совету муниципального образования;</w:t>
      </w:r>
    </w:p>
    <w:p w:rsidR="00CC394B" w:rsidRPr="00814FBA" w:rsidRDefault="00CC394B" w:rsidP="009D059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представляет муниципальному совету муниципального образования ежегодные отчеты о результатах своей деятельности и деятельности местной администрации муниципального образования;</w:t>
      </w:r>
    </w:p>
    <w:p w:rsidR="00CC394B" w:rsidRPr="00814FBA" w:rsidRDefault="00CC394B" w:rsidP="009D059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обеспечивает осуществление местной администрацией муниципального образования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Санкт-Петербурга;</w:t>
      </w:r>
    </w:p>
    <w:p w:rsidR="00CC394B" w:rsidRPr="00814FBA" w:rsidRDefault="00CC394B" w:rsidP="009D059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7D585C" w:rsidRPr="00814FBA" w:rsidRDefault="007D585C" w:rsidP="009D059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394B" w:rsidRPr="00814FBA" w:rsidRDefault="007D585C" w:rsidP="009D0592">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sz w:val="24"/>
          <w:szCs w:val="24"/>
        </w:rPr>
        <w:t>8</w:t>
      </w:r>
      <w:r w:rsidR="00CC394B" w:rsidRPr="00814FBA">
        <w:rPr>
          <w:rFonts w:ascii="Times New Roman" w:hAnsi="Times New Roman" w:cs="Times New Roman"/>
          <w:sz w:val="24"/>
          <w:szCs w:val="24"/>
        </w:rPr>
        <w:t>. В случае временного отсутствия главы местной администрации муниципального образования (в частности, в связи с болезнью, отпуском, командировкой или иными причинами) его полномочия временно исполняет</w:t>
      </w:r>
      <w:r w:rsidR="00665214" w:rsidRPr="00814FBA">
        <w:rPr>
          <w:rFonts w:ascii="Times New Roman" w:hAnsi="Times New Roman" w:cs="Times New Roman"/>
          <w:sz w:val="24"/>
          <w:szCs w:val="24"/>
        </w:rPr>
        <w:t xml:space="preserve"> заместитель главы местной администрации. Передача полномочий Главы местной администрации на период его временного отсутствия осуществляется на основании распоряжения местной администрации.</w:t>
      </w:r>
    </w:p>
    <w:p w:rsidR="00E3121C" w:rsidRPr="00814FBA" w:rsidRDefault="00E3121C" w:rsidP="00E3121C">
      <w:pPr>
        <w:spacing w:after="0" w:line="360" w:lineRule="auto"/>
        <w:ind w:firstLine="709"/>
        <w:jc w:val="both"/>
        <w:rPr>
          <w:rFonts w:ascii="Times New Roman" w:hAnsi="Times New Roman" w:cs="Times New Roman"/>
          <w:sz w:val="24"/>
          <w:szCs w:val="24"/>
        </w:rPr>
      </w:pPr>
    </w:p>
    <w:p w:rsidR="00E3121C" w:rsidRPr="00814FBA" w:rsidRDefault="00E3121C" w:rsidP="007963B2">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lastRenderedPageBreak/>
        <w:t xml:space="preserve">Статья </w:t>
      </w:r>
      <w:r w:rsidR="005F2064" w:rsidRPr="00814FBA">
        <w:rPr>
          <w:rFonts w:ascii="Times New Roman" w:hAnsi="Times New Roman" w:cs="Times New Roman"/>
          <w:b/>
          <w:sz w:val="24"/>
          <w:szCs w:val="24"/>
        </w:rPr>
        <w:t>40</w:t>
      </w:r>
      <w:r w:rsidRPr="00814FBA">
        <w:rPr>
          <w:rFonts w:ascii="Times New Roman" w:hAnsi="Times New Roman" w:cs="Times New Roman"/>
          <w:b/>
          <w:sz w:val="24"/>
          <w:szCs w:val="24"/>
        </w:rPr>
        <w:t>. Досрочное прекращение полномочий главы местной администрации муниципального образования</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Полномочия главы местной администрации муниципального образования прекращаются досрочно в следующих случаях:</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смерть;</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отставка по собственному желанию;</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освобождение от занимаемой должности в соответствии с пунктом 2 или 3 настоящей статьи;</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отрешение от должности;</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признание судом недееспособным или ограниченно дееспособным;</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признание судом безвестно отсутствующим или объявление умершим;</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 вступление в отношении его в законную силу обвинительного приговора суда;</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8) выезд за пределы Российской Федерации на постоянное место жительства;</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10) призыв на военную службу или направление на заменяющую ее альтернативную гражданскую службу;</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11) преобразование муниципального образования, осуществляемое в соответствии с Федеральным законом и настоящим Законом Санкт-Петербурга;</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12) увеличение численности избирателей муниципального образования более чем на 25 процентов;</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14) приобретение статуса иностранного агента.</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Глава местной администрации муниципального образования может быть освобожден от занимаемой должности по соглашению сторон или в судебном порядке в соответствии с федеральным законом на основании заявления:</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муниципального совета муниципального образования или главы муниципального образования - в связи с нарушениями, допущенными главой местной администрации муниципального образования,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высшего должностного лица Санкт-Петербурга - Губернатора Санкт-Петербурга - в связи с нарушениями, допущенными главой местной администрации муниципального образования,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главы местной администрации муниципального образования - в связи с нарушениями условий замещения должности главы местной администрации муниципального образования, допущенными органами местного самоуправления и(или) органами государственной власти Санкт-Петербурга.</w:t>
      </w:r>
    </w:p>
    <w:p w:rsidR="00E3121C" w:rsidRPr="00814FBA" w:rsidRDefault="00E3121C"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3. Глава местной администрации муниципального образования может быть освобожден от занимаемой должности в судебном порядке в соответствии с федеральным законом на основании заявления высшего должностного лица Санкт-Петербурга - Губернатора Санкт-Петербурга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w:t>
      </w:r>
      <w:r w:rsidRPr="00814FBA">
        <w:rPr>
          <w:rFonts w:ascii="Times New Roman" w:hAnsi="Times New Roman" w:cs="Times New Roman"/>
          <w:sz w:val="24"/>
          <w:szCs w:val="24"/>
        </w:rPr>
        <w:lastRenderedPageBreak/>
        <w:t>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E3121C" w:rsidRPr="00814FBA" w:rsidRDefault="00E3121C" w:rsidP="007963B2">
      <w:pPr>
        <w:spacing w:after="0" w:line="240" w:lineRule="auto"/>
        <w:ind w:firstLine="709"/>
        <w:jc w:val="both"/>
        <w:rPr>
          <w:rFonts w:ascii="Times New Roman" w:hAnsi="Times New Roman" w:cs="Times New Roman"/>
          <w:b/>
          <w:sz w:val="24"/>
          <w:szCs w:val="24"/>
          <w:u w:val="single"/>
        </w:rPr>
      </w:pPr>
      <w:r w:rsidRPr="00814FBA">
        <w:rPr>
          <w:rFonts w:ascii="Times New Roman" w:hAnsi="Times New Roman" w:cs="Times New Roman"/>
          <w:sz w:val="24"/>
          <w:szCs w:val="24"/>
        </w:rPr>
        <w:t xml:space="preserve">4. В случае досрочного прекращения полномочий главы местной администрации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w:t>
      </w:r>
      <w:r w:rsidR="00191E83" w:rsidRPr="00814FBA">
        <w:rPr>
          <w:rFonts w:ascii="Times New Roman" w:hAnsi="Times New Roman"/>
          <w:sz w:val="24"/>
          <w:szCs w:val="24"/>
        </w:rPr>
        <w:t>назначаемые решением муниципального совета муниципального образования</w:t>
      </w:r>
      <w:r w:rsidR="00191E83" w:rsidRPr="00814FBA">
        <w:rPr>
          <w:rFonts w:ascii="Times New Roman" w:hAnsi="Times New Roman" w:cs="Times New Roman"/>
          <w:b/>
          <w:sz w:val="24"/>
          <w:szCs w:val="24"/>
        </w:rPr>
        <w:t>.</w:t>
      </w:r>
    </w:p>
    <w:p w:rsidR="00CC394B" w:rsidRPr="00814FBA" w:rsidRDefault="00803ECE" w:rsidP="007963B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w:t>
      </w:r>
      <w:r w:rsidR="00E3121C" w:rsidRPr="00814FBA">
        <w:rPr>
          <w:rFonts w:ascii="Times New Roman" w:hAnsi="Times New Roman" w:cs="Times New Roman"/>
          <w:sz w:val="24"/>
          <w:szCs w:val="24"/>
        </w:rPr>
        <w:t>. Глава местной администрации муниципального образования, в отношении которого высшим должностным лицом Санкт-Петербурга - Губернатором Санкт-Петербурга был издан правовой акт об отрешении от должности, вправе обжаловать данный правовой акт в судебном порядке в соответствии с федеральным законом в течение 10 дней со дня его официального опубликования.</w:t>
      </w:r>
    </w:p>
    <w:p w:rsidR="009C5334" w:rsidRPr="00814FBA" w:rsidRDefault="009C5334" w:rsidP="00CD7CBC">
      <w:pPr>
        <w:spacing w:after="0" w:line="360" w:lineRule="auto"/>
        <w:ind w:firstLine="709"/>
        <w:jc w:val="both"/>
        <w:rPr>
          <w:rFonts w:ascii="Times New Roman" w:hAnsi="Times New Roman" w:cs="Times New Roman"/>
          <w:b/>
          <w:sz w:val="24"/>
          <w:szCs w:val="24"/>
        </w:rPr>
      </w:pPr>
    </w:p>
    <w:p w:rsidR="009C5334" w:rsidRPr="00814FBA" w:rsidRDefault="009C5334" w:rsidP="0010634A">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5F2064" w:rsidRPr="00814FBA">
        <w:rPr>
          <w:rFonts w:ascii="Times New Roman" w:hAnsi="Times New Roman" w:cs="Times New Roman"/>
          <w:b/>
          <w:sz w:val="24"/>
          <w:szCs w:val="24"/>
        </w:rPr>
        <w:t>41</w:t>
      </w:r>
      <w:r w:rsidRPr="00814FBA">
        <w:rPr>
          <w:rFonts w:ascii="Times New Roman" w:hAnsi="Times New Roman" w:cs="Times New Roman"/>
          <w:b/>
          <w:sz w:val="24"/>
          <w:szCs w:val="24"/>
        </w:rPr>
        <w:t>. Муниципальная служба</w:t>
      </w:r>
    </w:p>
    <w:p w:rsidR="009C5334" w:rsidRPr="00814FBA" w:rsidRDefault="009C5334" w:rsidP="0010634A">
      <w:pPr>
        <w:pStyle w:val="a6"/>
        <w:numPr>
          <w:ilvl w:val="0"/>
          <w:numId w:val="15"/>
        </w:numPr>
        <w:tabs>
          <w:tab w:val="left" w:pos="993"/>
        </w:tabs>
        <w:spacing w:before="120"/>
        <w:ind w:left="0" w:firstLine="709"/>
        <w:rPr>
          <w:rFonts w:cs="Times New Roman"/>
        </w:rPr>
      </w:pPr>
      <w:r w:rsidRPr="00814FBA">
        <w:rPr>
          <w:rFonts w:cs="Times New Roman"/>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56D30" w:rsidRPr="00814FBA" w:rsidRDefault="00656D30" w:rsidP="00656D30">
      <w:pPr>
        <w:pStyle w:val="a6"/>
        <w:numPr>
          <w:ilvl w:val="0"/>
          <w:numId w:val="15"/>
        </w:numPr>
        <w:tabs>
          <w:tab w:val="left" w:pos="993"/>
        </w:tabs>
        <w:ind w:left="0" w:firstLine="709"/>
        <w:rPr>
          <w:rFonts w:cs="Times New Roman"/>
        </w:rPr>
      </w:pPr>
      <w:r w:rsidRPr="00814FBA">
        <w:rPr>
          <w:szCs w:val="22"/>
        </w:rPr>
        <w:t xml:space="preserve">Должности муниципальной службы устанавливаются муниципальными правовыми актами </w:t>
      </w:r>
      <w:r w:rsidR="0010634A" w:rsidRPr="00814FBA">
        <w:rPr>
          <w:szCs w:val="22"/>
        </w:rPr>
        <w:t xml:space="preserve">муниципального образования </w:t>
      </w:r>
      <w:r w:rsidRPr="00814FBA">
        <w:rPr>
          <w:szCs w:val="22"/>
        </w:rPr>
        <w:t>в соответствии с реестром должностей муниципальной службы в Санкт-Петербурге, утверждаемым законом Санкт-Петербурга.</w:t>
      </w:r>
    </w:p>
    <w:p w:rsidR="00E30BF7" w:rsidRPr="00814FBA" w:rsidRDefault="004D13B3" w:rsidP="00656D30">
      <w:pPr>
        <w:pStyle w:val="a6"/>
        <w:numPr>
          <w:ilvl w:val="0"/>
          <w:numId w:val="15"/>
        </w:numPr>
        <w:tabs>
          <w:tab w:val="left" w:pos="993"/>
        </w:tabs>
        <w:ind w:left="0" w:firstLine="709"/>
        <w:rPr>
          <w:rFonts w:cs="Times New Roman"/>
        </w:rPr>
      </w:pPr>
      <w:r w:rsidRPr="00814FBA">
        <w:rPr>
          <w:rFonts w:cs="Times New Roman"/>
        </w:rPr>
        <w:t>Правовое регулирование муниципальной службы в Санкт-Петербурге,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законами Санкт-Петербурга, настоящим Уставом и иными муниципальными правовыми актами.</w:t>
      </w:r>
    </w:p>
    <w:p w:rsidR="0010634A" w:rsidRPr="00814FBA" w:rsidRDefault="0010634A" w:rsidP="0010634A">
      <w:pPr>
        <w:pStyle w:val="a6"/>
        <w:numPr>
          <w:ilvl w:val="0"/>
          <w:numId w:val="15"/>
        </w:numPr>
        <w:tabs>
          <w:tab w:val="left" w:pos="993"/>
        </w:tabs>
        <w:ind w:left="0" w:firstLine="709"/>
      </w:pPr>
      <w:r w:rsidRPr="00814FBA">
        <w:t>Муниципальным служащим является гражданин, исполняющий в порядке, определенном муниципальными правовыми актами в соответствии с действующим законодательством обязанности по должности муниципальной службы за денежное содержание, выплачиваемое за счет средств местного бюджета.</w:t>
      </w:r>
    </w:p>
    <w:p w:rsidR="00233195" w:rsidRPr="00814FBA" w:rsidRDefault="00233195" w:rsidP="00233195">
      <w:pPr>
        <w:pStyle w:val="a6"/>
        <w:numPr>
          <w:ilvl w:val="0"/>
          <w:numId w:val="15"/>
        </w:numPr>
        <w:tabs>
          <w:tab w:val="left" w:pos="993"/>
        </w:tabs>
        <w:ind w:left="0" w:firstLine="709"/>
      </w:pPr>
      <w:r w:rsidRPr="00814FBA">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10634A" w:rsidRPr="00814FBA" w:rsidRDefault="0010634A" w:rsidP="0010634A">
      <w:pPr>
        <w:pStyle w:val="a6"/>
        <w:numPr>
          <w:ilvl w:val="0"/>
          <w:numId w:val="15"/>
        </w:numPr>
        <w:tabs>
          <w:tab w:val="left" w:pos="993"/>
        </w:tabs>
        <w:ind w:left="0" w:firstLine="709"/>
      </w:pPr>
      <w:r w:rsidRPr="00814FBA">
        <w:t>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233195" w:rsidRPr="00814FBA" w:rsidRDefault="00233195" w:rsidP="00233195">
      <w:pPr>
        <w:pStyle w:val="a6"/>
        <w:numPr>
          <w:ilvl w:val="0"/>
          <w:numId w:val="15"/>
        </w:numPr>
        <w:tabs>
          <w:tab w:val="left" w:pos="993"/>
        </w:tabs>
        <w:ind w:left="0" w:firstLine="709"/>
        <w:rPr>
          <w:rFonts w:cs="Times New Roman"/>
        </w:rPr>
      </w:pPr>
      <w:r w:rsidRPr="00814FBA">
        <w:rPr>
          <w:rFonts w:cs="Times New Roman"/>
        </w:rPr>
        <w:t>Муниципальным служащим</w:t>
      </w:r>
      <w:r w:rsidR="00631D5E">
        <w:rPr>
          <w:rFonts w:cs="Times New Roman"/>
        </w:rPr>
        <w:t xml:space="preserve"> предоставляются гарантии в соответствии с действующим законодательством. Муниципальным служащим </w:t>
      </w:r>
      <w:r w:rsidR="001D3667">
        <w:rPr>
          <w:rFonts w:cs="Times New Roman"/>
        </w:rPr>
        <w:t xml:space="preserve">также </w:t>
      </w:r>
      <w:r w:rsidR="00631D5E">
        <w:rPr>
          <w:rFonts w:cs="Times New Roman"/>
        </w:rPr>
        <w:t>могут быть предоставл</w:t>
      </w:r>
      <w:r w:rsidR="001D3667">
        <w:rPr>
          <w:rFonts w:cs="Times New Roman"/>
        </w:rPr>
        <w:t>ены</w:t>
      </w:r>
      <w:r w:rsidR="00631D5E">
        <w:rPr>
          <w:rFonts w:cs="Times New Roman"/>
        </w:rPr>
        <w:t xml:space="preserve"> дополнительные гарантии </w:t>
      </w:r>
      <w:r w:rsidR="00C95A79">
        <w:rPr>
          <w:rFonts w:cs="Times New Roman"/>
        </w:rPr>
        <w:t>за счет средств местного бюджета</w:t>
      </w:r>
      <w:r w:rsidR="00631D5E">
        <w:rPr>
          <w:rFonts w:cs="Times New Roman"/>
        </w:rPr>
        <w:t xml:space="preserve"> в соответствии с муниципальными правовыми актами.</w:t>
      </w:r>
    </w:p>
    <w:p w:rsidR="004077DE" w:rsidRPr="00814FBA" w:rsidRDefault="004077DE" w:rsidP="00CD7CBC">
      <w:pPr>
        <w:spacing w:after="0" w:line="360" w:lineRule="auto"/>
        <w:ind w:firstLine="709"/>
        <w:jc w:val="both"/>
        <w:rPr>
          <w:rFonts w:ascii="Times New Roman" w:hAnsi="Times New Roman" w:cs="Times New Roman"/>
          <w:sz w:val="24"/>
          <w:szCs w:val="24"/>
        </w:rPr>
      </w:pPr>
    </w:p>
    <w:p w:rsidR="009C5334" w:rsidRPr="00814FBA" w:rsidRDefault="009C5334" w:rsidP="00CD7CBC">
      <w:pPr>
        <w:spacing w:after="0" w:line="360" w:lineRule="auto"/>
        <w:ind w:firstLine="709"/>
        <w:jc w:val="both"/>
        <w:rPr>
          <w:rFonts w:ascii="Times New Roman" w:hAnsi="Times New Roman" w:cs="Times New Roman"/>
          <w:b/>
          <w:bCs/>
          <w:sz w:val="24"/>
          <w:szCs w:val="24"/>
        </w:rPr>
      </w:pPr>
      <w:r w:rsidRPr="00814FBA">
        <w:rPr>
          <w:rFonts w:ascii="Times New Roman" w:hAnsi="Times New Roman" w:cs="Times New Roman"/>
          <w:b/>
          <w:bCs/>
          <w:sz w:val="24"/>
          <w:szCs w:val="24"/>
        </w:rPr>
        <w:t>Глава 6. МУНИЦИПАЛЬНЫЕ ПРАВОВЫЕ АКТЫ</w:t>
      </w:r>
    </w:p>
    <w:p w:rsidR="009C5334"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217A55" w:rsidRPr="00814FBA">
        <w:rPr>
          <w:rFonts w:ascii="Times New Roman" w:hAnsi="Times New Roman" w:cs="Times New Roman"/>
          <w:b/>
          <w:sz w:val="24"/>
          <w:szCs w:val="24"/>
        </w:rPr>
        <w:t>42</w:t>
      </w:r>
      <w:r w:rsidRPr="00814FBA">
        <w:rPr>
          <w:rFonts w:ascii="Times New Roman" w:hAnsi="Times New Roman" w:cs="Times New Roman"/>
          <w:b/>
          <w:sz w:val="24"/>
          <w:szCs w:val="24"/>
        </w:rPr>
        <w:t>. Система муниципальных правовых актов</w:t>
      </w:r>
    </w:p>
    <w:p w:rsidR="00DD680F" w:rsidRPr="00814FBA" w:rsidRDefault="00DD680F"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В систему муниципальных правовых актов входят:</w:t>
      </w:r>
    </w:p>
    <w:p w:rsidR="00DD680F" w:rsidRPr="00814FBA" w:rsidRDefault="00DD680F"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правовые акты, принятые на местном референдуме, сходе граждан;</w:t>
      </w:r>
    </w:p>
    <w:p w:rsidR="00DD680F" w:rsidRPr="00814FBA" w:rsidRDefault="00DD680F"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правовые акты муниципального совета муниципального образования;</w:t>
      </w:r>
    </w:p>
    <w:p w:rsidR="00DD680F" w:rsidRPr="00814FBA" w:rsidRDefault="00DD680F"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3) правовые акты главы муниципального образования;</w:t>
      </w:r>
    </w:p>
    <w:p w:rsidR="00DD680F" w:rsidRPr="00814FBA" w:rsidRDefault="00DD680F"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правовые акты местной администрации муниципального образования;</w:t>
      </w:r>
    </w:p>
    <w:p w:rsidR="00DD680F" w:rsidRPr="00814FBA" w:rsidRDefault="00DD680F"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DD680F" w:rsidRPr="00814FBA" w:rsidRDefault="00DD680F"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DD680F" w:rsidRPr="00814FBA" w:rsidRDefault="00DD680F"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DD680F" w:rsidRPr="00814FBA" w:rsidRDefault="00DD680F"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D680F" w:rsidRPr="00814FBA" w:rsidRDefault="00DD680F"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Проекты муниципальных правовых актов муниципальных образований, включенных в соответствующий перечень законом Санкт-Петербурга согласно положениям пункта 7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Санкт-Петербурга, за исключением случаев, установленных Федеральным законом.</w:t>
      </w:r>
    </w:p>
    <w:p w:rsidR="00DD680F" w:rsidRPr="00814FBA" w:rsidRDefault="00DD680F"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DD680F" w:rsidRPr="00814FBA" w:rsidRDefault="00DD680F"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 Законом Санкт-Петербурга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w:t>
      </w:r>
    </w:p>
    <w:p w:rsidR="00DD680F" w:rsidRPr="00814FBA" w:rsidRDefault="00DD680F"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9C5334" w:rsidRPr="00814FBA" w:rsidRDefault="00BE6CB0"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9</w:t>
      </w:r>
      <w:r w:rsidR="009C5334" w:rsidRPr="00814FBA">
        <w:rPr>
          <w:rFonts w:ascii="Times New Roman" w:hAnsi="Times New Roman" w:cs="Times New Roman"/>
          <w:sz w:val="24"/>
          <w:szCs w:val="24"/>
        </w:rPr>
        <w:t xml:space="preserve">. Глава муниципального образования в пределах своих полномочий, установленных настоящим Уставом и решениями </w:t>
      </w:r>
      <w:r w:rsidR="006C7556" w:rsidRPr="00814FBA">
        <w:rPr>
          <w:rFonts w:ascii="Times New Roman" w:hAnsi="Times New Roman" w:cs="Times New Roman"/>
          <w:sz w:val="24"/>
          <w:szCs w:val="24"/>
        </w:rPr>
        <w:t>муниципального совета</w:t>
      </w:r>
      <w:r w:rsidR="009C5334" w:rsidRPr="00814FBA">
        <w:rPr>
          <w:rFonts w:ascii="Times New Roman" w:hAnsi="Times New Roman" w:cs="Times New Roman"/>
          <w:sz w:val="24"/>
          <w:szCs w:val="24"/>
        </w:rPr>
        <w:t xml:space="preserve"> муниципального образования, издает постановления и распоряжения по вопросам организации деятельности </w:t>
      </w:r>
      <w:r w:rsidR="006C7556" w:rsidRPr="00814FBA">
        <w:rPr>
          <w:rFonts w:ascii="Times New Roman" w:hAnsi="Times New Roman" w:cs="Times New Roman"/>
          <w:sz w:val="24"/>
          <w:szCs w:val="24"/>
        </w:rPr>
        <w:t>муниципального совета</w:t>
      </w:r>
      <w:r w:rsidR="009C5334" w:rsidRPr="00814FBA">
        <w:rPr>
          <w:rFonts w:ascii="Times New Roman" w:hAnsi="Times New Roman" w:cs="Times New Roman"/>
          <w:sz w:val="24"/>
          <w:szCs w:val="24"/>
        </w:rPr>
        <w:t xml:space="preserve"> муниципального образования.</w:t>
      </w:r>
      <w:r w:rsidR="00981066" w:rsidRPr="00814FBA">
        <w:rPr>
          <w:rFonts w:ascii="Times New Roman" w:hAnsi="Times New Roman" w:cs="Times New Roman"/>
          <w:sz w:val="24"/>
          <w:szCs w:val="24"/>
        </w:rPr>
        <w:t xml:space="preserve"> </w:t>
      </w:r>
      <w:r w:rsidR="009C5334" w:rsidRPr="00814FBA">
        <w:rPr>
          <w:rFonts w:ascii="Times New Roman" w:hAnsi="Times New Roman" w:cs="Times New Roman"/>
          <w:sz w:val="24"/>
          <w:szCs w:val="24"/>
        </w:rPr>
        <w:t xml:space="preserve">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w:t>
      </w:r>
      <w:r w:rsidR="00F80BB2" w:rsidRPr="00814FBA">
        <w:rPr>
          <w:rFonts w:ascii="Times New Roman" w:hAnsi="Times New Roman" w:cs="Times New Roman"/>
          <w:sz w:val="24"/>
          <w:szCs w:val="24"/>
        </w:rPr>
        <w:t xml:space="preserve">Федеральным законом от 20.03.2025 </w:t>
      </w:r>
      <w:r w:rsidR="00CD0432" w:rsidRPr="00814FBA">
        <w:rPr>
          <w:rFonts w:ascii="Times New Roman" w:hAnsi="Times New Roman" w:cs="Times New Roman"/>
          <w:sz w:val="24"/>
          <w:szCs w:val="24"/>
        </w:rPr>
        <w:t>№</w:t>
      </w:r>
      <w:r w:rsidR="0097418D" w:rsidRPr="00814FBA">
        <w:rPr>
          <w:rFonts w:ascii="Times New Roman" w:hAnsi="Times New Roman" w:cs="Times New Roman"/>
          <w:sz w:val="24"/>
          <w:szCs w:val="24"/>
        </w:rPr>
        <w:t xml:space="preserve"> 33-ФЗ</w:t>
      </w:r>
      <w:r w:rsidR="009C5334" w:rsidRPr="00814FBA">
        <w:rPr>
          <w:rFonts w:ascii="Times New Roman" w:hAnsi="Times New Roman" w:cs="Times New Roman"/>
          <w:sz w:val="24"/>
          <w:szCs w:val="24"/>
        </w:rPr>
        <w:t>, другими федеральными законами.</w:t>
      </w:r>
    </w:p>
    <w:p w:rsidR="009C5334" w:rsidRPr="00814FBA" w:rsidRDefault="00BE6CB0"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10</w:t>
      </w:r>
      <w:r w:rsidR="009C5334" w:rsidRPr="00814FBA">
        <w:rPr>
          <w:rFonts w:ascii="Times New Roman" w:hAnsi="Times New Roman" w:cs="Times New Roman"/>
          <w:sz w:val="24"/>
          <w:szCs w:val="24"/>
        </w:rPr>
        <w:t>.</w:t>
      </w:r>
      <w:r w:rsidR="00B42499" w:rsidRPr="00814FBA">
        <w:rPr>
          <w:rFonts w:ascii="Times New Roman" w:hAnsi="Times New Roman" w:cs="Times New Roman"/>
          <w:sz w:val="24"/>
          <w:szCs w:val="24"/>
        </w:rPr>
        <w:t xml:space="preserve"> Глава местной администрации муниципального образования в пределах своих полномочий, установленных федеральными законами, законами Санкт-Петербурга, настоящим Уставом, нормативными правовыми актами муниципального совета </w:t>
      </w:r>
      <w:r w:rsidR="00B42499" w:rsidRPr="00814FBA">
        <w:rPr>
          <w:rFonts w:ascii="Times New Roman" w:hAnsi="Times New Roman" w:cs="Times New Roman"/>
          <w:sz w:val="24"/>
          <w:szCs w:val="24"/>
        </w:rPr>
        <w:lastRenderedPageBreak/>
        <w:t>муниципального образования, издает постановления местной администрации муниципального образования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Санкт-Петербурга, а также распоряжения местной администрации муниципального образования по вопросам организации работы местной администрации муниципального образования</w:t>
      </w:r>
      <w:r w:rsidR="0097418D" w:rsidRPr="00814FBA">
        <w:rPr>
          <w:rFonts w:ascii="Times New Roman" w:hAnsi="Times New Roman" w:cs="Times New Roman"/>
          <w:sz w:val="24"/>
          <w:szCs w:val="24"/>
        </w:rPr>
        <w:t>.</w:t>
      </w:r>
    </w:p>
    <w:p w:rsidR="00B42499" w:rsidRPr="00814FBA" w:rsidRDefault="00B42499" w:rsidP="00217A55">
      <w:pPr>
        <w:spacing w:after="0" w:line="240" w:lineRule="auto"/>
        <w:ind w:firstLine="709"/>
        <w:jc w:val="both"/>
        <w:rPr>
          <w:rFonts w:ascii="Times New Roman" w:hAnsi="Times New Roman" w:cs="Times New Roman"/>
          <w:sz w:val="24"/>
          <w:szCs w:val="24"/>
        </w:rPr>
      </w:pPr>
    </w:p>
    <w:p w:rsidR="00BE6CB0" w:rsidRPr="00814FBA" w:rsidRDefault="00BE6CB0" w:rsidP="00217A55">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Статья 4</w:t>
      </w:r>
      <w:r w:rsidR="0097418D" w:rsidRPr="00814FBA">
        <w:rPr>
          <w:rFonts w:ascii="Times New Roman" w:hAnsi="Times New Roman" w:cs="Times New Roman"/>
          <w:b/>
          <w:sz w:val="24"/>
          <w:szCs w:val="24"/>
        </w:rPr>
        <w:t>3</w:t>
      </w:r>
      <w:r w:rsidRPr="00814FBA">
        <w:rPr>
          <w:rFonts w:ascii="Times New Roman" w:hAnsi="Times New Roman" w:cs="Times New Roman"/>
          <w:b/>
          <w:sz w:val="24"/>
          <w:szCs w:val="24"/>
        </w:rPr>
        <w:t>.</w:t>
      </w:r>
      <w:r w:rsidRPr="00814FBA">
        <w:rPr>
          <w:rFonts w:ascii="Times New Roman" w:hAnsi="Times New Roman" w:cs="Times New Roman"/>
          <w:sz w:val="24"/>
          <w:szCs w:val="24"/>
        </w:rPr>
        <w:t xml:space="preserve"> </w:t>
      </w:r>
      <w:r w:rsidRPr="00814FBA">
        <w:rPr>
          <w:rFonts w:ascii="Times New Roman" w:hAnsi="Times New Roman" w:cs="Times New Roman"/>
          <w:b/>
          <w:sz w:val="24"/>
          <w:szCs w:val="24"/>
        </w:rPr>
        <w:t>Устав муниципального образования</w:t>
      </w:r>
    </w:p>
    <w:p w:rsidR="00BE6CB0" w:rsidRPr="00814FBA" w:rsidRDefault="00BE6CB0"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Уставом муниципального образования должны определяться:</w:t>
      </w:r>
    </w:p>
    <w:p w:rsidR="00BE6CB0" w:rsidRPr="00814FBA" w:rsidRDefault="00BE6CB0"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наименование муниципального образования;</w:t>
      </w:r>
    </w:p>
    <w:p w:rsidR="00BE6CB0" w:rsidRPr="00814FBA" w:rsidRDefault="00BE6CB0"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перечень полномочий органов местного самоуправления по решению вопросов непосредственного обеспечения жизнедеятельности населения;</w:t>
      </w:r>
    </w:p>
    <w:p w:rsidR="00BE6CB0" w:rsidRPr="00814FBA" w:rsidRDefault="00BE6CB0"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формы, порядок и гарантии участия населения в решении вопросов непосредственного обеспечения жизнедеятельности населения;</w:t>
      </w:r>
    </w:p>
    <w:p w:rsidR="00BE6CB0" w:rsidRPr="00814FBA" w:rsidRDefault="00BE6CB0"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структура и порядок формирования органов местного самоуправления;</w:t>
      </w:r>
    </w:p>
    <w:p w:rsidR="00BE6CB0" w:rsidRPr="00814FBA" w:rsidRDefault="00BE6CB0"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наименования и полномочия органов местного самоуправления, должностных лиц местного самоуправления;</w:t>
      </w:r>
    </w:p>
    <w:p w:rsidR="00BE6CB0" w:rsidRPr="00814FBA" w:rsidRDefault="00BE6CB0"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виды, порядок принятия (издания), обнародования, в том числе официального опубликования, и вступления в силу муниципальных правовых актов;</w:t>
      </w:r>
    </w:p>
    <w:p w:rsidR="00BE6CB0" w:rsidRPr="00814FBA" w:rsidRDefault="00BE6CB0"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BE6CB0" w:rsidRPr="00814FBA" w:rsidRDefault="00BE6CB0"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w:t>
      </w:r>
    </w:p>
    <w:p w:rsidR="00BE6CB0" w:rsidRPr="00814FBA" w:rsidRDefault="00BE6CB0"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9) порядок внесения изменений и дополнений в устав муниципального образования.</w:t>
      </w:r>
    </w:p>
    <w:p w:rsidR="00BE6CB0" w:rsidRPr="00814FBA" w:rsidRDefault="00BE6CB0"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муниципальным советом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BE6CB0" w:rsidRPr="00814FBA" w:rsidRDefault="00BE6CB0"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 соответствие с этими нормативными правовыми актами.</w:t>
      </w:r>
    </w:p>
    <w:p w:rsidR="00BE6CB0" w:rsidRPr="00814FBA" w:rsidRDefault="00BE6CB0"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4. Устав муниципального образования, муниципальный правовой акт о внесении изменений и дополнений в устав муниципального образования принимаются муниципальным советом муниципального образования большинством в две трети голосов от установленной </w:t>
      </w:r>
      <w:r w:rsidR="00586240" w:rsidRPr="00814FBA">
        <w:rPr>
          <w:rFonts w:ascii="Times New Roman" w:hAnsi="Times New Roman" w:cs="Times New Roman"/>
          <w:sz w:val="24"/>
          <w:szCs w:val="24"/>
        </w:rPr>
        <w:t xml:space="preserve">п.4 ст. 22 настоящего Устава </w:t>
      </w:r>
      <w:r w:rsidRPr="00814FBA">
        <w:rPr>
          <w:rFonts w:ascii="Times New Roman" w:hAnsi="Times New Roman" w:cs="Times New Roman"/>
          <w:sz w:val="24"/>
          <w:szCs w:val="24"/>
        </w:rPr>
        <w:t>численности депутатов муниципального совета муниципального образования.</w:t>
      </w:r>
    </w:p>
    <w:p w:rsidR="00E8199E" w:rsidRPr="00814FBA" w:rsidRDefault="00BE6CB0"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5. </w:t>
      </w:r>
      <w:r w:rsidR="00E8199E" w:rsidRPr="00814FBA">
        <w:rPr>
          <w:rFonts w:ascii="Times New Roman" w:hAnsi="Times New Roman" w:cs="Times New Roman"/>
          <w:sz w:val="24"/>
          <w:szCs w:val="24"/>
        </w:rPr>
        <w:t xml:space="preserve">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Главном управлении Минюста России по Санкт-Петербургу и Ленинградской </w:t>
      </w:r>
      <w:r w:rsidR="00E8199E" w:rsidRPr="00814FBA">
        <w:rPr>
          <w:rFonts w:ascii="Times New Roman" w:hAnsi="Times New Roman" w:cs="Times New Roman"/>
          <w:sz w:val="24"/>
          <w:szCs w:val="24"/>
        </w:rPr>
        <w:lastRenderedPageBreak/>
        <w:t>области в порядке, установленном Федеральным законом от 21.07.2005 № 97-ФЗ «О государственной регистрации уставов муниципальных образований».</w:t>
      </w:r>
    </w:p>
    <w:p w:rsidR="00BE6CB0" w:rsidRPr="00814FBA" w:rsidRDefault="00BE6CB0"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BE6CB0" w:rsidRPr="00814FBA" w:rsidRDefault="00BE6CB0"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7.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r w:rsidR="00E8199E" w:rsidRPr="00814FBA">
        <w:rPr>
          <w:rFonts w:ascii="Times New Roman" w:hAnsi="Times New Roman" w:cs="Times New Roman"/>
          <w:sz w:val="24"/>
          <w:szCs w:val="24"/>
        </w:rPr>
        <w:t xml:space="preserve">Федеральным законом от 21.07.2005 № 97-ФЗ «О государственной регистрации уставов муниципальных образований». </w:t>
      </w:r>
      <w:r w:rsidRPr="00814FBA">
        <w:rPr>
          <w:rFonts w:ascii="Times New Roman" w:hAnsi="Times New Roman" w:cs="Times New Roman"/>
          <w:sz w:val="24"/>
          <w:szCs w:val="24"/>
        </w:rPr>
        <w:t>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Санкт-Петербурга.</w:t>
      </w:r>
    </w:p>
    <w:p w:rsidR="00BE6CB0" w:rsidRPr="00814FBA" w:rsidRDefault="00BE6CB0"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8.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муниципального совета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Федеральным законом.</w:t>
      </w:r>
    </w:p>
    <w:p w:rsidR="00E8199E" w:rsidRPr="00814FBA" w:rsidRDefault="00E8199E"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Изменения и дополнения в устав муниципального образования вносятся муниципальным правовым актом, который оформляется решением муниципального совета муниципального образования, подписанным единолично главой муниципального образования, исполняющим полномочия председателя муниципального совета муниципального образования.</w:t>
      </w:r>
    </w:p>
    <w:p w:rsidR="00E8199E" w:rsidRPr="00814FBA" w:rsidRDefault="00E8199E"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8. Приведение настоящего Устава в соответствие с федеральным законом, законом Санкт-Петербурга осуществляется в установленный этими законодательными актами срок. В случае, если федеральным законом, законом Санкт-Петербурга указанный срок не установлен, срок приведения настоящего Устава в соответствие с федеральным законом, законом Санкт-Петербурга определяется с учетом даты вступления в силу соответствующего федерального закона, закона Санкт-Петербурга,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настоящий Устав, учета предложений граждан по нему, периодичности заседаний муниципального совета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BE6CB0" w:rsidRPr="00814FBA" w:rsidRDefault="00E8199E" w:rsidP="00217A55">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9.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BE6CB0" w:rsidRPr="00814FBA" w:rsidRDefault="00BE6CB0" w:rsidP="00CD7CBC">
      <w:pPr>
        <w:spacing w:after="0" w:line="360" w:lineRule="auto"/>
        <w:ind w:firstLine="709"/>
        <w:jc w:val="both"/>
        <w:rPr>
          <w:rFonts w:ascii="Times New Roman" w:hAnsi="Times New Roman" w:cs="Times New Roman"/>
          <w:sz w:val="24"/>
          <w:szCs w:val="24"/>
        </w:rPr>
      </w:pPr>
    </w:p>
    <w:p w:rsidR="009C5334"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4D3778" w:rsidRPr="00814FBA">
        <w:rPr>
          <w:rFonts w:ascii="Times New Roman" w:hAnsi="Times New Roman" w:cs="Times New Roman"/>
          <w:b/>
          <w:sz w:val="24"/>
          <w:szCs w:val="24"/>
        </w:rPr>
        <w:t>4</w:t>
      </w:r>
      <w:r w:rsidR="0097418D" w:rsidRPr="00814FBA">
        <w:rPr>
          <w:rFonts w:ascii="Times New Roman" w:hAnsi="Times New Roman" w:cs="Times New Roman"/>
          <w:b/>
          <w:sz w:val="24"/>
          <w:szCs w:val="24"/>
        </w:rPr>
        <w:t>4</w:t>
      </w:r>
      <w:r w:rsidRPr="00814FBA">
        <w:rPr>
          <w:rFonts w:ascii="Times New Roman" w:hAnsi="Times New Roman" w:cs="Times New Roman"/>
          <w:b/>
          <w:sz w:val="24"/>
          <w:szCs w:val="24"/>
        </w:rPr>
        <w:t>. Решения, принятые путем прямого волеизъявления граждан</w:t>
      </w:r>
    </w:p>
    <w:p w:rsidR="00F80BB2" w:rsidRPr="00814FBA" w:rsidRDefault="00F80BB2" w:rsidP="0097418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w:t>
      </w:r>
      <w:r w:rsidRPr="00814FBA">
        <w:rPr>
          <w:rFonts w:ascii="Times New Roman" w:hAnsi="Times New Roman" w:cs="Times New Roman"/>
          <w:sz w:val="24"/>
          <w:szCs w:val="24"/>
        </w:rPr>
        <w:lastRenderedPageBreak/>
        <w:t>волеизъявления населения муниципального образования, выраженного на местном референдуме, сходе граждан.</w:t>
      </w:r>
    </w:p>
    <w:p w:rsidR="00F80BB2" w:rsidRPr="00814FBA" w:rsidRDefault="00F80BB2" w:rsidP="0097418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9C5334" w:rsidRPr="00814FBA" w:rsidRDefault="00F80BB2" w:rsidP="0097418D">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4B50CE" w:rsidRPr="00814FBA" w:rsidRDefault="004B50CE" w:rsidP="00CD7CBC">
      <w:pPr>
        <w:spacing w:after="0" w:line="360" w:lineRule="auto"/>
        <w:ind w:firstLine="709"/>
        <w:jc w:val="both"/>
        <w:rPr>
          <w:rFonts w:ascii="Times New Roman" w:hAnsi="Times New Roman" w:cs="Times New Roman"/>
          <w:b/>
          <w:sz w:val="24"/>
          <w:szCs w:val="24"/>
        </w:rPr>
      </w:pPr>
    </w:p>
    <w:p w:rsidR="004D3778" w:rsidRPr="00814FBA" w:rsidRDefault="004D3778" w:rsidP="00880400">
      <w:pPr>
        <w:spacing w:after="12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Статья 4</w:t>
      </w:r>
      <w:r w:rsidR="00880400" w:rsidRPr="00814FBA">
        <w:rPr>
          <w:rFonts w:ascii="Times New Roman" w:hAnsi="Times New Roman" w:cs="Times New Roman"/>
          <w:b/>
          <w:sz w:val="24"/>
          <w:szCs w:val="24"/>
        </w:rPr>
        <w:t>5</w:t>
      </w:r>
      <w:r w:rsidRPr="00814FBA">
        <w:rPr>
          <w:rFonts w:ascii="Times New Roman" w:hAnsi="Times New Roman" w:cs="Times New Roman"/>
          <w:b/>
          <w:sz w:val="24"/>
          <w:szCs w:val="24"/>
        </w:rPr>
        <w:t>. Нормативные и иные правовые акты муниципального совета муниципального образования</w:t>
      </w:r>
    </w:p>
    <w:p w:rsidR="004D3778" w:rsidRPr="00814FBA" w:rsidRDefault="004D3778" w:rsidP="0088040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К нормативным правовым актам муниципального совета муниципального образования относятся:</w:t>
      </w:r>
    </w:p>
    <w:p w:rsidR="004D3778" w:rsidRPr="00814FBA" w:rsidRDefault="004D3778" w:rsidP="0088040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решение об утверждении устава муниципального образования;</w:t>
      </w:r>
    </w:p>
    <w:p w:rsidR="004D3778" w:rsidRPr="00814FBA" w:rsidRDefault="004D3778" w:rsidP="0088040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решение об утверждении бюджета муниципального образования;</w:t>
      </w:r>
    </w:p>
    <w:p w:rsidR="004D3778" w:rsidRPr="00814FBA" w:rsidRDefault="004D3778" w:rsidP="0088040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решение об утверждении соглашений, заключаемых между органами местного самоуправления;</w:t>
      </w:r>
    </w:p>
    <w:p w:rsidR="004D3778" w:rsidRPr="00814FBA" w:rsidRDefault="004D3778" w:rsidP="0088040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иные решения, принятые муниципальным советом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w:t>
      </w:r>
    </w:p>
    <w:p w:rsidR="004D3778" w:rsidRPr="00814FBA" w:rsidRDefault="004D3778" w:rsidP="0088040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Муниципальный совет муниципального образования по вопросам, отнесенным к его компетенции федеральными законами, законами Санкт-Петербурга, уставом муниципального образования, принимает:</w:t>
      </w:r>
    </w:p>
    <w:p w:rsidR="004D3778" w:rsidRPr="00814FBA" w:rsidRDefault="004D3778" w:rsidP="0088040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решения, устанавливающие правила, обязательные для исполнения на территории муниципального образования;</w:t>
      </w:r>
    </w:p>
    <w:p w:rsidR="004D3778" w:rsidRPr="00814FBA" w:rsidRDefault="004D3778" w:rsidP="0088040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решение об удалении главы муниципального образования в отставку;</w:t>
      </w:r>
    </w:p>
    <w:p w:rsidR="004D3778" w:rsidRPr="00814FBA" w:rsidRDefault="004D3778" w:rsidP="0088040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решения по вопросам организации деятельности муниципального совета муниципального образования;</w:t>
      </w:r>
    </w:p>
    <w:p w:rsidR="004D3778" w:rsidRPr="00814FBA" w:rsidRDefault="004D3778" w:rsidP="0088040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решения по иным вопросам, отнесенным к его компетенции федеральными законами, законами Санкт-Петербурга, уставом муниципального образования.</w:t>
      </w:r>
    </w:p>
    <w:p w:rsidR="004D3778" w:rsidRPr="00814FBA" w:rsidRDefault="004D3778" w:rsidP="00880400">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sz w:val="24"/>
          <w:szCs w:val="24"/>
        </w:rPr>
        <w:t>3. Проекты нормативных правовых актов муниципального совета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муниципальным советом муниципального образования по представлению главы местной администрации муниципального образования либо при наличии заключения указанного лица. Данное заключение представляется в муниципальный совет муниципального образования</w:t>
      </w:r>
      <w:r w:rsidR="00485F3B" w:rsidRPr="00814FBA">
        <w:rPr>
          <w:rFonts w:ascii="Times New Roman" w:hAnsi="Times New Roman" w:cs="Times New Roman"/>
          <w:sz w:val="24"/>
          <w:szCs w:val="24"/>
        </w:rPr>
        <w:t xml:space="preserve"> не позднее, чем за 20 дней до дня рассмотрения проекта муниципальным советом.</w:t>
      </w:r>
    </w:p>
    <w:p w:rsidR="004D3778" w:rsidRPr="00814FBA" w:rsidRDefault="004D3778" w:rsidP="0088040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Проекты нормативных правовых актов могут вноситься в муниципальный совет муниципального образования депутатами муниципального совета муниципального образования, главой муниципального образования, органами территориального общественного самоуправления, иными органами местного самоуправления, главой местной администрации муниципального образования, а также иными субъектами правотворческой инициативы, установленными уставом муниципального образования, за исключением случаев, предусмотренных Федеральным законом.</w:t>
      </w:r>
    </w:p>
    <w:p w:rsidR="004D3778" w:rsidRPr="00814FBA" w:rsidRDefault="004D3778" w:rsidP="0088040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5. Решение муниципального совета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муниципального совета муниципального образования, не может считаться принятым, если за него проголосовало менее половины от установленной численности депутатов муниципального совета муниципального образования.</w:t>
      </w:r>
    </w:p>
    <w:p w:rsidR="004D3778" w:rsidRPr="00814FBA" w:rsidRDefault="004D3778" w:rsidP="0088040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Глава муниципального образования подписывает и обнародует нормативный правовой акт, принятый муниципальным советом муниципального образования.</w:t>
      </w:r>
    </w:p>
    <w:p w:rsidR="004D3778" w:rsidRPr="00814FBA" w:rsidRDefault="004D3778" w:rsidP="00CD7CBC">
      <w:pPr>
        <w:spacing w:after="0" w:line="360" w:lineRule="auto"/>
        <w:ind w:firstLine="709"/>
        <w:jc w:val="both"/>
        <w:rPr>
          <w:rFonts w:ascii="Times New Roman" w:hAnsi="Times New Roman" w:cs="Times New Roman"/>
          <w:sz w:val="24"/>
          <w:szCs w:val="24"/>
        </w:rPr>
      </w:pPr>
    </w:p>
    <w:p w:rsidR="00803CAF"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4</w:t>
      </w:r>
      <w:r w:rsidR="00485F3B" w:rsidRPr="00814FBA">
        <w:rPr>
          <w:rFonts w:ascii="Times New Roman" w:hAnsi="Times New Roman" w:cs="Times New Roman"/>
          <w:b/>
          <w:sz w:val="24"/>
          <w:szCs w:val="24"/>
        </w:rPr>
        <w:t>6</w:t>
      </w:r>
      <w:r w:rsidRPr="00814FBA">
        <w:rPr>
          <w:rFonts w:ascii="Times New Roman" w:hAnsi="Times New Roman" w:cs="Times New Roman"/>
          <w:b/>
          <w:sz w:val="24"/>
          <w:szCs w:val="24"/>
        </w:rPr>
        <w:t>. Подготовка муниципальных правовых актов</w:t>
      </w:r>
      <w:r w:rsidR="008538FC" w:rsidRPr="00814FBA">
        <w:rPr>
          <w:rFonts w:ascii="Times New Roman" w:hAnsi="Times New Roman" w:cs="Times New Roman"/>
          <w:b/>
          <w:sz w:val="24"/>
          <w:szCs w:val="24"/>
        </w:rPr>
        <w:t xml:space="preserve"> </w:t>
      </w:r>
    </w:p>
    <w:p w:rsidR="009C5334" w:rsidRPr="00814FBA" w:rsidRDefault="009C5334" w:rsidP="001E1E39">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1. Проекты муниципальных правовых актов могут вноситься депутатами </w:t>
      </w:r>
      <w:r w:rsidR="006C7556" w:rsidRPr="00814FBA">
        <w:rPr>
          <w:rFonts w:ascii="Times New Roman" w:hAnsi="Times New Roman" w:cs="Times New Roman"/>
          <w:sz w:val="24"/>
          <w:szCs w:val="24"/>
        </w:rPr>
        <w:t>муниципального совета</w:t>
      </w:r>
      <w:r w:rsidRPr="00814FBA">
        <w:rPr>
          <w:rFonts w:ascii="Times New Roman" w:hAnsi="Times New Roman" w:cs="Times New Roman"/>
          <w:sz w:val="24"/>
          <w:szCs w:val="24"/>
        </w:rPr>
        <w:t xml:space="preserve"> муниципального образования, </w:t>
      </w:r>
      <w:r w:rsidR="00485F3B" w:rsidRPr="00814FBA">
        <w:rPr>
          <w:rFonts w:ascii="Times New Roman" w:hAnsi="Times New Roman" w:cs="Times New Roman"/>
          <w:sz w:val="24"/>
          <w:szCs w:val="24"/>
        </w:rPr>
        <w:t>Г</w:t>
      </w:r>
      <w:r w:rsidRPr="00814FBA">
        <w:rPr>
          <w:rFonts w:ascii="Times New Roman" w:hAnsi="Times New Roman" w:cs="Times New Roman"/>
          <w:sz w:val="24"/>
          <w:szCs w:val="24"/>
        </w:rPr>
        <w:t>лавой муниципального образования, главой местной администрации, органами территориального общественного самоуправления, инициативными группами граждан, а также</w:t>
      </w:r>
      <w:r w:rsidR="0075178F" w:rsidRPr="00814FBA">
        <w:rPr>
          <w:rFonts w:ascii="Times New Roman" w:hAnsi="Times New Roman" w:cs="Times New Roman"/>
          <w:sz w:val="24"/>
          <w:szCs w:val="24"/>
        </w:rPr>
        <w:t xml:space="preserve"> прокуратурой</w:t>
      </w:r>
      <w:r w:rsidRPr="00814FBA">
        <w:rPr>
          <w:rFonts w:ascii="Times New Roman" w:hAnsi="Times New Roman" w:cs="Times New Roman"/>
          <w:sz w:val="24"/>
          <w:szCs w:val="24"/>
        </w:rPr>
        <w:t>.</w:t>
      </w:r>
    </w:p>
    <w:p w:rsidR="009C5334" w:rsidRPr="00814FBA" w:rsidRDefault="009C5334" w:rsidP="001E1E39">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C5334" w:rsidRPr="00814FBA" w:rsidRDefault="009C5334" w:rsidP="00305313">
      <w:pPr>
        <w:spacing w:after="0" w:line="240" w:lineRule="auto"/>
        <w:ind w:firstLine="709"/>
        <w:jc w:val="both"/>
        <w:rPr>
          <w:rFonts w:ascii="Times New Roman" w:hAnsi="Times New Roman" w:cs="Times New Roman"/>
          <w:sz w:val="24"/>
          <w:szCs w:val="24"/>
        </w:rPr>
      </w:pPr>
    </w:p>
    <w:p w:rsidR="009C5334"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4</w:t>
      </w:r>
      <w:r w:rsidR="001E1E39" w:rsidRPr="00814FBA">
        <w:rPr>
          <w:rFonts w:ascii="Times New Roman" w:hAnsi="Times New Roman" w:cs="Times New Roman"/>
          <w:b/>
          <w:sz w:val="24"/>
          <w:szCs w:val="24"/>
        </w:rPr>
        <w:t>7</w:t>
      </w:r>
      <w:r w:rsidRPr="00814FBA">
        <w:rPr>
          <w:rFonts w:ascii="Times New Roman" w:hAnsi="Times New Roman" w:cs="Times New Roman"/>
          <w:b/>
          <w:sz w:val="24"/>
          <w:szCs w:val="24"/>
        </w:rPr>
        <w:t>. Вступление в силу муниципальных правовых актов</w:t>
      </w:r>
    </w:p>
    <w:p w:rsidR="00373A0D" w:rsidRPr="00814FBA" w:rsidRDefault="00373A0D" w:rsidP="00305313">
      <w:pPr>
        <w:spacing w:after="0" w:line="240" w:lineRule="auto"/>
        <w:ind w:firstLine="709"/>
        <w:jc w:val="both"/>
        <w:rPr>
          <w:rFonts w:ascii="Times New Roman" w:eastAsia="Calibri" w:hAnsi="Times New Roman" w:cs="Times New Roman"/>
          <w:sz w:val="24"/>
          <w:szCs w:val="24"/>
        </w:rPr>
      </w:pPr>
      <w:r w:rsidRPr="00814FBA">
        <w:rPr>
          <w:rFonts w:ascii="Times New Roman" w:eastAsia="Calibri" w:hAnsi="Times New Roman" w:cs="Times New Roman"/>
          <w:sz w:val="24"/>
          <w:szCs w:val="24"/>
        </w:rPr>
        <w:t>1. Муниципальные правовые акты вступают в силу с даты их подписания, если иной порядок их вступления в силу не установлен настоящим Уставом, федеральным законодательством или законодательством Санкт-Петербурга.</w:t>
      </w:r>
    </w:p>
    <w:p w:rsidR="008538FC" w:rsidRPr="00814FBA" w:rsidRDefault="008538FC" w:rsidP="00305313">
      <w:pPr>
        <w:spacing w:after="0" w:line="240" w:lineRule="auto"/>
        <w:ind w:firstLine="709"/>
        <w:jc w:val="both"/>
        <w:rPr>
          <w:rFonts w:ascii="Times New Roman" w:eastAsia="Calibri" w:hAnsi="Times New Roman" w:cs="Times New Roman"/>
          <w:sz w:val="24"/>
          <w:szCs w:val="24"/>
        </w:rPr>
      </w:pPr>
      <w:r w:rsidRPr="00814FBA">
        <w:rPr>
          <w:rFonts w:ascii="Times New Roman" w:eastAsia="Calibri" w:hAnsi="Times New Roman" w:cs="Times New Roman"/>
          <w:sz w:val="24"/>
          <w:szCs w:val="24"/>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
    <w:p w:rsidR="00373A0D" w:rsidRPr="00814FBA" w:rsidRDefault="008538FC" w:rsidP="00305313">
      <w:pPr>
        <w:spacing w:after="0" w:line="240" w:lineRule="auto"/>
        <w:ind w:firstLine="709"/>
        <w:jc w:val="both"/>
        <w:rPr>
          <w:rFonts w:ascii="Times New Roman" w:eastAsia="Calibri" w:hAnsi="Times New Roman" w:cs="Times New Roman"/>
          <w:sz w:val="24"/>
          <w:szCs w:val="24"/>
        </w:rPr>
      </w:pPr>
      <w:r w:rsidRPr="00814FBA">
        <w:rPr>
          <w:rFonts w:ascii="Times New Roman" w:eastAsia="Calibri" w:hAnsi="Times New Roman" w:cs="Times New Roman"/>
          <w:sz w:val="24"/>
          <w:szCs w:val="24"/>
        </w:rPr>
        <w:t>Муниципальные н</w:t>
      </w:r>
      <w:r w:rsidR="00373A0D" w:rsidRPr="00814FBA">
        <w:rPr>
          <w:rFonts w:ascii="Times New Roman" w:eastAsia="Calibri" w:hAnsi="Times New Roman" w:cs="Times New Roman"/>
          <w:sz w:val="24"/>
          <w:szCs w:val="24"/>
        </w:rPr>
        <w:t xml:space="preserve">ормативные правовые акты о налогах и сборах, принятые советом депутатов муниципального образования, вступают в силу в соответствии с </w:t>
      </w:r>
      <w:hyperlink r:id="rId10" w:tgtFrame="_self" w:history="1">
        <w:r w:rsidR="00373A0D" w:rsidRPr="00814FBA">
          <w:rPr>
            <w:rFonts w:ascii="Times New Roman" w:eastAsia="Calibri" w:hAnsi="Times New Roman" w:cs="Times New Roman"/>
            <w:sz w:val="24"/>
            <w:szCs w:val="24"/>
          </w:rPr>
          <w:t>Налоговым кодексом Российской Федерации</w:t>
        </w:r>
      </w:hyperlink>
      <w:r w:rsidR="00373A0D" w:rsidRPr="00814FBA">
        <w:rPr>
          <w:rFonts w:ascii="Times New Roman" w:eastAsia="Calibri" w:hAnsi="Times New Roman" w:cs="Times New Roman"/>
          <w:sz w:val="24"/>
          <w:szCs w:val="24"/>
        </w:rPr>
        <w:t>.</w:t>
      </w:r>
    </w:p>
    <w:p w:rsidR="000C33FA" w:rsidRPr="00814FBA" w:rsidRDefault="00373A0D" w:rsidP="000C33FA">
      <w:pPr>
        <w:pStyle w:val="ConsPlusNormal"/>
        <w:ind w:firstLine="709"/>
        <w:jc w:val="both"/>
        <w:rPr>
          <w:rFonts w:ascii="Times New Roman" w:hAnsi="Times New Roman" w:cs="Times New Roman"/>
          <w:sz w:val="24"/>
          <w:szCs w:val="24"/>
        </w:rPr>
      </w:pPr>
      <w:r w:rsidRPr="00814FBA">
        <w:rPr>
          <w:rFonts w:ascii="Times New Roman" w:eastAsia="Calibri" w:hAnsi="Times New Roman" w:cs="Times New Roman"/>
          <w:sz w:val="24"/>
          <w:szCs w:val="24"/>
        </w:rPr>
        <w:t>3. Официальным опубликованием муниципального правового акта, в том числе</w:t>
      </w:r>
      <w:r w:rsidR="000C33FA" w:rsidRPr="00814FBA">
        <w:rPr>
          <w:rFonts w:ascii="Times New Roman" w:eastAsia="Calibri" w:hAnsi="Times New Roman" w:cs="Times New Roman"/>
          <w:sz w:val="24"/>
          <w:szCs w:val="24"/>
        </w:rPr>
        <w:t xml:space="preserve"> </w:t>
      </w:r>
      <w:r w:rsidRPr="00814FBA">
        <w:rPr>
          <w:rFonts w:ascii="Times New Roman" w:eastAsia="Calibri" w:hAnsi="Times New Roman" w:cs="Times New Roman"/>
          <w:sz w:val="24"/>
          <w:szCs w:val="24"/>
        </w:rPr>
        <w:t xml:space="preserve">соглашения, заключенного между органами местного самоуправления, считается первая публикация его полного текста в </w:t>
      </w:r>
      <w:r w:rsidR="000C33FA" w:rsidRPr="00814FBA">
        <w:rPr>
          <w:rFonts w:ascii="Times New Roman" w:hAnsi="Times New Roman" w:cs="Times New Roman"/>
          <w:sz w:val="24"/>
          <w:szCs w:val="24"/>
        </w:rPr>
        <w:t>официальном периодическом печатном издании МО Коломяги - газете «Коломяжские вести», зарегистрированном Управлением Федеральной службы по надзору в сфере связи, информационных технологий и массовых коммуникаций по Санкт-Пет</w:t>
      </w:r>
      <w:r w:rsidR="0057422A" w:rsidRPr="00814FBA">
        <w:rPr>
          <w:rFonts w:ascii="Times New Roman" w:hAnsi="Times New Roman" w:cs="Times New Roman"/>
          <w:sz w:val="24"/>
          <w:szCs w:val="24"/>
        </w:rPr>
        <w:t>е</w:t>
      </w:r>
      <w:r w:rsidR="000C33FA" w:rsidRPr="00814FBA">
        <w:rPr>
          <w:rFonts w:ascii="Times New Roman" w:hAnsi="Times New Roman" w:cs="Times New Roman"/>
          <w:sz w:val="24"/>
          <w:szCs w:val="24"/>
        </w:rPr>
        <w:t>рбургу и Ленинградской области (свидетельство о регистрации средства массовой информации ПИ № ТУ 78-01049 от 20.01.2012г.).</w:t>
      </w:r>
    </w:p>
    <w:p w:rsidR="00373A0D" w:rsidRPr="00814FBA" w:rsidRDefault="00373A0D" w:rsidP="00305313">
      <w:pPr>
        <w:spacing w:after="0" w:line="240" w:lineRule="auto"/>
        <w:ind w:firstLine="709"/>
        <w:jc w:val="both"/>
        <w:rPr>
          <w:rFonts w:ascii="Times New Roman" w:eastAsia="Times New Roman" w:hAnsi="Times New Roman" w:cs="Times New Roman"/>
          <w:sz w:val="24"/>
          <w:szCs w:val="24"/>
          <w:lang w:eastAsia="ru-RU"/>
        </w:rPr>
      </w:pPr>
      <w:r w:rsidRPr="00814FBA">
        <w:rPr>
          <w:rFonts w:ascii="Times New Roman" w:eastAsia="Times New Roman" w:hAnsi="Times New Roman" w:cs="Times New Roman"/>
          <w:sz w:val="24"/>
          <w:szCs w:val="24"/>
          <w:lang w:eastAsia="ru-RU"/>
        </w:rPr>
        <w:t xml:space="preserve">4. В целях обеспечения возможности ознакомления граждан с муниципальными правовыми актами, они дополнительно к официальному опубликованию подлежат </w:t>
      </w:r>
      <w:r w:rsidR="00DC0532" w:rsidRPr="00814FBA">
        <w:rPr>
          <w:rFonts w:ascii="Times New Roman" w:eastAsia="Times New Roman" w:hAnsi="Times New Roman" w:cs="Times New Roman"/>
          <w:sz w:val="24"/>
          <w:szCs w:val="24"/>
          <w:lang w:eastAsia="ru-RU"/>
        </w:rPr>
        <w:t xml:space="preserve">обнародованию путем </w:t>
      </w:r>
      <w:r w:rsidRPr="00814FBA">
        <w:rPr>
          <w:rFonts w:ascii="Times New Roman" w:eastAsia="Times New Roman" w:hAnsi="Times New Roman" w:cs="Times New Roman"/>
          <w:sz w:val="24"/>
          <w:szCs w:val="24"/>
          <w:lang w:eastAsia="ru-RU"/>
        </w:rPr>
        <w:t>размещени</w:t>
      </w:r>
      <w:r w:rsidR="00DC0532" w:rsidRPr="00814FBA">
        <w:rPr>
          <w:rFonts w:ascii="Times New Roman" w:eastAsia="Times New Roman" w:hAnsi="Times New Roman" w:cs="Times New Roman"/>
          <w:sz w:val="24"/>
          <w:szCs w:val="24"/>
          <w:lang w:eastAsia="ru-RU"/>
        </w:rPr>
        <w:t>я</w:t>
      </w:r>
      <w:r w:rsidRPr="00814FBA">
        <w:rPr>
          <w:rFonts w:ascii="Times New Roman" w:eastAsia="Times New Roman" w:hAnsi="Times New Roman" w:cs="Times New Roman"/>
          <w:sz w:val="24"/>
          <w:szCs w:val="24"/>
          <w:lang w:eastAsia="ru-RU"/>
        </w:rPr>
        <w:t xml:space="preserve"> на официальном сайте муниципального образования в информационно-телекоммуникационной сети </w:t>
      </w:r>
      <w:r w:rsidR="0060146C" w:rsidRPr="00814FBA">
        <w:rPr>
          <w:rFonts w:ascii="Times New Roman" w:eastAsia="Times New Roman" w:hAnsi="Times New Roman" w:cs="Times New Roman"/>
          <w:sz w:val="24"/>
          <w:szCs w:val="24"/>
          <w:lang w:eastAsia="ru-RU"/>
        </w:rPr>
        <w:t>«</w:t>
      </w:r>
      <w:r w:rsidRPr="00814FBA">
        <w:rPr>
          <w:rFonts w:ascii="Times New Roman" w:eastAsia="Times New Roman" w:hAnsi="Times New Roman" w:cs="Times New Roman"/>
          <w:sz w:val="24"/>
          <w:szCs w:val="24"/>
          <w:lang w:eastAsia="ru-RU"/>
        </w:rPr>
        <w:t>Интернет</w:t>
      </w:r>
      <w:r w:rsidR="0060146C" w:rsidRPr="00814FBA">
        <w:rPr>
          <w:rFonts w:ascii="Times New Roman" w:eastAsia="Times New Roman" w:hAnsi="Times New Roman" w:cs="Times New Roman"/>
          <w:sz w:val="24"/>
          <w:szCs w:val="24"/>
          <w:lang w:eastAsia="ru-RU"/>
        </w:rPr>
        <w:t>»</w:t>
      </w:r>
      <w:r w:rsidRPr="00814FBA">
        <w:rPr>
          <w:rFonts w:ascii="Times New Roman" w:eastAsia="Calibri" w:hAnsi="Times New Roman" w:cs="Times New Roman"/>
          <w:sz w:val="24"/>
          <w:szCs w:val="24"/>
        </w:rPr>
        <w:t xml:space="preserve"> </w:t>
      </w:r>
      <w:hyperlink r:id="rId11" w:history="1">
        <w:r w:rsidR="000C33FA" w:rsidRPr="00814FBA">
          <w:rPr>
            <w:rStyle w:val="a3"/>
            <w:rFonts w:ascii="Times New Roman" w:hAnsi="Times New Roman" w:cs="Times New Roman"/>
            <w:color w:val="auto"/>
            <w:sz w:val="24"/>
            <w:szCs w:val="24"/>
            <w:lang w:val="en-US"/>
          </w:rPr>
          <w:t>www</w:t>
        </w:r>
        <w:r w:rsidR="000C33FA" w:rsidRPr="00814FBA">
          <w:rPr>
            <w:rStyle w:val="a3"/>
            <w:rFonts w:ascii="Times New Roman" w:hAnsi="Times New Roman" w:cs="Times New Roman"/>
            <w:color w:val="auto"/>
            <w:sz w:val="24"/>
            <w:szCs w:val="24"/>
          </w:rPr>
          <w:t>.</w:t>
        </w:r>
        <w:r w:rsidR="000C33FA" w:rsidRPr="00814FBA">
          <w:rPr>
            <w:rStyle w:val="a3"/>
            <w:rFonts w:ascii="Times New Roman" w:hAnsi="Times New Roman" w:cs="Times New Roman"/>
            <w:color w:val="auto"/>
            <w:sz w:val="24"/>
            <w:szCs w:val="24"/>
            <w:lang w:val="en-US"/>
          </w:rPr>
          <w:t>mokolomyagi</w:t>
        </w:r>
        <w:r w:rsidR="000C33FA" w:rsidRPr="00814FBA">
          <w:rPr>
            <w:rStyle w:val="a3"/>
            <w:rFonts w:ascii="Times New Roman" w:hAnsi="Times New Roman" w:cs="Times New Roman"/>
            <w:color w:val="auto"/>
            <w:sz w:val="24"/>
            <w:szCs w:val="24"/>
          </w:rPr>
          <w:t>.</w:t>
        </w:r>
        <w:r w:rsidR="000C33FA" w:rsidRPr="00814FBA">
          <w:rPr>
            <w:rStyle w:val="a3"/>
            <w:rFonts w:ascii="Times New Roman" w:hAnsi="Times New Roman" w:cs="Times New Roman"/>
            <w:color w:val="auto"/>
            <w:sz w:val="24"/>
            <w:szCs w:val="24"/>
            <w:lang w:val="en-US"/>
          </w:rPr>
          <w:t>ru</w:t>
        </w:r>
      </w:hyperlink>
      <w:r w:rsidRPr="00814FBA">
        <w:rPr>
          <w:rFonts w:ascii="Times New Roman" w:eastAsia="Times New Roman" w:hAnsi="Times New Roman" w:cs="Times New Roman"/>
          <w:i/>
          <w:sz w:val="24"/>
          <w:szCs w:val="24"/>
          <w:lang w:eastAsia="ru-RU"/>
        </w:rPr>
        <w:t>.</w:t>
      </w:r>
    </w:p>
    <w:p w:rsidR="00373A0D" w:rsidRPr="00814FBA" w:rsidRDefault="00373A0D" w:rsidP="00305313">
      <w:pPr>
        <w:spacing w:after="0" w:line="240" w:lineRule="auto"/>
        <w:ind w:firstLine="709"/>
        <w:jc w:val="both"/>
        <w:rPr>
          <w:rFonts w:ascii="Times New Roman" w:eastAsia="Calibri" w:hAnsi="Times New Roman" w:cs="Times New Roman"/>
          <w:sz w:val="24"/>
          <w:szCs w:val="24"/>
        </w:rPr>
      </w:pPr>
      <w:r w:rsidRPr="00814FBA">
        <w:rPr>
          <w:rFonts w:ascii="Times New Roman" w:eastAsia="Calibri" w:hAnsi="Times New Roman" w:cs="Times New Roman"/>
          <w:sz w:val="24"/>
          <w:szCs w:val="24"/>
        </w:rPr>
        <w:t xml:space="preserve">В качестве дополнительного источника обнародования также используется портал Министерства юстиции Российской Федерации </w:t>
      </w:r>
      <w:r w:rsidR="0060146C" w:rsidRPr="00814FBA">
        <w:rPr>
          <w:rFonts w:ascii="Times New Roman" w:eastAsia="Calibri" w:hAnsi="Times New Roman" w:cs="Times New Roman"/>
          <w:sz w:val="24"/>
          <w:szCs w:val="24"/>
        </w:rPr>
        <w:t>«</w:t>
      </w:r>
      <w:r w:rsidRPr="00814FBA">
        <w:rPr>
          <w:rFonts w:ascii="Times New Roman" w:eastAsia="Calibri" w:hAnsi="Times New Roman" w:cs="Times New Roman"/>
          <w:sz w:val="24"/>
          <w:szCs w:val="24"/>
        </w:rPr>
        <w:t>Нормативные правовые акты в Российской Федерации</w:t>
      </w:r>
      <w:r w:rsidR="0060146C" w:rsidRPr="00814FBA">
        <w:rPr>
          <w:rFonts w:ascii="Times New Roman" w:eastAsia="Calibri" w:hAnsi="Times New Roman" w:cs="Times New Roman"/>
          <w:sz w:val="24"/>
          <w:szCs w:val="24"/>
        </w:rPr>
        <w:t>»</w:t>
      </w:r>
      <w:r w:rsidRPr="00814FBA">
        <w:rPr>
          <w:rFonts w:ascii="Times New Roman" w:eastAsia="Calibri" w:hAnsi="Times New Roman" w:cs="Times New Roman"/>
          <w:sz w:val="24"/>
          <w:szCs w:val="24"/>
        </w:rPr>
        <w:t xml:space="preserve"> (http://pravo-mi</w:t>
      </w:r>
      <w:r w:rsidR="009110DC" w:rsidRPr="00814FBA">
        <w:rPr>
          <w:rFonts w:ascii="Times New Roman" w:eastAsia="Calibri" w:hAnsi="Times New Roman" w:cs="Times New Roman"/>
          <w:sz w:val="24"/>
          <w:szCs w:val="24"/>
        </w:rPr>
        <w:t>№</w:t>
      </w:r>
      <w:r w:rsidRPr="00814FBA">
        <w:rPr>
          <w:rFonts w:ascii="Times New Roman" w:eastAsia="Calibri" w:hAnsi="Times New Roman" w:cs="Times New Roman"/>
          <w:sz w:val="24"/>
          <w:szCs w:val="24"/>
        </w:rPr>
        <w:t>just.ru, http://право-минюст.рф, регистрация в качестве сетевого издания Эл № ФС77-72471 от 05.03.2018).</w:t>
      </w:r>
    </w:p>
    <w:p w:rsidR="00373A0D" w:rsidRPr="00814FBA" w:rsidRDefault="00373A0D" w:rsidP="00305313">
      <w:pPr>
        <w:spacing w:after="0" w:line="240" w:lineRule="auto"/>
        <w:ind w:firstLine="709"/>
        <w:jc w:val="both"/>
        <w:rPr>
          <w:rFonts w:ascii="Times New Roman" w:eastAsia="Calibri" w:hAnsi="Times New Roman" w:cs="Times New Roman"/>
          <w:sz w:val="24"/>
          <w:szCs w:val="24"/>
        </w:rPr>
      </w:pPr>
      <w:r w:rsidRPr="00814FBA">
        <w:rPr>
          <w:rFonts w:ascii="Times New Roman" w:eastAsia="Calibri" w:hAnsi="Times New Roman" w:cs="Times New Roman"/>
          <w:sz w:val="24"/>
          <w:szCs w:val="24"/>
        </w:rPr>
        <w:t xml:space="preserve">6. Устав муниципального образования, муниципальный правовой акт о внесении изменений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814FBA">
        <w:rPr>
          <w:rFonts w:ascii="Times New Roman" w:eastAsia="Calibri" w:hAnsi="Times New Roman" w:cs="Times New Roman"/>
          <w:sz w:val="24"/>
          <w:szCs w:val="24"/>
        </w:rPr>
        <w:lastRenderedPageBreak/>
        <w:t>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Санкт-Петербурга подлежат официальному опубликованию и вступают в силу после их официального опубликования.</w:t>
      </w:r>
    </w:p>
    <w:p w:rsidR="00373A0D" w:rsidRPr="00814FBA" w:rsidRDefault="00373A0D" w:rsidP="00305313">
      <w:pPr>
        <w:spacing w:after="0" w:line="240" w:lineRule="auto"/>
        <w:ind w:firstLine="709"/>
        <w:jc w:val="both"/>
        <w:rPr>
          <w:rFonts w:ascii="Times New Roman" w:eastAsia="Calibri" w:hAnsi="Times New Roman" w:cs="Times New Roman"/>
          <w:sz w:val="24"/>
          <w:szCs w:val="24"/>
        </w:rPr>
      </w:pPr>
      <w:r w:rsidRPr="00814FBA">
        <w:rPr>
          <w:rFonts w:ascii="Times New Roman" w:eastAsia="Calibri" w:hAnsi="Times New Roman" w:cs="Times New Roman"/>
          <w:sz w:val="24"/>
          <w:szCs w:val="24"/>
        </w:rPr>
        <w:t xml:space="preserve">Муниципальный нормативный правовой акт об изменении структуры органов местного самоуправления вступает в силу не ранее чем по истечении срока полномочий совета депутатов муниципального совета, принявшего указанный муниципальный правовой акт, за исключением случаев, предусмотренных </w:t>
      </w:r>
      <w:r w:rsidR="004032C3" w:rsidRPr="00814FBA">
        <w:rPr>
          <w:rFonts w:ascii="Times New Roman" w:hAnsi="Times New Roman" w:cs="Times New Roman"/>
        </w:rPr>
        <w:t xml:space="preserve">Федеральным законом от 20.03.2025 </w:t>
      </w:r>
      <w:r w:rsidR="00CD0432" w:rsidRPr="00814FBA">
        <w:rPr>
          <w:rFonts w:ascii="Times New Roman" w:hAnsi="Times New Roman" w:cs="Times New Roman"/>
        </w:rPr>
        <w:t>№</w:t>
      </w:r>
      <w:r w:rsidR="004032C3" w:rsidRPr="00814FBA">
        <w:rPr>
          <w:rFonts w:ascii="Times New Roman" w:hAnsi="Times New Roman" w:cs="Times New Roman"/>
        </w:rPr>
        <w:t xml:space="preserve"> 33-ФЗ</w:t>
      </w:r>
      <w:r w:rsidRPr="00814FBA">
        <w:rPr>
          <w:rFonts w:ascii="Times New Roman" w:eastAsia="Calibri" w:hAnsi="Times New Roman" w:cs="Times New Roman"/>
          <w:sz w:val="24"/>
          <w:szCs w:val="24"/>
        </w:rPr>
        <w:t>.</w:t>
      </w:r>
    </w:p>
    <w:p w:rsidR="009C5334" w:rsidRPr="00814FBA" w:rsidRDefault="009C5334" w:rsidP="00305313">
      <w:pPr>
        <w:spacing w:after="0" w:line="240" w:lineRule="auto"/>
        <w:ind w:firstLine="709"/>
        <w:jc w:val="both"/>
        <w:rPr>
          <w:rFonts w:cs="Times New Roman"/>
        </w:rPr>
      </w:pPr>
    </w:p>
    <w:p w:rsidR="004032C3"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4</w:t>
      </w:r>
      <w:r w:rsidR="0028409A" w:rsidRPr="00814FBA">
        <w:rPr>
          <w:rFonts w:ascii="Times New Roman" w:hAnsi="Times New Roman" w:cs="Times New Roman"/>
          <w:b/>
          <w:sz w:val="24"/>
          <w:szCs w:val="24"/>
        </w:rPr>
        <w:t>8</w:t>
      </w:r>
      <w:r w:rsidRPr="00814FBA">
        <w:rPr>
          <w:rFonts w:ascii="Times New Roman" w:hAnsi="Times New Roman" w:cs="Times New Roman"/>
          <w:b/>
          <w:sz w:val="24"/>
          <w:szCs w:val="24"/>
        </w:rPr>
        <w:t xml:space="preserve">. </w:t>
      </w:r>
      <w:r w:rsidR="004032C3" w:rsidRPr="00814FBA">
        <w:rPr>
          <w:rFonts w:ascii="Times New Roman" w:hAnsi="Times New Roman" w:cs="Times New Roman"/>
          <w:b/>
          <w:sz w:val="24"/>
          <w:szCs w:val="24"/>
        </w:rPr>
        <w:t>Отмена муниципальных правовых актов и приостановление их действия</w:t>
      </w:r>
    </w:p>
    <w:p w:rsidR="004032C3" w:rsidRPr="00814FBA" w:rsidRDefault="004032C3" w:rsidP="0028409A">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Санкт-Петербурга).</w:t>
      </w:r>
    </w:p>
    <w:p w:rsidR="004032C3" w:rsidRPr="00814FBA" w:rsidRDefault="004032C3" w:rsidP="0028409A">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9C5334" w:rsidRPr="00814FBA" w:rsidRDefault="004032C3" w:rsidP="0028409A">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3. Признание по решению суда закона Санкт-Петербурга и об установлении статуса муниципального образования недействующим до дня вступления в силу нового закона Санкт-Петербурга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 </w:t>
      </w:r>
    </w:p>
    <w:p w:rsidR="009C5334" w:rsidRPr="00814FBA" w:rsidRDefault="009C5334" w:rsidP="00CD7CBC">
      <w:pPr>
        <w:spacing w:after="0" w:line="360" w:lineRule="auto"/>
        <w:ind w:firstLine="709"/>
        <w:jc w:val="both"/>
        <w:rPr>
          <w:rFonts w:ascii="Times New Roman" w:hAnsi="Times New Roman" w:cs="Times New Roman"/>
          <w:sz w:val="24"/>
          <w:szCs w:val="24"/>
        </w:rPr>
      </w:pPr>
    </w:p>
    <w:p w:rsidR="009C5334"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Глава 7. ЭКОНОМИЧЕСКАЯ ОСНОВА МЕСТНОГО САМОУПРАВЛЕНИЯ</w:t>
      </w:r>
    </w:p>
    <w:p w:rsidR="009C5334"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4</w:t>
      </w:r>
      <w:r w:rsidR="007D40F0" w:rsidRPr="00814FBA">
        <w:rPr>
          <w:rFonts w:ascii="Times New Roman" w:hAnsi="Times New Roman" w:cs="Times New Roman"/>
          <w:b/>
          <w:sz w:val="24"/>
          <w:szCs w:val="24"/>
        </w:rPr>
        <w:t>6</w:t>
      </w:r>
      <w:r w:rsidRPr="00814FBA">
        <w:rPr>
          <w:rFonts w:ascii="Times New Roman" w:hAnsi="Times New Roman" w:cs="Times New Roman"/>
          <w:b/>
          <w:sz w:val="24"/>
          <w:szCs w:val="24"/>
        </w:rPr>
        <w:t>. Экономическая основа местного самоуправления</w:t>
      </w:r>
    </w:p>
    <w:p w:rsidR="004032C3" w:rsidRPr="00814FBA" w:rsidRDefault="004032C3" w:rsidP="009E0A8F">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9C5334" w:rsidRPr="00814FBA" w:rsidRDefault="004032C3" w:rsidP="009E0A8F">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4B50CE" w:rsidRPr="00814FBA" w:rsidRDefault="004B50CE" w:rsidP="009E0A8F">
      <w:pPr>
        <w:spacing w:after="0" w:line="240" w:lineRule="auto"/>
        <w:ind w:firstLine="709"/>
        <w:jc w:val="both"/>
        <w:rPr>
          <w:rFonts w:ascii="Times New Roman" w:hAnsi="Times New Roman" w:cs="Times New Roman"/>
          <w:b/>
          <w:sz w:val="24"/>
          <w:szCs w:val="24"/>
        </w:rPr>
      </w:pPr>
    </w:p>
    <w:p w:rsidR="009C5334"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4</w:t>
      </w:r>
      <w:r w:rsidR="001E4DC9" w:rsidRPr="00814FBA">
        <w:rPr>
          <w:rFonts w:ascii="Times New Roman" w:hAnsi="Times New Roman" w:cs="Times New Roman"/>
          <w:b/>
          <w:sz w:val="24"/>
          <w:szCs w:val="24"/>
        </w:rPr>
        <w:t>7</w:t>
      </w:r>
      <w:r w:rsidRPr="00814FBA">
        <w:rPr>
          <w:rFonts w:ascii="Times New Roman" w:hAnsi="Times New Roman" w:cs="Times New Roman"/>
          <w:b/>
          <w:sz w:val="24"/>
          <w:szCs w:val="24"/>
        </w:rPr>
        <w:t>. Муниципальное имущество</w:t>
      </w:r>
    </w:p>
    <w:p w:rsidR="004032C3" w:rsidRPr="00814FBA" w:rsidRDefault="004032C3" w:rsidP="009E0A8F">
      <w:pPr>
        <w:spacing w:after="0" w:line="240" w:lineRule="auto"/>
        <w:ind w:firstLine="709"/>
        <w:jc w:val="both"/>
        <w:rPr>
          <w:rFonts w:ascii="Times New Roman" w:hAnsi="Times New Roman" w:cs="Times New Roman"/>
          <w:sz w:val="24"/>
          <w:szCs w:val="24"/>
        </w:rPr>
      </w:pPr>
      <w:bookmarkStart w:id="9" w:name="Par2"/>
      <w:bookmarkEnd w:id="9"/>
      <w:r w:rsidRPr="00814FBA">
        <w:rPr>
          <w:rFonts w:ascii="Times New Roman" w:hAnsi="Times New Roman" w:cs="Times New Roman"/>
          <w:sz w:val="24"/>
          <w:szCs w:val="24"/>
        </w:rPr>
        <w:t>1. В собственности муниципальных образований может находиться:</w:t>
      </w:r>
    </w:p>
    <w:p w:rsidR="004032C3" w:rsidRPr="00814FBA" w:rsidRDefault="004032C3" w:rsidP="009E0A8F">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1) имущество, предназначенное для решения установленных </w:t>
      </w:r>
      <w:r w:rsidR="002F69F7" w:rsidRPr="00814FBA">
        <w:rPr>
          <w:rFonts w:ascii="Times New Roman" w:hAnsi="Times New Roman" w:cs="Times New Roman"/>
          <w:sz w:val="24"/>
          <w:szCs w:val="24"/>
        </w:rPr>
        <w:t xml:space="preserve">Федеральным законом от 20.03.2025 </w:t>
      </w:r>
      <w:r w:rsidR="00CD0432" w:rsidRPr="00814FBA">
        <w:rPr>
          <w:rFonts w:ascii="Times New Roman" w:hAnsi="Times New Roman" w:cs="Times New Roman"/>
          <w:sz w:val="24"/>
          <w:szCs w:val="24"/>
        </w:rPr>
        <w:t>№</w:t>
      </w:r>
      <w:r w:rsidR="002F69F7" w:rsidRPr="00814FBA">
        <w:rPr>
          <w:rFonts w:ascii="Times New Roman" w:hAnsi="Times New Roman" w:cs="Times New Roman"/>
          <w:sz w:val="24"/>
          <w:szCs w:val="24"/>
        </w:rPr>
        <w:t xml:space="preserve"> 33-ФЗ</w:t>
      </w:r>
      <w:r w:rsidRPr="00814FBA">
        <w:rPr>
          <w:rFonts w:ascii="Times New Roman" w:hAnsi="Times New Roman" w:cs="Times New Roman"/>
          <w:sz w:val="24"/>
          <w:szCs w:val="24"/>
        </w:rPr>
        <w:t xml:space="preserve"> вопросов непосредственного обеспечения жизнедеятельности населения;</w:t>
      </w:r>
    </w:p>
    <w:p w:rsidR="004032C3" w:rsidRPr="00814FBA" w:rsidRDefault="004032C3" w:rsidP="009E0A8F">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2F69F7" w:rsidRPr="00814FBA">
        <w:rPr>
          <w:rFonts w:ascii="Times New Roman" w:hAnsi="Times New Roman" w:cs="Times New Roman"/>
          <w:sz w:val="24"/>
          <w:szCs w:val="24"/>
        </w:rPr>
        <w:t>Санкт-Петербурга</w:t>
      </w:r>
      <w:r w:rsidRPr="00814FBA">
        <w:rPr>
          <w:rFonts w:ascii="Times New Roman" w:hAnsi="Times New Roman" w:cs="Times New Roman"/>
          <w:sz w:val="24"/>
          <w:szCs w:val="24"/>
        </w:rPr>
        <w:t>;</w:t>
      </w:r>
    </w:p>
    <w:p w:rsidR="004032C3" w:rsidRPr="00814FBA" w:rsidRDefault="004032C3" w:rsidP="009E0A8F">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4032C3" w:rsidRPr="00814FBA" w:rsidRDefault="004032C3" w:rsidP="009E0A8F">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4032C3" w:rsidRPr="00814FBA" w:rsidRDefault="004032C3" w:rsidP="009E0A8F">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w:t>
      </w:r>
      <w:r w:rsidR="002F69F7" w:rsidRPr="00814FBA">
        <w:rPr>
          <w:rFonts w:ascii="Times New Roman" w:hAnsi="Times New Roman" w:cs="Times New Roman"/>
          <w:sz w:val="24"/>
          <w:szCs w:val="24"/>
        </w:rPr>
        <w:t xml:space="preserve">Федерального закона от 20.03.2025 </w:t>
      </w:r>
      <w:r w:rsidR="00CD0432" w:rsidRPr="00814FBA">
        <w:rPr>
          <w:rFonts w:ascii="Times New Roman" w:hAnsi="Times New Roman" w:cs="Times New Roman"/>
          <w:sz w:val="24"/>
          <w:szCs w:val="24"/>
        </w:rPr>
        <w:t>№</w:t>
      </w:r>
      <w:r w:rsidR="009E0A8F" w:rsidRPr="00814FBA">
        <w:rPr>
          <w:rFonts w:ascii="Times New Roman" w:hAnsi="Times New Roman" w:cs="Times New Roman"/>
          <w:sz w:val="24"/>
          <w:szCs w:val="24"/>
        </w:rPr>
        <w:t xml:space="preserve"> 33-ФЗ.</w:t>
      </w:r>
    </w:p>
    <w:p w:rsidR="009E0A8F" w:rsidRPr="00814FBA" w:rsidRDefault="009C5334" w:rsidP="009E0A8F">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2. В собственности муниципального образования может находиться: </w:t>
      </w:r>
    </w:p>
    <w:p w:rsidR="009E0A8F" w:rsidRPr="00814FBA" w:rsidRDefault="009E0A8F" w:rsidP="009E0A8F">
      <w:pPr>
        <w:adjustRightInd w:val="0"/>
        <w:spacing w:after="0" w:line="240" w:lineRule="auto"/>
        <w:ind w:firstLine="709"/>
        <w:jc w:val="both"/>
        <w:outlineLvl w:val="1"/>
        <w:rPr>
          <w:rFonts w:ascii="Times New Roman" w:hAnsi="Times New Roman"/>
          <w:sz w:val="24"/>
          <w:szCs w:val="24"/>
        </w:rPr>
      </w:pPr>
      <w:r w:rsidRPr="00814FBA">
        <w:rPr>
          <w:rFonts w:ascii="Times New Roman" w:hAnsi="Times New Roman"/>
          <w:sz w:val="24"/>
          <w:szCs w:val="24"/>
        </w:rPr>
        <w:t>1) имущество, предназначенное для реализации мероприятий по охране окружающей среды в границах муниципального образования;</w:t>
      </w:r>
    </w:p>
    <w:p w:rsidR="009E0A8F" w:rsidRPr="00814FBA" w:rsidRDefault="009E0A8F" w:rsidP="009E0A8F">
      <w:pPr>
        <w:adjustRightInd w:val="0"/>
        <w:spacing w:after="0" w:line="240" w:lineRule="auto"/>
        <w:ind w:firstLine="709"/>
        <w:jc w:val="both"/>
        <w:outlineLvl w:val="1"/>
        <w:rPr>
          <w:rFonts w:ascii="Times New Roman" w:hAnsi="Times New Roman"/>
          <w:i/>
          <w:sz w:val="24"/>
          <w:szCs w:val="24"/>
        </w:rPr>
      </w:pPr>
      <w:r w:rsidRPr="00814FBA">
        <w:rPr>
          <w:rFonts w:ascii="Times New Roman" w:hAnsi="Times New Roman"/>
          <w:sz w:val="24"/>
          <w:szCs w:val="24"/>
        </w:rPr>
        <w:t>2) имущество, предназначенное для оказания содействия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содействия в информировании населения об угрозе возникновения или о возникновении чрезвычайной ситуации;</w:t>
      </w:r>
      <w:r w:rsidRPr="00814FBA">
        <w:rPr>
          <w:rFonts w:ascii="Times New Roman" w:hAnsi="Times New Roman" w:cs="Times New Roman"/>
          <w:sz w:val="24"/>
          <w:szCs w:val="24"/>
        </w:rPr>
        <w:t xml:space="preserve"> </w:t>
      </w:r>
    </w:p>
    <w:p w:rsidR="009E0A8F" w:rsidRPr="00814FBA" w:rsidRDefault="009E0A8F" w:rsidP="009E0A8F">
      <w:pPr>
        <w:adjustRightInd w:val="0"/>
        <w:spacing w:after="0" w:line="240" w:lineRule="auto"/>
        <w:ind w:firstLine="709"/>
        <w:jc w:val="both"/>
        <w:outlineLvl w:val="1"/>
        <w:rPr>
          <w:rFonts w:ascii="Times New Roman" w:hAnsi="Times New Roman"/>
          <w:sz w:val="24"/>
          <w:szCs w:val="24"/>
        </w:rPr>
      </w:pPr>
      <w:r w:rsidRPr="00814FBA">
        <w:rPr>
          <w:rFonts w:ascii="Times New Roman" w:hAnsi="Times New Roman"/>
          <w:sz w:val="24"/>
          <w:szCs w:val="24"/>
        </w:rPr>
        <w:t>3) имущество, предназначенное для проведения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9E0A8F" w:rsidRPr="00814FBA" w:rsidRDefault="009E0A8F" w:rsidP="009E0A8F">
      <w:pPr>
        <w:adjustRightInd w:val="0"/>
        <w:spacing w:after="0" w:line="240" w:lineRule="auto"/>
        <w:ind w:firstLine="709"/>
        <w:jc w:val="both"/>
        <w:outlineLvl w:val="1"/>
        <w:rPr>
          <w:rFonts w:ascii="Times New Roman" w:hAnsi="Times New Roman"/>
          <w:sz w:val="24"/>
          <w:szCs w:val="24"/>
        </w:rPr>
      </w:pPr>
      <w:r w:rsidRPr="00814FBA">
        <w:rPr>
          <w:rFonts w:ascii="Times New Roman" w:hAnsi="Times New Roman"/>
          <w:sz w:val="24"/>
          <w:szCs w:val="24"/>
        </w:rPr>
        <w:t>4) имущество, предназначенное для организации досуга и обеспечения жителей муниципального образования услугами организаций культуры;</w:t>
      </w:r>
    </w:p>
    <w:p w:rsidR="009E0A8F" w:rsidRPr="00814FBA" w:rsidRDefault="009E0A8F" w:rsidP="009E0A8F">
      <w:pPr>
        <w:adjustRightInd w:val="0"/>
        <w:spacing w:after="0" w:line="240" w:lineRule="auto"/>
        <w:ind w:firstLine="709"/>
        <w:jc w:val="both"/>
        <w:outlineLvl w:val="1"/>
        <w:rPr>
          <w:rFonts w:ascii="Times New Roman" w:hAnsi="Times New Roman"/>
          <w:sz w:val="24"/>
          <w:szCs w:val="24"/>
        </w:rPr>
      </w:pPr>
      <w:r w:rsidRPr="00814FBA">
        <w:rPr>
          <w:rFonts w:ascii="Times New Roman" w:hAnsi="Times New Roman"/>
          <w:sz w:val="24"/>
          <w:szCs w:val="24"/>
        </w:rPr>
        <w:t>5) имущество, предназначенное для развития на территории муниципального образования массовой физической культуры и спорта;</w:t>
      </w:r>
    </w:p>
    <w:p w:rsidR="009E0A8F" w:rsidRPr="00814FBA" w:rsidRDefault="009E0A8F" w:rsidP="009E0A8F">
      <w:pPr>
        <w:adjustRightInd w:val="0"/>
        <w:spacing w:after="0" w:line="240" w:lineRule="auto"/>
        <w:ind w:firstLine="709"/>
        <w:jc w:val="both"/>
        <w:outlineLvl w:val="1"/>
        <w:rPr>
          <w:rFonts w:ascii="Times New Roman" w:eastAsia="Calibri" w:hAnsi="Times New Roman" w:cs="Times New Roman"/>
          <w:sz w:val="24"/>
          <w:szCs w:val="24"/>
        </w:rPr>
      </w:pPr>
      <w:r w:rsidRPr="00814FBA">
        <w:rPr>
          <w:rFonts w:ascii="Times New Roman" w:hAnsi="Times New Roman" w:cs="Times New Roman"/>
          <w:sz w:val="24"/>
          <w:szCs w:val="24"/>
        </w:rPr>
        <w:t xml:space="preserve">6) </w:t>
      </w:r>
      <w:r w:rsidRPr="00814FBA">
        <w:rPr>
          <w:rFonts w:ascii="Times New Roman" w:eastAsia="Calibri" w:hAnsi="Times New Roman" w:cs="Times New Roman"/>
          <w:sz w:val="24"/>
          <w:szCs w:val="24"/>
        </w:rPr>
        <w:t>имущество, предназначенное для размещения, содержания, включая ремонт, покрытий, расположенных на внутриквартальных территориях, искусственных неровностей, организации благоустройства территории муниципального образования на внутриквартальных территориях и на территориях зеленых насаждений общего пользования местного значения, расположенных, в том числе, в границах территорий объектов культурного наследия народов Российской Федерации (выявленных объектов культурного наследия);</w:t>
      </w:r>
    </w:p>
    <w:p w:rsidR="009E0A8F" w:rsidRPr="00814FBA" w:rsidRDefault="009E0A8F" w:rsidP="009E0A8F">
      <w:pPr>
        <w:adjustRightInd w:val="0"/>
        <w:spacing w:after="0" w:line="240" w:lineRule="auto"/>
        <w:ind w:firstLine="709"/>
        <w:jc w:val="both"/>
        <w:outlineLvl w:val="1"/>
        <w:rPr>
          <w:rFonts w:ascii="Times New Roman" w:hAnsi="Times New Roman" w:cs="Times New Roman"/>
          <w:sz w:val="24"/>
          <w:szCs w:val="24"/>
        </w:rPr>
      </w:pPr>
      <w:r w:rsidRPr="00814FBA">
        <w:rPr>
          <w:rFonts w:ascii="Times New Roman" w:hAnsi="Times New Roman" w:cs="Times New Roman"/>
          <w:sz w:val="24"/>
          <w:szCs w:val="24"/>
        </w:rPr>
        <w:t xml:space="preserve">7) имущество, предназначенное для осуществления работ в сфере озеленения, содержания территорий зеленых насаждений; </w:t>
      </w:r>
    </w:p>
    <w:p w:rsidR="009E0A8F" w:rsidRPr="00814FBA" w:rsidRDefault="009E0A8F" w:rsidP="009E0A8F">
      <w:pPr>
        <w:adjustRightInd w:val="0"/>
        <w:spacing w:after="0" w:line="240" w:lineRule="auto"/>
        <w:ind w:firstLine="709"/>
        <w:jc w:val="both"/>
        <w:outlineLvl w:val="1"/>
        <w:rPr>
          <w:rFonts w:ascii="Times New Roman" w:hAnsi="Times New Roman" w:cs="Times New Roman"/>
          <w:sz w:val="24"/>
          <w:szCs w:val="24"/>
        </w:rPr>
      </w:pPr>
      <w:r w:rsidRPr="00814FBA">
        <w:rPr>
          <w:rFonts w:ascii="Times New Roman" w:hAnsi="Times New Roman" w:cs="Times New Roman"/>
          <w:sz w:val="24"/>
          <w:szCs w:val="24"/>
        </w:rPr>
        <w:t xml:space="preserve">8) имущество, предназначенное для размещения устройств наружного освещения и строительства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w:t>
      </w:r>
      <w:r w:rsidRPr="00814FBA">
        <w:rPr>
          <w:rFonts w:ascii="Times New Roman" w:hAnsi="Times New Roman" w:cs="Times New Roman"/>
          <w:sz w:val="24"/>
          <w:szCs w:val="24"/>
        </w:rPr>
        <w:lastRenderedPageBreak/>
        <w:t>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9E0A8F" w:rsidRPr="00814FBA" w:rsidRDefault="009E0A8F" w:rsidP="009E0A8F">
      <w:pPr>
        <w:adjustRightInd w:val="0"/>
        <w:spacing w:after="0" w:line="240" w:lineRule="auto"/>
        <w:ind w:firstLine="709"/>
        <w:jc w:val="both"/>
        <w:outlineLvl w:val="1"/>
        <w:rPr>
          <w:rFonts w:ascii="Times New Roman" w:hAnsi="Times New Roman"/>
          <w:sz w:val="24"/>
          <w:szCs w:val="24"/>
        </w:rPr>
      </w:pPr>
      <w:r w:rsidRPr="00814FBA">
        <w:rPr>
          <w:rFonts w:ascii="Times New Roman" w:hAnsi="Times New Roman"/>
          <w:sz w:val="24"/>
          <w:szCs w:val="24"/>
        </w:rPr>
        <w:t>9) имущество, предназначенное для охраны общественного порядка на территории муниципального образования гражданами и общественными объединениями;</w:t>
      </w:r>
    </w:p>
    <w:p w:rsidR="009E0A8F" w:rsidRPr="00814FBA" w:rsidRDefault="009E0A8F" w:rsidP="009E0A8F">
      <w:pPr>
        <w:adjustRightInd w:val="0"/>
        <w:spacing w:after="0" w:line="240" w:lineRule="auto"/>
        <w:ind w:firstLine="709"/>
        <w:jc w:val="both"/>
        <w:outlineLvl w:val="1"/>
      </w:pPr>
      <w:r w:rsidRPr="00814FBA">
        <w:rPr>
          <w:rFonts w:ascii="Times New Roman" w:hAnsi="Times New Roman"/>
          <w:sz w:val="24"/>
          <w:szCs w:val="24"/>
        </w:rPr>
        <w:t xml:space="preserve">10) </w:t>
      </w:r>
      <w:r w:rsidRPr="00814FBA">
        <w:rPr>
          <w:rFonts w:ascii="Times New Roman" w:hAnsi="Times New Roman" w:cs="Times New Roman"/>
          <w:sz w:val="24"/>
          <w:szCs w:val="24"/>
        </w:rPr>
        <w:t>имущество, необходимое для обнародования муниципальных правовых актов, доведения до сведения жителей муниципального образования иной официальной информации;</w:t>
      </w:r>
      <w:r w:rsidRPr="00814FBA">
        <w:t xml:space="preserve"> </w:t>
      </w:r>
    </w:p>
    <w:p w:rsidR="009E0A8F" w:rsidRPr="00814FBA" w:rsidRDefault="009E0A8F" w:rsidP="009E0A8F">
      <w:pPr>
        <w:adjustRightInd w:val="0"/>
        <w:spacing w:after="0" w:line="240" w:lineRule="auto"/>
        <w:ind w:firstLine="709"/>
        <w:jc w:val="both"/>
        <w:outlineLvl w:val="1"/>
        <w:rPr>
          <w:rFonts w:ascii="Times New Roman" w:hAnsi="Times New Roman"/>
          <w:sz w:val="24"/>
          <w:szCs w:val="24"/>
        </w:rPr>
      </w:pPr>
      <w:r w:rsidRPr="00814FBA">
        <w:rPr>
          <w:rFonts w:ascii="Times New Roman" w:hAnsi="Times New Roman"/>
          <w:sz w:val="24"/>
          <w:szCs w:val="24"/>
        </w:rPr>
        <w:t>11) иное имущество, переданное в установленном порядке в собственность муниципального образования.</w:t>
      </w:r>
    </w:p>
    <w:p w:rsidR="009C5334" w:rsidRPr="00814FBA" w:rsidRDefault="009C5334" w:rsidP="009E0A8F">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3. </w:t>
      </w:r>
      <w:r w:rsidR="004032C3" w:rsidRPr="00814FBA">
        <w:rPr>
          <w:rFonts w:ascii="Times New Roman" w:hAnsi="Times New Roman" w:cs="Times New Roman"/>
          <w:sz w:val="24"/>
          <w:szCs w:val="24"/>
        </w:rPr>
        <w:t>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r w:rsidRPr="00814FBA">
        <w:rPr>
          <w:rFonts w:ascii="Times New Roman" w:hAnsi="Times New Roman" w:cs="Times New Roman"/>
          <w:sz w:val="24"/>
          <w:szCs w:val="24"/>
        </w:rPr>
        <w:t>.</w:t>
      </w:r>
    </w:p>
    <w:p w:rsidR="009C5334" w:rsidRPr="00814FBA" w:rsidRDefault="009C5334" w:rsidP="00CD7CBC">
      <w:pPr>
        <w:spacing w:after="0" w:line="360" w:lineRule="auto"/>
        <w:ind w:firstLine="709"/>
        <w:jc w:val="both"/>
        <w:rPr>
          <w:rFonts w:ascii="Times New Roman" w:hAnsi="Times New Roman" w:cs="Times New Roman"/>
          <w:sz w:val="24"/>
          <w:szCs w:val="24"/>
        </w:rPr>
      </w:pPr>
    </w:p>
    <w:p w:rsidR="009C5334"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4</w:t>
      </w:r>
      <w:r w:rsidR="001E4DC9" w:rsidRPr="00814FBA">
        <w:rPr>
          <w:rFonts w:ascii="Times New Roman" w:hAnsi="Times New Roman" w:cs="Times New Roman"/>
          <w:b/>
          <w:sz w:val="24"/>
          <w:szCs w:val="24"/>
        </w:rPr>
        <w:t>8</w:t>
      </w:r>
      <w:r w:rsidRPr="00814FBA">
        <w:rPr>
          <w:rFonts w:ascii="Times New Roman" w:hAnsi="Times New Roman" w:cs="Times New Roman"/>
          <w:b/>
          <w:sz w:val="24"/>
          <w:szCs w:val="24"/>
        </w:rPr>
        <w:t>. Владение, пользование и распоряжение муниципальным имуществом</w:t>
      </w:r>
    </w:p>
    <w:p w:rsidR="002F69F7" w:rsidRPr="00814FBA" w:rsidRDefault="002F69F7" w:rsidP="00FC410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F69F7" w:rsidRPr="00814FBA" w:rsidRDefault="002F69F7" w:rsidP="00FC410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2F69F7" w:rsidRPr="00814FBA" w:rsidRDefault="002F69F7" w:rsidP="00FC410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F69F7" w:rsidRPr="00814FBA" w:rsidRDefault="002F69F7" w:rsidP="00FC410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Доходы от использования и приватизации муниципального имущества поступают в местные бюджеты.</w:t>
      </w:r>
    </w:p>
    <w:p w:rsidR="002F69F7" w:rsidRPr="00814FBA" w:rsidRDefault="002F69F7" w:rsidP="00FC410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F69F7" w:rsidRPr="00814FBA" w:rsidRDefault="002F69F7" w:rsidP="00FC410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2F69F7" w:rsidRPr="00814FBA" w:rsidRDefault="002F69F7" w:rsidP="00FC410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C5334" w:rsidRPr="00814FBA" w:rsidRDefault="002F69F7" w:rsidP="00FC4102">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2F69F7" w:rsidRPr="00814FBA" w:rsidRDefault="002F69F7" w:rsidP="00CD7CBC">
      <w:pPr>
        <w:spacing w:after="0" w:line="360" w:lineRule="auto"/>
        <w:ind w:firstLine="709"/>
        <w:jc w:val="both"/>
        <w:rPr>
          <w:rFonts w:ascii="Times New Roman" w:hAnsi="Times New Roman" w:cs="Times New Roman"/>
          <w:sz w:val="24"/>
          <w:szCs w:val="24"/>
        </w:rPr>
      </w:pPr>
    </w:p>
    <w:p w:rsidR="009C5334"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4</w:t>
      </w:r>
      <w:r w:rsidR="001E4DC9" w:rsidRPr="00814FBA">
        <w:rPr>
          <w:rFonts w:ascii="Times New Roman" w:hAnsi="Times New Roman" w:cs="Times New Roman"/>
          <w:b/>
          <w:sz w:val="24"/>
          <w:szCs w:val="24"/>
        </w:rPr>
        <w:t>9</w:t>
      </w:r>
      <w:r w:rsidRPr="00814FBA">
        <w:rPr>
          <w:rFonts w:ascii="Times New Roman" w:hAnsi="Times New Roman" w:cs="Times New Roman"/>
          <w:b/>
          <w:sz w:val="24"/>
          <w:szCs w:val="24"/>
        </w:rPr>
        <w:t>. Местный бюджет</w:t>
      </w:r>
    </w:p>
    <w:p w:rsidR="001E4DC9" w:rsidRPr="00814FBA" w:rsidRDefault="001E4DC9" w:rsidP="009D6BF8">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Каждое муниципальное образование имеет собственный бюджет (местный бюджет).</w:t>
      </w:r>
    </w:p>
    <w:p w:rsidR="001E4DC9" w:rsidRPr="00814FBA" w:rsidRDefault="001E4DC9" w:rsidP="009D6BF8">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1E4DC9" w:rsidRPr="00814FBA" w:rsidRDefault="001E4DC9" w:rsidP="009D6BF8">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Проекты местных бюджетов составляются и утверждаются сроком на три года (очередной финансовый год и плановый период).</w:t>
      </w:r>
    </w:p>
    <w:p w:rsidR="001E4DC9" w:rsidRPr="00814FBA" w:rsidRDefault="001E4DC9" w:rsidP="009D6BF8">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кодексом Российской Федерации.</w:t>
      </w:r>
    </w:p>
    <w:p w:rsidR="001E4DC9" w:rsidRPr="00814FBA" w:rsidRDefault="001E4DC9" w:rsidP="009D6BF8">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Размер оплаты труда лиц, замещающих муниципальные должности, осуществляющих свои полномочия на постоянной основе, муниципальных служащих органов местного самоуправления определяется в соответствии с предельными нормативами, установленными законом Санкт-Петербурга.</w:t>
      </w:r>
    </w:p>
    <w:p w:rsidR="001E4DC9" w:rsidRPr="00814FBA" w:rsidRDefault="001E4DC9" w:rsidP="009D6BF8">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E4DC9" w:rsidRPr="00814FBA" w:rsidRDefault="001E4DC9" w:rsidP="009D6BF8">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6. 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rsidR="001E4DC9" w:rsidRPr="00814FBA" w:rsidRDefault="001E4DC9" w:rsidP="00D7792B">
      <w:pPr>
        <w:spacing w:after="0" w:line="240" w:lineRule="auto"/>
        <w:ind w:firstLine="709"/>
        <w:jc w:val="both"/>
        <w:rPr>
          <w:rFonts w:ascii="Times New Roman" w:hAnsi="Times New Roman" w:cs="Times New Roman"/>
          <w:sz w:val="24"/>
          <w:szCs w:val="24"/>
        </w:rPr>
      </w:pPr>
    </w:p>
    <w:p w:rsidR="009C5334"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1E4DC9" w:rsidRPr="00814FBA">
        <w:rPr>
          <w:rFonts w:ascii="Times New Roman" w:hAnsi="Times New Roman" w:cs="Times New Roman"/>
          <w:b/>
          <w:sz w:val="24"/>
          <w:szCs w:val="24"/>
        </w:rPr>
        <w:t>50</w:t>
      </w:r>
      <w:r w:rsidRPr="00814FBA">
        <w:rPr>
          <w:rFonts w:ascii="Times New Roman" w:hAnsi="Times New Roman" w:cs="Times New Roman"/>
          <w:b/>
          <w:sz w:val="24"/>
          <w:szCs w:val="24"/>
        </w:rPr>
        <w:t>. Доходы местного бюджета</w:t>
      </w:r>
    </w:p>
    <w:p w:rsidR="009C5334" w:rsidRPr="00814FBA" w:rsidRDefault="002F69F7"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F69F7" w:rsidRPr="00814FBA" w:rsidRDefault="002F69F7" w:rsidP="00D7792B">
      <w:pPr>
        <w:spacing w:after="0" w:line="240" w:lineRule="auto"/>
        <w:ind w:firstLine="709"/>
        <w:jc w:val="both"/>
        <w:rPr>
          <w:rFonts w:ascii="Times New Roman" w:hAnsi="Times New Roman" w:cs="Times New Roman"/>
          <w:b/>
          <w:sz w:val="24"/>
          <w:szCs w:val="24"/>
        </w:rPr>
      </w:pPr>
    </w:p>
    <w:p w:rsidR="009C5334"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1E4DC9" w:rsidRPr="00814FBA">
        <w:rPr>
          <w:rFonts w:ascii="Times New Roman" w:hAnsi="Times New Roman" w:cs="Times New Roman"/>
          <w:b/>
          <w:sz w:val="24"/>
          <w:szCs w:val="24"/>
        </w:rPr>
        <w:t>51</w:t>
      </w:r>
      <w:r w:rsidRPr="00814FBA">
        <w:rPr>
          <w:rFonts w:ascii="Times New Roman" w:hAnsi="Times New Roman" w:cs="Times New Roman"/>
          <w:b/>
          <w:sz w:val="24"/>
          <w:szCs w:val="24"/>
        </w:rPr>
        <w:t>. Расходы местного бюджета</w:t>
      </w:r>
    </w:p>
    <w:p w:rsidR="002F69F7" w:rsidRPr="00814FBA" w:rsidRDefault="002F69F7"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9C5334" w:rsidRPr="00814FBA" w:rsidRDefault="002F69F7"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1E4DC9" w:rsidRPr="00814FBA" w:rsidRDefault="001E4DC9" w:rsidP="00D7792B">
      <w:pPr>
        <w:spacing w:after="0" w:line="240" w:lineRule="auto"/>
        <w:ind w:firstLine="709"/>
        <w:jc w:val="both"/>
        <w:rPr>
          <w:rFonts w:ascii="Times New Roman" w:hAnsi="Times New Roman" w:cs="Times New Roman"/>
          <w:b/>
          <w:sz w:val="24"/>
          <w:szCs w:val="24"/>
        </w:rPr>
      </w:pPr>
    </w:p>
    <w:p w:rsidR="009C5334"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1E4DC9" w:rsidRPr="00814FBA">
        <w:rPr>
          <w:rFonts w:ascii="Times New Roman" w:hAnsi="Times New Roman" w:cs="Times New Roman"/>
          <w:b/>
          <w:sz w:val="24"/>
          <w:szCs w:val="24"/>
        </w:rPr>
        <w:t>52</w:t>
      </w:r>
      <w:r w:rsidR="00076D5A" w:rsidRPr="00814FBA">
        <w:rPr>
          <w:rFonts w:ascii="Times New Roman" w:hAnsi="Times New Roman" w:cs="Times New Roman"/>
          <w:b/>
          <w:sz w:val="24"/>
          <w:szCs w:val="24"/>
        </w:rPr>
        <w:t>.</w:t>
      </w:r>
      <w:r w:rsidRPr="00814FBA">
        <w:rPr>
          <w:rFonts w:ascii="Times New Roman" w:hAnsi="Times New Roman" w:cs="Times New Roman"/>
          <w:b/>
          <w:sz w:val="24"/>
          <w:szCs w:val="24"/>
        </w:rPr>
        <w:t xml:space="preserve"> Финансовое и иное обеспечение реализации инициативных проектов</w:t>
      </w:r>
    </w:p>
    <w:p w:rsidR="002F69F7" w:rsidRPr="00814FBA" w:rsidRDefault="002F69F7"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49 Федерального закона от 20.03.2025 </w:t>
      </w:r>
      <w:r w:rsidR="00CD0432" w:rsidRPr="00814FBA">
        <w:rPr>
          <w:rFonts w:ascii="Times New Roman" w:hAnsi="Times New Roman" w:cs="Times New Roman"/>
          <w:sz w:val="24"/>
          <w:szCs w:val="24"/>
        </w:rPr>
        <w:t>№</w:t>
      </w:r>
      <w:r w:rsidRPr="00814FBA">
        <w:rPr>
          <w:rFonts w:ascii="Times New Roman" w:hAnsi="Times New Roman" w:cs="Times New Roman"/>
          <w:sz w:val="24"/>
          <w:szCs w:val="24"/>
        </w:rPr>
        <w:t xml:space="preserve"> 33-ФЗ,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Санкт-Петербурга, предоставленных в целях финансового обеспечения соответствующих расходных обязательств муниципального образования.</w:t>
      </w:r>
    </w:p>
    <w:p w:rsidR="002F69F7" w:rsidRPr="00814FBA" w:rsidRDefault="002F69F7"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2F69F7" w:rsidRPr="00814FBA" w:rsidRDefault="002F69F7"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F69F7" w:rsidRPr="00814FBA" w:rsidRDefault="002F69F7"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2F69F7" w:rsidRPr="00814FBA" w:rsidRDefault="002F69F7" w:rsidP="00D7792B">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sz w:val="24"/>
          <w:szCs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814FBA">
        <w:rPr>
          <w:rFonts w:ascii="Times New Roman" w:hAnsi="Times New Roman" w:cs="Times New Roman"/>
          <w:b/>
          <w:sz w:val="24"/>
          <w:szCs w:val="24"/>
        </w:rPr>
        <w:t xml:space="preserve"> </w:t>
      </w:r>
    </w:p>
    <w:p w:rsidR="002F69F7" w:rsidRPr="00814FBA" w:rsidRDefault="002F69F7" w:rsidP="00CD7CBC">
      <w:pPr>
        <w:spacing w:after="0" w:line="360" w:lineRule="auto"/>
        <w:ind w:firstLine="709"/>
        <w:jc w:val="both"/>
        <w:rPr>
          <w:rFonts w:ascii="Times New Roman" w:hAnsi="Times New Roman" w:cs="Times New Roman"/>
          <w:b/>
          <w:sz w:val="24"/>
          <w:szCs w:val="24"/>
        </w:rPr>
      </w:pPr>
    </w:p>
    <w:p w:rsidR="009C5334"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5</w:t>
      </w:r>
      <w:r w:rsidR="006E3047" w:rsidRPr="00814FBA">
        <w:rPr>
          <w:rFonts w:ascii="Times New Roman" w:hAnsi="Times New Roman" w:cs="Times New Roman"/>
          <w:b/>
          <w:sz w:val="24"/>
          <w:szCs w:val="24"/>
        </w:rPr>
        <w:t>3</w:t>
      </w:r>
      <w:r w:rsidRPr="00814FBA">
        <w:rPr>
          <w:rFonts w:ascii="Times New Roman" w:hAnsi="Times New Roman" w:cs="Times New Roman"/>
          <w:b/>
          <w:sz w:val="24"/>
          <w:szCs w:val="24"/>
        </w:rPr>
        <w:t>. Закупки для обеспечения муниципальных нужд</w:t>
      </w:r>
    </w:p>
    <w:p w:rsidR="009C5334" w:rsidRPr="00814FBA" w:rsidRDefault="009C5334"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C5334" w:rsidRPr="00814FBA" w:rsidRDefault="009C5334"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rsidR="009C5334" w:rsidRPr="00814FBA" w:rsidRDefault="009C5334" w:rsidP="00CD7CBC">
      <w:pPr>
        <w:spacing w:after="0" w:line="360" w:lineRule="auto"/>
        <w:ind w:firstLine="709"/>
        <w:jc w:val="both"/>
        <w:rPr>
          <w:rFonts w:ascii="Times New Roman" w:hAnsi="Times New Roman" w:cs="Times New Roman"/>
          <w:sz w:val="24"/>
          <w:szCs w:val="24"/>
        </w:rPr>
      </w:pPr>
    </w:p>
    <w:p w:rsidR="009C5334" w:rsidRPr="00814FBA" w:rsidRDefault="009C5334" w:rsidP="00D7792B">
      <w:pPr>
        <w:spacing w:after="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Глава 8. ОТВЕТСТВЕННОСТЬ ОРГАНОВ МЕСТНОГО САМОУПРАВЛЕНИЯ И ДОЛЖНОСТНЫХ ЛИЦ МЕСТНОГО САМОУПРАВЛЕНИЯ, </w:t>
      </w:r>
      <w:r w:rsidR="006E3047" w:rsidRPr="00814FBA">
        <w:rPr>
          <w:rFonts w:ascii="Times New Roman" w:hAnsi="Times New Roman" w:cs="Times New Roman"/>
          <w:b/>
          <w:sz w:val="24"/>
          <w:szCs w:val="24"/>
        </w:rPr>
        <w:t>ОСНОВАНИЯ НАСТУПЛЕНИЯ ЭТОЙ ОТВЕТСТВЕННОСТИ И ПОРЯДОК РЕШЕНИЯ СООТВЕТСТВУЮЩИХ ВОПРОСОВ</w:t>
      </w:r>
    </w:p>
    <w:p w:rsidR="009C5334" w:rsidRPr="00814FBA" w:rsidRDefault="009C5334" w:rsidP="00D7792B">
      <w:pPr>
        <w:spacing w:before="120" w:after="12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5</w:t>
      </w:r>
      <w:r w:rsidR="006E3047" w:rsidRPr="00814FBA">
        <w:rPr>
          <w:rFonts w:ascii="Times New Roman" w:hAnsi="Times New Roman" w:cs="Times New Roman"/>
          <w:b/>
          <w:sz w:val="24"/>
          <w:szCs w:val="24"/>
        </w:rPr>
        <w:t>4</w:t>
      </w:r>
      <w:r w:rsidRPr="00814FBA">
        <w:rPr>
          <w:rFonts w:ascii="Times New Roman" w:hAnsi="Times New Roman" w:cs="Times New Roman"/>
          <w:b/>
          <w:sz w:val="24"/>
          <w:szCs w:val="24"/>
        </w:rPr>
        <w:t>. Ответственность органов местного самоуправления и должностных лиц местного самоуправления</w:t>
      </w:r>
    </w:p>
    <w:p w:rsidR="006E3047" w:rsidRPr="00814FBA" w:rsidRDefault="006E3047"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Санкт-Петербурга, законов Санкт-Петербурга,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E3047" w:rsidRPr="00814FBA" w:rsidRDefault="006E3047" w:rsidP="00CD7CBC">
      <w:pPr>
        <w:spacing w:after="0" w:line="360" w:lineRule="auto"/>
        <w:ind w:firstLine="709"/>
        <w:jc w:val="both"/>
        <w:rPr>
          <w:rFonts w:ascii="Times New Roman" w:hAnsi="Times New Roman" w:cs="Times New Roman"/>
          <w:sz w:val="24"/>
          <w:szCs w:val="24"/>
        </w:rPr>
      </w:pPr>
    </w:p>
    <w:p w:rsidR="006E3F83" w:rsidRPr="00814FBA" w:rsidRDefault="009C5334" w:rsidP="006E3F83">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5</w:t>
      </w:r>
      <w:r w:rsidR="00D7792B" w:rsidRPr="00814FBA">
        <w:rPr>
          <w:rFonts w:ascii="Times New Roman" w:hAnsi="Times New Roman" w:cs="Times New Roman"/>
          <w:b/>
          <w:sz w:val="24"/>
          <w:szCs w:val="24"/>
        </w:rPr>
        <w:t>5</w:t>
      </w:r>
      <w:r w:rsidRPr="00814FBA">
        <w:rPr>
          <w:rFonts w:ascii="Times New Roman" w:hAnsi="Times New Roman" w:cs="Times New Roman"/>
          <w:b/>
          <w:sz w:val="24"/>
          <w:szCs w:val="24"/>
        </w:rPr>
        <w:t xml:space="preserve">. Ответственность </w:t>
      </w:r>
      <w:r w:rsidR="006E3F83" w:rsidRPr="00814FBA">
        <w:rPr>
          <w:rFonts w:ascii="Times New Roman" w:hAnsi="Times New Roman" w:cs="Times New Roman"/>
          <w:b/>
          <w:sz w:val="24"/>
          <w:szCs w:val="24"/>
        </w:rPr>
        <w:t>лиц, замещающих муниципальные должности</w:t>
      </w:r>
    </w:p>
    <w:p w:rsidR="006E3F83" w:rsidRPr="00814FBA" w:rsidRDefault="006E3F83"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w:t>
      </w:r>
    </w:p>
    <w:p w:rsidR="006E3F83" w:rsidRPr="00814FBA" w:rsidRDefault="006E3F83"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(далее - проверка), проводится по решению </w:t>
      </w:r>
      <w:r w:rsidRPr="00814FBA">
        <w:rPr>
          <w:rFonts w:ascii="Times New Roman" w:hAnsi="Times New Roman" w:cs="Times New Roman"/>
          <w:sz w:val="24"/>
          <w:szCs w:val="24"/>
        </w:rPr>
        <w:lastRenderedPageBreak/>
        <w:t>высшего должностного лица Санкт-Петербурга - Губернатора Санкт-Петербурга в порядке, установленном законом Санкт-Петербурга.</w:t>
      </w:r>
    </w:p>
    <w:p w:rsidR="006E3F83" w:rsidRPr="00814FBA" w:rsidRDefault="006E3F83"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При выявлении в результате проверки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Санкт-Петербурга - Губернатор Санкт-Петербурга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в соответствии с федеральным законом.</w:t>
      </w:r>
    </w:p>
    <w:p w:rsidR="006E3F83" w:rsidRPr="00814FBA" w:rsidRDefault="006E3F83"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E3F83" w:rsidRPr="00814FBA" w:rsidRDefault="006E3F83"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предупреждение;</w:t>
      </w:r>
    </w:p>
    <w:p w:rsidR="006E3F83" w:rsidRPr="00814FBA" w:rsidRDefault="006E3F83"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6E3F83" w:rsidRPr="00814FBA" w:rsidRDefault="006E3F83"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E3F83" w:rsidRPr="00814FBA" w:rsidRDefault="006E3F83"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rsidR="006E3F83" w:rsidRPr="00814FBA" w:rsidRDefault="006E3F83"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6E3F83" w:rsidRPr="00814FBA" w:rsidRDefault="006E3F83"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 Порядок принятия решения о применении к лицу, замещающему муниципальную должность, мер ответственности, предусмотренных пунктом 4 настоящей статьи (далее в настоящем пункте - меры ответственности), определяется муниципальным правовым актом в соответствии с законом Санкт-Петербурга.</w:t>
      </w:r>
    </w:p>
    <w:p w:rsidR="006E3F83" w:rsidRPr="00814FBA" w:rsidRDefault="006E3F83"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Муниципальный совет муниципального образования уполномочен принимать решение о применении мер ответственности в отношении депутата, главы муниципального образования.</w:t>
      </w:r>
    </w:p>
    <w:p w:rsidR="006E3F83" w:rsidRPr="00814FBA" w:rsidRDefault="006E3F83"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Основанием для рассмотрения вопроса о применении в отношении лица, замещающего муниципальную должность, одной из мер ответственности является поступление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6E3F83" w:rsidRPr="00814FBA" w:rsidRDefault="006E3F83" w:rsidP="00D7792B">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Решение о применении в отношении лица, замещающего муниципальную должность, одной из мер ответственности должно быть мотивированным и принято не позднее 30 дней со дня поступления в орган местного самоуправления, уполномоченный принимать соответствующее решение, заявления высшего должностного лица Санкт-Петербурга - Губернатора Санкт-Петербурга о применении меры ответственности.</w:t>
      </w:r>
    </w:p>
    <w:p w:rsidR="006E3F83" w:rsidRPr="00814FBA" w:rsidRDefault="006E3F83" w:rsidP="00D7792B">
      <w:pPr>
        <w:pStyle w:val="af6"/>
        <w:spacing w:before="0" w:beforeAutospacing="0" w:after="0" w:afterAutospacing="0" w:line="288" w:lineRule="atLeast"/>
        <w:jc w:val="both"/>
      </w:pPr>
      <w:r w:rsidRPr="00814FBA">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w:t>
      </w:r>
      <w:r w:rsidR="00D7792B" w:rsidRPr="00814FBA">
        <w:t>от 25.12.2008 № 273-ФЗ</w:t>
      </w:r>
      <w:r w:rsidRPr="00814FBA">
        <w:t>.</w:t>
      </w:r>
    </w:p>
    <w:p w:rsidR="009C5334" w:rsidRPr="00814FBA" w:rsidRDefault="009C5334" w:rsidP="00CD7CBC">
      <w:pPr>
        <w:spacing w:after="0" w:line="360" w:lineRule="auto"/>
        <w:ind w:firstLine="709"/>
        <w:jc w:val="both"/>
        <w:rPr>
          <w:rFonts w:ascii="Times New Roman" w:hAnsi="Times New Roman" w:cs="Times New Roman"/>
          <w:sz w:val="24"/>
          <w:szCs w:val="24"/>
        </w:rPr>
      </w:pPr>
    </w:p>
    <w:p w:rsidR="00112B01" w:rsidRPr="00814FBA" w:rsidRDefault="009C5334" w:rsidP="00850B20">
      <w:pPr>
        <w:spacing w:after="120" w:line="24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5</w:t>
      </w:r>
      <w:r w:rsidR="0071018E" w:rsidRPr="00814FBA">
        <w:rPr>
          <w:rFonts w:ascii="Times New Roman" w:hAnsi="Times New Roman" w:cs="Times New Roman"/>
          <w:b/>
          <w:sz w:val="24"/>
          <w:szCs w:val="24"/>
        </w:rPr>
        <w:t>6</w:t>
      </w:r>
      <w:r w:rsidRPr="00814FBA">
        <w:rPr>
          <w:rFonts w:ascii="Times New Roman" w:hAnsi="Times New Roman" w:cs="Times New Roman"/>
          <w:b/>
          <w:sz w:val="24"/>
          <w:szCs w:val="24"/>
        </w:rPr>
        <w:t xml:space="preserve">. </w:t>
      </w:r>
      <w:r w:rsidR="00112B01" w:rsidRPr="00814FBA">
        <w:rPr>
          <w:rFonts w:ascii="Times New Roman" w:hAnsi="Times New Roman" w:cs="Times New Roman"/>
          <w:b/>
          <w:sz w:val="24"/>
          <w:szCs w:val="24"/>
        </w:rPr>
        <w:t>Временное осуществление отдельных полномочий органов местного самоуправления органами государственной власти Санкт-Петербурга</w:t>
      </w:r>
    </w:p>
    <w:p w:rsidR="00112B01" w:rsidRPr="00814FBA" w:rsidRDefault="00112B01" w:rsidP="00850B2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Отдельные полномочия органов местного самоуправления могут временно осуществляться органами государственной власти Санкт-Петербурга:</w:t>
      </w:r>
    </w:p>
    <w:p w:rsidR="00112B01" w:rsidRPr="00814FBA" w:rsidRDefault="00112B01" w:rsidP="00850B2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112B01" w:rsidRPr="00814FBA" w:rsidRDefault="00112B01" w:rsidP="00850B2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112B01" w:rsidRPr="00814FBA" w:rsidRDefault="00112B01" w:rsidP="00850B2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112B01" w:rsidRPr="00814FBA" w:rsidRDefault="00112B01" w:rsidP="00850B2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2. В случаях, установленных пунктом 1 части 1 настоящей статьи, указ (постановление) о временном осуществлении исполнительными органами Санкт-Петербурга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112B01" w:rsidRPr="00814FBA" w:rsidRDefault="005236F3" w:rsidP="00850B2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3</w:t>
      </w:r>
      <w:r w:rsidR="00112B01" w:rsidRPr="00814FBA">
        <w:rPr>
          <w:rFonts w:ascii="Times New Roman" w:hAnsi="Times New Roman" w:cs="Times New Roman"/>
          <w:sz w:val="24"/>
          <w:szCs w:val="24"/>
        </w:rPr>
        <w:t>. В случае, предусмотренном пунктом 2 части 1 настоящей статьи, в соответствующем муниципальном образовании по ходатайству высшего должностного лица Санкт-Петербурга и (или) представительного органа муниципального образования, главы муниципального образования решением арбитражного суда Санкт-Петербурга вводится временная финансовая администрация на срок до одного года.</w:t>
      </w:r>
    </w:p>
    <w:p w:rsidR="00112B01" w:rsidRPr="00814FBA" w:rsidRDefault="005236F3" w:rsidP="00850B2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4</w:t>
      </w:r>
      <w:r w:rsidR="00112B01" w:rsidRPr="00814FBA">
        <w:rPr>
          <w:rFonts w:ascii="Times New Roman" w:hAnsi="Times New Roman" w:cs="Times New Roman"/>
          <w:sz w:val="24"/>
          <w:szCs w:val="24"/>
        </w:rPr>
        <w:t>. Временная финансовая администрация не может вводиться по ходатайству высшего должностного лица Санкт-Петербурга в течение одного года со дня вступления в полномочия представительного органа муниципального образования.</w:t>
      </w:r>
    </w:p>
    <w:p w:rsidR="00112B01" w:rsidRPr="00814FBA" w:rsidRDefault="005236F3" w:rsidP="00850B2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5</w:t>
      </w:r>
      <w:r w:rsidR="00112B01" w:rsidRPr="00814FBA">
        <w:rPr>
          <w:rFonts w:ascii="Times New Roman" w:hAnsi="Times New Roman" w:cs="Times New Roman"/>
          <w:sz w:val="24"/>
          <w:szCs w:val="24"/>
        </w:rPr>
        <w:t>.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Санкт-Петербурга,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кодексом Российской Федерации, а также осуществляет иные полномочия в соответствии с настоящим Федеральным законом.</w:t>
      </w:r>
    </w:p>
    <w:p w:rsidR="00112B01" w:rsidRPr="00814FBA" w:rsidRDefault="00850B20" w:rsidP="00850B2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lastRenderedPageBreak/>
        <w:t>6</w:t>
      </w:r>
      <w:r w:rsidR="00112B01" w:rsidRPr="00814FBA">
        <w:rPr>
          <w:rFonts w:ascii="Times New Roman" w:hAnsi="Times New Roman" w:cs="Times New Roman"/>
          <w:sz w:val="24"/>
          <w:szCs w:val="24"/>
        </w:rPr>
        <w:t xml:space="preserve">. В случае, предусмотренном пунктом 3 части 1 настоящей статьи, решение о временном осуществлении исполнительными органами </w:t>
      </w:r>
      <w:r w:rsidR="0068759E" w:rsidRPr="00814FBA">
        <w:rPr>
          <w:rFonts w:ascii="Times New Roman" w:hAnsi="Times New Roman" w:cs="Times New Roman"/>
          <w:sz w:val="24"/>
          <w:szCs w:val="24"/>
        </w:rPr>
        <w:t xml:space="preserve">Санкт-Петербурга </w:t>
      </w:r>
      <w:r w:rsidR="00112B01" w:rsidRPr="00814FBA">
        <w:rPr>
          <w:rFonts w:ascii="Times New Roman" w:hAnsi="Times New Roman" w:cs="Times New Roman"/>
          <w:sz w:val="24"/>
          <w:szCs w:val="24"/>
        </w:rPr>
        <w:t>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112B01" w:rsidRPr="00814FBA" w:rsidRDefault="005236F3" w:rsidP="00850B2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7</w:t>
      </w:r>
      <w:r w:rsidR="00112B01" w:rsidRPr="00814FBA">
        <w:rPr>
          <w:rFonts w:ascii="Times New Roman" w:hAnsi="Times New Roman" w:cs="Times New Roman"/>
          <w:sz w:val="24"/>
          <w:szCs w:val="24"/>
        </w:rPr>
        <w:t>. Решения органов публичной власти, указанные в настоящей статье, могут быть обжалованы в судебном порядке.</w:t>
      </w:r>
    </w:p>
    <w:p w:rsidR="009C5334" w:rsidRPr="00814FBA" w:rsidRDefault="005236F3" w:rsidP="00850B2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8</w:t>
      </w:r>
      <w:r w:rsidR="00112B01" w:rsidRPr="00814FBA">
        <w:rPr>
          <w:rFonts w:ascii="Times New Roman" w:hAnsi="Times New Roman" w:cs="Times New Roman"/>
          <w:sz w:val="24"/>
          <w:szCs w:val="24"/>
        </w:rPr>
        <w:t>.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112B01" w:rsidRPr="00814FBA" w:rsidRDefault="00112B01" w:rsidP="00CD7CBC">
      <w:pPr>
        <w:spacing w:after="0" w:line="360" w:lineRule="auto"/>
        <w:ind w:firstLine="709"/>
        <w:jc w:val="both"/>
        <w:rPr>
          <w:rFonts w:ascii="Times New Roman" w:hAnsi="Times New Roman" w:cs="Times New Roman"/>
          <w:sz w:val="24"/>
          <w:szCs w:val="24"/>
        </w:rPr>
      </w:pPr>
    </w:p>
    <w:p w:rsidR="009C5334" w:rsidRPr="00814FBA" w:rsidRDefault="009C5334" w:rsidP="00CD7CBC">
      <w:pPr>
        <w:spacing w:after="0" w:line="360" w:lineRule="auto"/>
        <w:ind w:firstLine="709"/>
        <w:jc w:val="both"/>
        <w:rPr>
          <w:rFonts w:ascii="Times New Roman" w:hAnsi="Times New Roman" w:cs="Times New Roman"/>
          <w:b/>
          <w:bCs/>
          <w:sz w:val="24"/>
          <w:szCs w:val="24"/>
        </w:rPr>
      </w:pPr>
      <w:r w:rsidRPr="00814FBA">
        <w:rPr>
          <w:rFonts w:ascii="Times New Roman" w:hAnsi="Times New Roman" w:cs="Times New Roman"/>
          <w:b/>
          <w:bCs/>
          <w:sz w:val="24"/>
          <w:szCs w:val="24"/>
        </w:rPr>
        <w:t>Глава 9. ЗАКЛЮЧИТЕЛЬНЫЕ ПОЛОЖЕНИЯ</w:t>
      </w:r>
    </w:p>
    <w:p w:rsidR="009C5334" w:rsidRPr="00814FBA" w:rsidRDefault="009C5334" w:rsidP="00CD7CBC">
      <w:pPr>
        <w:spacing w:after="0" w:line="360" w:lineRule="auto"/>
        <w:ind w:firstLine="709"/>
        <w:jc w:val="both"/>
        <w:rPr>
          <w:rFonts w:ascii="Times New Roman" w:hAnsi="Times New Roman" w:cs="Times New Roman"/>
          <w:b/>
          <w:sz w:val="24"/>
          <w:szCs w:val="24"/>
        </w:rPr>
      </w:pPr>
      <w:r w:rsidRPr="00814FBA">
        <w:rPr>
          <w:rFonts w:ascii="Times New Roman" w:hAnsi="Times New Roman" w:cs="Times New Roman"/>
          <w:b/>
          <w:sz w:val="24"/>
          <w:szCs w:val="24"/>
        </w:rPr>
        <w:t xml:space="preserve">Статья </w:t>
      </w:r>
      <w:r w:rsidR="00653FCC" w:rsidRPr="00814FBA">
        <w:rPr>
          <w:rFonts w:ascii="Times New Roman" w:hAnsi="Times New Roman" w:cs="Times New Roman"/>
          <w:b/>
          <w:sz w:val="24"/>
          <w:szCs w:val="24"/>
        </w:rPr>
        <w:t>5</w:t>
      </w:r>
      <w:r w:rsidR="0071018E" w:rsidRPr="00814FBA">
        <w:rPr>
          <w:rFonts w:ascii="Times New Roman" w:hAnsi="Times New Roman" w:cs="Times New Roman"/>
          <w:b/>
          <w:sz w:val="24"/>
          <w:szCs w:val="24"/>
        </w:rPr>
        <w:t>7</w:t>
      </w:r>
      <w:r w:rsidRPr="00814FBA">
        <w:rPr>
          <w:rFonts w:ascii="Times New Roman" w:hAnsi="Times New Roman" w:cs="Times New Roman"/>
          <w:b/>
          <w:sz w:val="24"/>
          <w:szCs w:val="24"/>
        </w:rPr>
        <w:t>. Вступление в силу настоящего Устава</w:t>
      </w:r>
    </w:p>
    <w:p w:rsidR="009C5334" w:rsidRPr="00814FBA" w:rsidRDefault="009C5334" w:rsidP="00850B2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1. Настоящий Устав вступает в силу со дня его официального опубликования </w:t>
      </w:r>
      <w:r w:rsidRPr="00814FBA">
        <w:rPr>
          <w:rFonts w:ascii="Arial" w:hAnsi="Arial" w:cs="Arial"/>
          <w:sz w:val="20"/>
          <w:szCs w:val="20"/>
        </w:rPr>
        <w:t xml:space="preserve"> </w:t>
      </w:r>
      <w:r w:rsidRPr="00814FBA">
        <w:rPr>
          <w:rFonts w:ascii="Times New Roman" w:hAnsi="Times New Roman" w:cs="Times New Roman"/>
          <w:sz w:val="24"/>
          <w:szCs w:val="24"/>
        </w:rPr>
        <w:t>после его государственной регистрации.</w:t>
      </w:r>
    </w:p>
    <w:p w:rsidR="009C5334" w:rsidRPr="00814FBA" w:rsidRDefault="009C5334" w:rsidP="00850B20">
      <w:pPr>
        <w:spacing w:after="0" w:line="240" w:lineRule="auto"/>
        <w:ind w:firstLine="709"/>
        <w:jc w:val="both"/>
        <w:rPr>
          <w:rFonts w:ascii="Times New Roman" w:hAnsi="Times New Roman" w:cs="Times New Roman"/>
          <w:sz w:val="24"/>
          <w:szCs w:val="24"/>
        </w:rPr>
      </w:pPr>
      <w:r w:rsidRPr="00814FBA">
        <w:rPr>
          <w:rFonts w:ascii="Times New Roman" w:hAnsi="Times New Roman" w:cs="Times New Roman"/>
          <w:sz w:val="24"/>
          <w:szCs w:val="24"/>
        </w:rPr>
        <w:t xml:space="preserve">2. Со дня вступления в силу настоящего Устава признать утратившим силу устав внутригородского муниципального образования города федерального значения Санкт-Петербурга </w:t>
      </w:r>
      <w:r w:rsidR="0071018E" w:rsidRPr="00814FBA">
        <w:rPr>
          <w:rFonts w:ascii="Times New Roman" w:hAnsi="Times New Roman" w:cs="Times New Roman"/>
          <w:sz w:val="24"/>
          <w:szCs w:val="24"/>
        </w:rPr>
        <w:t>муниципальный округ Коломяги</w:t>
      </w:r>
      <w:r w:rsidRPr="00814FBA">
        <w:rPr>
          <w:rFonts w:ascii="Times New Roman" w:hAnsi="Times New Roman" w:cs="Times New Roman"/>
          <w:sz w:val="24"/>
          <w:szCs w:val="24"/>
        </w:rPr>
        <w:t xml:space="preserve">, принятый решением муниципального совета </w:t>
      </w:r>
      <w:r w:rsidR="0071018E" w:rsidRPr="00814FBA">
        <w:rPr>
          <w:rFonts w:ascii="Times New Roman" w:hAnsi="Times New Roman" w:cs="Times New Roman"/>
          <w:sz w:val="24"/>
          <w:szCs w:val="24"/>
        </w:rPr>
        <w:t>муниципального образования №70 от 25.05.2011г. № 75 «О внесении изменений в Устав внутригородского муниципального образования Санкт-Петербурга муниципальный округ Коломяги и принятии новой редакции Устава»</w:t>
      </w:r>
      <w:r w:rsidRPr="00814FBA">
        <w:rPr>
          <w:rFonts w:ascii="Times New Roman" w:hAnsi="Times New Roman" w:cs="Times New Roman"/>
          <w:sz w:val="24"/>
          <w:szCs w:val="24"/>
        </w:rPr>
        <w:t>, а также муниципальные нормативные правовые акты о внесении изменений и дополнений в данный устав.</w:t>
      </w:r>
    </w:p>
    <w:p w:rsidR="0077702B" w:rsidRPr="00814FBA" w:rsidRDefault="0077702B" w:rsidP="00CD7CBC">
      <w:pPr>
        <w:spacing w:after="0" w:line="360" w:lineRule="auto"/>
        <w:ind w:firstLine="709"/>
      </w:pPr>
    </w:p>
    <w:sectPr w:rsidR="0077702B" w:rsidRPr="00814FBA" w:rsidSect="00AC0B8B">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B71" w:rsidRDefault="00FF5B71" w:rsidP="006909DF">
      <w:pPr>
        <w:spacing w:after="0" w:line="240" w:lineRule="auto"/>
      </w:pPr>
      <w:r>
        <w:separator/>
      </w:r>
    </w:p>
  </w:endnote>
  <w:endnote w:type="continuationSeparator" w:id="0">
    <w:p w:rsidR="00FF5B71" w:rsidRDefault="00FF5B71" w:rsidP="0069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B71" w:rsidRDefault="00FF5B71" w:rsidP="006909DF">
      <w:pPr>
        <w:spacing w:after="0" w:line="240" w:lineRule="auto"/>
      </w:pPr>
      <w:r>
        <w:separator/>
      </w:r>
    </w:p>
  </w:footnote>
  <w:footnote w:type="continuationSeparator" w:id="0">
    <w:p w:rsidR="00FF5B71" w:rsidRDefault="00FF5B71" w:rsidP="00690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553998"/>
      <w:docPartObj>
        <w:docPartGallery w:val="Page Numbers (Top of Page)"/>
        <w:docPartUnique/>
      </w:docPartObj>
    </w:sdtPr>
    <w:sdtEndPr>
      <w:rPr>
        <w:rFonts w:ascii="Times New Roman" w:hAnsi="Times New Roman" w:cs="Times New Roman"/>
      </w:rPr>
    </w:sdtEndPr>
    <w:sdtContent>
      <w:p w:rsidR="00FF5B71" w:rsidRPr="006909DF" w:rsidRDefault="00FF5B71">
        <w:pPr>
          <w:pStyle w:val="a7"/>
          <w:jc w:val="center"/>
          <w:rPr>
            <w:rFonts w:ascii="Times New Roman" w:hAnsi="Times New Roman" w:cs="Times New Roman"/>
          </w:rPr>
        </w:pPr>
        <w:r w:rsidRPr="006909DF">
          <w:rPr>
            <w:rFonts w:ascii="Times New Roman" w:hAnsi="Times New Roman" w:cs="Times New Roman"/>
          </w:rPr>
          <w:fldChar w:fldCharType="begin"/>
        </w:r>
        <w:r w:rsidRPr="006909DF">
          <w:rPr>
            <w:rFonts w:ascii="Times New Roman" w:hAnsi="Times New Roman" w:cs="Times New Roman"/>
          </w:rPr>
          <w:instrText>PAGE   \* MERGEFORMAT</w:instrText>
        </w:r>
        <w:r w:rsidRPr="006909DF">
          <w:rPr>
            <w:rFonts w:ascii="Times New Roman" w:hAnsi="Times New Roman" w:cs="Times New Roman"/>
          </w:rPr>
          <w:fldChar w:fldCharType="separate"/>
        </w:r>
        <w:r w:rsidR="00EB3718">
          <w:rPr>
            <w:rFonts w:ascii="Times New Roman" w:hAnsi="Times New Roman" w:cs="Times New Roman"/>
            <w:noProof/>
          </w:rPr>
          <w:t>54</w:t>
        </w:r>
        <w:r w:rsidRPr="006909DF">
          <w:rPr>
            <w:rFonts w:ascii="Times New Roman" w:hAnsi="Times New Roman" w:cs="Times New Roman"/>
          </w:rPr>
          <w:fldChar w:fldCharType="end"/>
        </w:r>
      </w:p>
    </w:sdtContent>
  </w:sdt>
  <w:p w:rsidR="00FF5B71" w:rsidRDefault="00FF5B7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4AFD"/>
    <w:multiLevelType w:val="hybridMultilevel"/>
    <w:tmpl w:val="B824BF38"/>
    <w:lvl w:ilvl="0" w:tplc="C7E2E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A60114"/>
    <w:multiLevelType w:val="hybridMultilevel"/>
    <w:tmpl w:val="7DC2F97E"/>
    <w:lvl w:ilvl="0" w:tplc="58226E42">
      <w:start w:val="4"/>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912292D"/>
    <w:multiLevelType w:val="hybridMultilevel"/>
    <w:tmpl w:val="5F720200"/>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ED06CA9"/>
    <w:multiLevelType w:val="hybridMultilevel"/>
    <w:tmpl w:val="942C0284"/>
    <w:lvl w:ilvl="0" w:tplc="5DE6B270">
      <w:start w:val="3"/>
      <w:numFmt w:val="decimal"/>
      <w:lvlText w:val="%1."/>
      <w:lvlJc w:val="left"/>
      <w:pPr>
        <w:ind w:left="1527" w:hanging="9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2304F6"/>
    <w:multiLevelType w:val="multilevel"/>
    <w:tmpl w:val="C558770A"/>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5">
    <w:nsid w:val="32AA6D84"/>
    <w:multiLevelType w:val="hybridMultilevel"/>
    <w:tmpl w:val="3078CEC8"/>
    <w:lvl w:ilvl="0" w:tplc="194249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8FC63AD"/>
    <w:multiLevelType w:val="multilevel"/>
    <w:tmpl w:val="86503616"/>
    <w:lvl w:ilvl="0">
      <w:start w:val="8"/>
      <w:numFmt w:val="decimal"/>
      <w:lvlText w:val="%1."/>
      <w:lvlJc w:val="left"/>
      <w:pPr>
        <w:ind w:left="2880" w:hanging="360"/>
      </w:pPr>
      <w:rPr>
        <w:rFonts w:hint="default"/>
      </w:rPr>
    </w:lvl>
    <w:lvl w:ilvl="1">
      <w:start w:val="7"/>
      <w:numFmt w:val="decimal"/>
      <w:lvlText w:val="%2."/>
      <w:lvlJc w:val="left"/>
      <w:pPr>
        <w:ind w:left="2880" w:hanging="360"/>
      </w:pPr>
      <w:rPr>
        <w:rFonts w:hint="default"/>
        <w:strike w:val="0"/>
        <w:color w:val="auto"/>
        <w:u w:val="none" w:color="FFFFFF" w:themeColor="background1"/>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7">
    <w:nsid w:val="39BE6D3B"/>
    <w:multiLevelType w:val="multilevel"/>
    <w:tmpl w:val="F15E5FCC"/>
    <w:lvl w:ilvl="0">
      <w:start w:val="1"/>
      <w:numFmt w:val="decimal"/>
      <w:lvlText w:val="%1."/>
      <w:lvlJc w:val="left"/>
      <w:pPr>
        <w:ind w:left="1573" w:hanging="1005"/>
      </w:pPr>
      <w:rPr>
        <w:rFonts w:cs="Courier New"/>
        <w:strike w:val="0"/>
        <w:color w:val="auto"/>
      </w:rPr>
    </w:lvl>
    <w:lvl w:ilvl="1">
      <w:start w:val="1"/>
      <w:numFmt w:val="decimal"/>
      <w:lvlText w:val="4.%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4D272740"/>
    <w:multiLevelType w:val="hybridMultilevel"/>
    <w:tmpl w:val="DF5679C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4B6E209C">
      <w:start w:val="1"/>
      <w:numFmt w:val="decimal"/>
      <w:lvlText w:val="%3."/>
      <w:lvlJc w:val="left"/>
      <w:pPr>
        <w:ind w:left="1243" w:hanging="675"/>
      </w:pPr>
      <w:rPr>
        <w:color w:val="00000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2BA76A6"/>
    <w:multiLevelType w:val="hybridMultilevel"/>
    <w:tmpl w:val="396C71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C507BC6"/>
    <w:multiLevelType w:val="hybridMultilevel"/>
    <w:tmpl w:val="5B82EC4E"/>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3F016C8"/>
    <w:multiLevelType w:val="hybridMultilevel"/>
    <w:tmpl w:val="E5C45294"/>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2">
    <w:nsid w:val="76091493"/>
    <w:multiLevelType w:val="hybridMultilevel"/>
    <w:tmpl w:val="E86AF0E2"/>
    <w:lvl w:ilvl="0" w:tplc="805EFC9E">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6FC6069"/>
    <w:multiLevelType w:val="hybridMultilevel"/>
    <w:tmpl w:val="330A6498"/>
    <w:lvl w:ilvl="0" w:tplc="AE8E053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F5530C8"/>
    <w:multiLevelType w:val="hybridMultilevel"/>
    <w:tmpl w:val="45FAD2E4"/>
    <w:lvl w:ilvl="0" w:tplc="23E213BC">
      <w:start w:val="3"/>
      <w:numFmt w:val="decimal"/>
      <w:lvlText w:val="%1."/>
      <w:lvlJc w:val="left"/>
      <w:pPr>
        <w:ind w:left="1287" w:hanging="360"/>
      </w:pPr>
      <w:rPr>
        <w:rFonts w:ascii="Times New Roman" w:hAnsi="Times New Roman" w:cs="Times New Roman" w:hint="default"/>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8"/>
  </w:num>
  <w:num w:numId="6">
    <w:abstractNumId w:val="11"/>
  </w:num>
  <w:num w:numId="7">
    <w:abstractNumId w:val="7"/>
  </w:num>
  <w:num w:numId="8">
    <w:abstractNumId w:val="6"/>
  </w:num>
  <w:num w:numId="9">
    <w:abstractNumId w:val="4"/>
  </w:num>
  <w:num w:numId="10">
    <w:abstractNumId w:val="1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9"/>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EBA"/>
    <w:rsid w:val="00000138"/>
    <w:rsid w:val="00000419"/>
    <w:rsid w:val="00006761"/>
    <w:rsid w:val="000124F9"/>
    <w:rsid w:val="00012B56"/>
    <w:rsid w:val="00013BA6"/>
    <w:rsid w:val="00014F51"/>
    <w:rsid w:val="0002485A"/>
    <w:rsid w:val="0002757D"/>
    <w:rsid w:val="00027C7F"/>
    <w:rsid w:val="00032560"/>
    <w:rsid w:val="000328D9"/>
    <w:rsid w:val="00032903"/>
    <w:rsid w:val="00035163"/>
    <w:rsid w:val="0003580E"/>
    <w:rsid w:val="00055DB3"/>
    <w:rsid w:val="000645A9"/>
    <w:rsid w:val="00067580"/>
    <w:rsid w:val="0007098F"/>
    <w:rsid w:val="000709D1"/>
    <w:rsid w:val="00073D91"/>
    <w:rsid w:val="000756CF"/>
    <w:rsid w:val="00076D5A"/>
    <w:rsid w:val="00077285"/>
    <w:rsid w:val="00081CCB"/>
    <w:rsid w:val="0008557D"/>
    <w:rsid w:val="00086EBA"/>
    <w:rsid w:val="000951DB"/>
    <w:rsid w:val="000966BB"/>
    <w:rsid w:val="00097381"/>
    <w:rsid w:val="000A3C35"/>
    <w:rsid w:val="000B437F"/>
    <w:rsid w:val="000B60FE"/>
    <w:rsid w:val="000C018C"/>
    <w:rsid w:val="000C08BB"/>
    <w:rsid w:val="000C0D00"/>
    <w:rsid w:val="000C1209"/>
    <w:rsid w:val="000C33FA"/>
    <w:rsid w:val="000C37AB"/>
    <w:rsid w:val="000C3A15"/>
    <w:rsid w:val="000C5F60"/>
    <w:rsid w:val="000C7A38"/>
    <w:rsid w:val="000D0B42"/>
    <w:rsid w:val="000D1160"/>
    <w:rsid w:val="000D1CEA"/>
    <w:rsid w:val="000D3BC3"/>
    <w:rsid w:val="000F02AF"/>
    <w:rsid w:val="000F0E0B"/>
    <w:rsid w:val="000F3FF3"/>
    <w:rsid w:val="000F6E29"/>
    <w:rsid w:val="000F774F"/>
    <w:rsid w:val="000F7B42"/>
    <w:rsid w:val="00100FE0"/>
    <w:rsid w:val="0010254F"/>
    <w:rsid w:val="001036F8"/>
    <w:rsid w:val="00103DB2"/>
    <w:rsid w:val="0010634A"/>
    <w:rsid w:val="001066AD"/>
    <w:rsid w:val="00112B01"/>
    <w:rsid w:val="00115584"/>
    <w:rsid w:val="001230D6"/>
    <w:rsid w:val="00123728"/>
    <w:rsid w:val="00124DE5"/>
    <w:rsid w:val="001301BB"/>
    <w:rsid w:val="00135B08"/>
    <w:rsid w:val="001379D6"/>
    <w:rsid w:val="00137E58"/>
    <w:rsid w:val="00140DC7"/>
    <w:rsid w:val="00145BDC"/>
    <w:rsid w:val="00145FEB"/>
    <w:rsid w:val="001523C3"/>
    <w:rsid w:val="00160D21"/>
    <w:rsid w:val="00165F4A"/>
    <w:rsid w:val="001675EF"/>
    <w:rsid w:val="001707FC"/>
    <w:rsid w:val="00184459"/>
    <w:rsid w:val="00191E83"/>
    <w:rsid w:val="00194A54"/>
    <w:rsid w:val="001967C5"/>
    <w:rsid w:val="001A3F0A"/>
    <w:rsid w:val="001A4FC3"/>
    <w:rsid w:val="001A55CA"/>
    <w:rsid w:val="001A5FC3"/>
    <w:rsid w:val="001A73C1"/>
    <w:rsid w:val="001B2B70"/>
    <w:rsid w:val="001B42C5"/>
    <w:rsid w:val="001B62C4"/>
    <w:rsid w:val="001C2A6E"/>
    <w:rsid w:val="001C3F78"/>
    <w:rsid w:val="001C56E6"/>
    <w:rsid w:val="001D1351"/>
    <w:rsid w:val="001D3667"/>
    <w:rsid w:val="001D790D"/>
    <w:rsid w:val="001D7B9A"/>
    <w:rsid w:val="001E1C78"/>
    <w:rsid w:val="001E1E39"/>
    <w:rsid w:val="001E4189"/>
    <w:rsid w:val="001E4DC9"/>
    <w:rsid w:val="001E5EDA"/>
    <w:rsid w:val="001E63B8"/>
    <w:rsid w:val="001E7636"/>
    <w:rsid w:val="001F05B1"/>
    <w:rsid w:val="001F2F68"/>
    <w:rsid w:val="00200B74"/>
    <w:rsid w:val="002022F2"/>
    <w:rsid w:val="00203092"/>
    <w:rsid w:val="002037E8"/>
    <w:rsid w:val="00204D3E"/>
    <w:rsid w:val="00205602"/>
    <w:rsid w:val="002077E4"/>
    <w:rsid w:val="0021119B"/>
    <w:rsid w:val="0021134A"/>
    <w:rsid w:val="0021157D"/>
    <w:rsid w:val="0021164A"/>
    <w:rsid w:val="00214786"/>
    <w:rsid w:val="002147F9"/>
    <w:rsid w:val="00214A66"/>
    <w:rsid w:val="00215A27"/>
    <w:rsid w:val="0021704C"/>
    <w:rsid w:val="00217A55"/>
    <w:rsid w:val="00220581"/>
    <w:rsid w:val="00220AA6"/>
    <w:rsid w:val="002221B5"/>
    <w:rsid w:val="00233195"/>
    <w:rsid w:val="00234BCA"/>
    <w:rsid w:val="00234F52"/>
    <w:rsid w:val="002359D4"/>
    <w:rsid w:val="00237778"/>
    <w:rsid w:val="00242646"/>
    <w:rsid w:val="00247C66"/>
    <w:rsid w:val="00247FFC"/>
    <w:rsid w:val="00251671"/>
    <w:rsid w:val="00251ED9"/>
    <w:rsid w:val="002528A4"/>
    <w:rsid w:val="00260A11"/>
    <w:rsid w:val="00260BD6"/>
    <w:rsid w:val="00266FA9"/>
    <w:rsid w:val="002724ED"/>
    <w:rsid w:val="00273255"/>
    <w:rsid w:val="002743F5"/>
    <w:rsid w:val="002770AF"/>
    <w:rsid w:val="002807D1"/>
    <w:rsid w:val="002810CB"/>
    <w:rsid w:val="00281368"/>
    <w:rsid w:val="0028409A"/>
    <w:rsid w:val="00286490"/>
    <w:rsid w:val="0029335D"/>
    <w:rsid w:val="002A071C"/>
    <w:rsid w:val="002A633C"/>
    <w:rsid w:val="002A763B"/>
    <w:rsid w:val="002B738B"/>
    <w:rsid w:val="002C30F3"/>
    <w:rsid w:val="002C327A"/>
    <w:rsid w:val="002C54FA"/>
    <w:rsid w:val="002C6C8A"/>
    <w:rsid w:val="002D19D7"/>
    <w:rsid w:val="002D2E3B"/>
    <w:rsid w:val="002D34B6"/>
    <w:rsid w:val="002D6289"/>
    <w:rsid w:val="002D762B"/>
    <w:rsid w:val="002E171B"/>
    <w:rsid w:val="002E2C7D"/>
    <w:rsid w:val="002E6FC7"/>
    <w:rsid w:val="002F0DE0"/>
    <w:rsid w:val="002F69F7"/>
    <w:rsid w:val="002F6AC5"/>
    <w:rsid w:val="003006C0"/>
    <w:rsid w:val="00300911"/>
    <w:rsid w:val="00303F13"/>
    <w:rsid w:val="00304114"/>
    <w:rsid w:val="00305313"/>
    <w:rsid w:val="00305CD5"/>
    <w:rsid w:val="003101BD"/>
    <w:rsid w:val="00313D6B"/>
    <w:rsid w:val="00315769"/>
    <w:rsid w:val="0032191C"/>
    <w:rsid w:val="0033109F"/>
    <w:rsid w:val="00331529"/>
    <w:rsid w:val="003319BF"/>
    <w:rsid w:val="00334200"/>
    <w:rsid w:val="003355C9"/>
    <w:rsid w:val="00340671"/>
    <w:rsid w:val="00341860"/>
    <w:rsid w:val="00356A77"/>
    <w:rsid w:val="003572B6"/>
    <w:rsid w:val="0036513F"/>
    <w:rsid w:val="003658EA"/>
    <w:rsid w:val="0036697C"/>
    <w:rsid w:val="00367F78"/>
    <w:rsid w:val="00373A0D"/>
    <w:rsid w:val="00376E47"/>
    <w:rsid w:val="003811C4"/>
    <w:rsid w:val="003843E5"/>
    <w:rsid w:val="0038547C"/>
    <w:rsid w:val="00392F25"/>
    <w:rsid w:val="003936B2"/>
    <w:rsid w:val="003944EC"/>
    <w:rsid w:val="003A1FFA"/>
    <w:rsid w:val="003A2C70"/>
    <w:rsid w:val="003A342A"/>
    <w:rsid w:val="003A66E8"/>
    <w:rsid w:val="003B16A8"/>
    <w:rsid w:val="003B21AB"/>
    <w:rsid w:val="003B2F46"/>
    <w:rsid w:val="003C0316"/>
    <w:rsid w:val="003C2856"/>
    <w:rsid w:val="003C3502"/>
    <w:rsid w:val="003C5107"/>
    <w:rsid w:val="003C5362"/>
    <w:rsid w:val="003C6837"/>
    <w:rsid w:val="003C7CB9"/>
    <w:rsid w:val="003D0ED1"/>
    <w:rsid w:val="003D1191"/>
    <w:rsid w:val="003D294D"/>
    <w:rsid w:val="003D42EE"/>
    <w:rsid w:val="003D6CD4"/>
    <w:rsid w:val="003E0B0B"/>
    <w:rsid w:val="003E401D"/>
    <w:rsid w:val="003F04AE"/>
    <w:rsid w:val="003F1E24"/>
    <w:rsid w:val="003F5963"/>
    <w:rsid w:val="003F6DCD"/>
    <w:rsid w:val="004008A3"/>
    <w:rsid w:val="0040112B"/>
    <w:rsid w:val="00401750"/>
    <w:rsid w:val="004032C3"/>
    <w:rsid w:val="00403F00"/>
    <w:rsid w:val="004047DB"/>
    <w:rsid w:val="00406BAD"/>
    <w:rsid w:val="004077DE"/>
    <w:rsid w:val="004111C8"/>
    <w:rsid w:val="004113BE"/>
    <w:rsid w:val="00412652"/>
    <w:rsid w:val="00413B96"/>
    <w:rsid w:val="00416736"/>
    <w:rsid w:val="00423155"/>
    <w:rsid w:val="00424519"/>
    <w:rsid w:val="00425E14"/>
    <w:rsid w:val="00432720"/>
    <w:rsid w:val="00435E2D"/>
    <w:rsid w:val="004426EA"/>
    <w:rsid w:val="00443E11"/>
    <w:rsid w:val="00451920"/>
    <w:rsid w:val="0045437F"/>
    <w:rsid w:val="00457C33"/>
    <w:rsid w:val="004618A9"/>
    <w:rsid w:val="0046419F"/>
    <w:rsid w:val="00465F02"/>
    <w:rsid w:val="00466E11"/>
    <w:rsid w:val="0046713A"/>
    <w:rsid w:val="004672EC"/>
    <w:rsid w:val="00471227"/>
    <w:rsid w:val="004714FF"/>
    <w:rsid w:val="00471E7D"/>
    <w:rsid w:val="004736B6"/>
    <w:rsid w:val="00477128"/>
    <w:rsid w:val="004845CF"/>
    <w:rsid w:val="004847EC"/>
    <w:rsid w:val="00485B41"/>
    <w:rsid w:val="00485F3B"/>
    <w:rsid w:val="0048641D"/>
    <w:rsid w:val="004866AC"/>
    <w:rsid w:val="0049239D"/>
    <w:rsid w:val="004938F5"/>
    <w:rsid w:val="004948D1"/>
    <w:rsid w:val="00495B03"/>
    <w:rsid w:val="004A263C"/>
    <w:rsid w:val="004A349C"/>
    <w:rsid w:val="004A3667"/>
    <w:rsid w:val="004A47B8"/>
    <w:rsid w:val="004B50CE"/>
    <w:rsid w:val="004B5658"/>
    <w:rsid w:val="004C0A6D"/>
    <w:rsid w:val="004C26BD"/>
    <w:rsid w:val="004C322B"/>
    <w:rsid w:val="004C375F"/>
    <w:rsid w:val="004C4EDB"/>
    <w:rsid w:val="004C567A"/>
    <w:rsid w:val="004C7780"/>
    <w:rsid w:val="004D0E68"/>
    <w:rsid w:val="004D13B3"/>
    <w:rsid w:val="004D1B2A"/>
    <w:rsid w:val="004D2664"/>
    <w:rsid w:val="004D28DB"/>
    <w:rsid w:val="004D3778"/>
    <w:rsid w:val="004D5060"/>
    <w:rsid w:val="004D5171"/>
    <w:rsid w:val="004E1ADE"/>
    <w:rsid w:val="004E332D"/>
    <w:rsid w:val="004E6EAF"/>
    <w:rsid w:val="004F03B9"/>
    <w:rsid w:val="004F22A3"/>
    <w:rsid w:val="004F244B"/>
    <w:rsid w:val="004F458A"/>
    <w:rsid w:val="004F47AF"/>
    <w:rsid w:val="004F5F15"/>
    <w:rsid w:val="00500591"/>
    <w:rsid w:val="00502A5C"/>
    <w:rsid w:val="00503BC5"/>
    <w:rsid w:val="00503D09"/>
    <w:rsid w:val="00504FF6"/>
    <w:rsid w:val="005133B1"/>
    <w:rsid w:val="00514324"/>
    <w:rsid w:val="005236F3"/>
    <w:rsid w:val="0052617B"/>
    <w:rsid w:val="00527B89"/>
    <w:rsid w:val="0053691E"/>
    <w:rsid w:val="0053740E"/>
    <w:rsid w:val="0054106B"/>
    <w:rsid w:val="005410AF"/>
    <w:rsid w:val="005430C3"/>
    <w:rsid w:val="00546213"/>
    <w:rsid w:val="00546B24"/>
    <w:rsid w:val="005479EC"/>
    <w:rsid w:val="0055485F"/>
    <w:rsid w:val="00555A12"/>
    <w:rsid w:val="00555BDB"/>
    <w:rsid w:val="00560278"/>
    <w:rsid w:val="00563D81"/>
    <w:rsid w:val="005646F1"/>
    <w:rsid w:val="0057422A"/>
    <w:rsid w:val="005750CE"/>
    <w:rsid w:val="00575CB6"/>
    <w:rsid w:val="0058078F"/>
    <w:rsid w:val="005858BB"/>
    <w:rsid w:val="005861BF"/>
    <w:rsid w:val="00586240"/>
    <w:rsid w:val="005969AC"/>
    <w:rsid w:val="005A0085"/>
    <w:rsid w:val="005A0B9A"/>
    <w:rsid w:val="005A4F9A"/>
    <w:rsid w:val="005A5C78"/>
    <w:rsid w:val="005B00D1"/>
    <w:rsid w:val="005B0A48"/>
    <w:rsid w:val="005B466A"/>
    <w:rsid w:val="005C13E8"/>
    <w:rsid w:val="005C247B"/>
    <w:rsid w:val="005C486F"/>
    <w:rsid w:val="005D192B"/>
    <w:rsid w:val="005D2246"/>
    <w:rsid w:val="005D71C4"/>
    <w:rsid w:val="005E019B"/>
    <w:rsid w:val="005E1235"/>
    <w:rsid w:val="005E717C"/>
    <w:rsid w:val="005E7D6C"/>
    <w:rsid w:val="005F2064"/>
    <w:rsid w:val="005F334F"/>
    <w:rsid w:val="005F35C2"/>
    <w:rsid w:val="005F4843"/>
    <w:rsid w:val="005F717B"/>
    <w:rsid w:val="0060146C"/>
    <w:rsid w:val="0060511A"/>
    <w:rsid w:val="00606E07"/>
    <w:rsid w:val="006102DB"/>
    <w:rsid w:val="006112AB"/>
    <w:rsid w:val="00612948"/>
    <w:rsid w:val="00616EEB"/>
    <w:rsid w:val="00617D04"/>
    <w:rsid w:val="00617DB1"/>
    <w:rsid w:val="00622046"/>
    <w:rsid w:val="006262D6"/>
    <w:rsid w:val="00631D5E"/>
    <w:rsid w:val="0063404C"/>
    <w:rsid w:val="0063407B"/>
    <w:rsid w:val="0063526D"/>
    <w:rsid w:val="00641A7C"/>
    <w:rsid w:val="00641DAA"/>
    <w:rsid w:val="00642E47"/>
    <w:rsid w:val="00642F07"/>
    <w:rsid w:val="00644864"/>
    <w:rsid w:val="00646271"/>
    <w:rsid w:val="00650379"/>
    <w:rsid w:val="00652F26"/>
    <w:rsid w:val="0065390D"/>
    <w:rsid w:val="00653FCC"/>
    <w:rsid w:val="006542CC"/>
    <w:rsid w:val="00654B83"/>
    <w:rsid w:val="00656102"/>
    <w:rsid w:val="00656D30"/>
    <w:rsid w:val="0066003C"/>
    <w:rsid w:val="00660FFB"/>
    <w:rsid w:val="00661A88"/>
    <w:rsid w:val="006621C5"/>
    <w:rsid w:val="00662DDF"/>
    <w:rsid w:val="00665214"/>
    <w:rsid w:val="006659CF"/>
    <w:rsid w:val="006662D3"/>
    <w:rsid w:val="006664B1"/>
    <w:rsid w:val="006701CE"/>
    <w:rsid w:val="00670A03"/>
    <w:rsid w:val="006776BD"/>
    <w:rsid w:val="006800CE"/>
    <w:rsid w:val="0068116B"/>
    <w:rsid w:val="0068147F"/>
    <w:rsid w:val="006853D8"/>
    <w:rsid w:val="00686A2C"/>
    <w:rsid w:val="0068759E"/>
    <w:rsid w:val="00687D11"/>
    <w:rsid w:val="00687D15"/>
    <w:rsid w:val="006909DF"/>
    <w:rsid w:val="006917BB"/>
    <w:rsid w:val="00691B48"/>
    <w:rsid w:val="00693074"/>
    <w:rsid w:val="00694A66"/>
    <w:rsid w:val="00695D80"/>
    <w:rsid w:val="006A1DFA"/>
    <w:rsid w:val="006A6013"/>
    <w:rsid w:val="006A6387"/>
    <w:rsid w:val="006A70FF"/>
    <w:rsid w:val="006A76A0"/>
    <w:rsid w:val="006A7BF1"/>
    <w:rsid w:val="006B76CE"/>
    <w:rsid w:val="006C1A0D"/>
    <w:rsid w:val="006C1EB9"/>
    <w:rsid w:val="006C33FC"/>
    <w:rsid w:val="006C4F21"/>
    <w:rsid w:val="006C6377"/>
    <w:rsid w:val="006C7556"/>
    <w:rsid w:val="006C7648"/>
    <w:rsid w:val="006D7A10"/>
    <w:rsid w:val="006E008B"/>
    <w:rsid w:val="006E0FA1"/>
    <w:rsid w:val="006E3047"/>
    <w:rsid w:val="006E33B1"/>
    <w:rsid w:val="006E3F83"/>
    <w:rsid w:val="006E407E"/>
    <w:rsid w:val="006E78AF"/>
    <w:rsid w:val="006E7ACB"/>
    <w:rsid w:val="006F1559"/>
    <w:rsid w:val="006F4F3A"/>
    <w:rsid w:val="006F729F"/>
    <w:rsid w:val="006F7A2F"/>
    <w:rsid w:val="00700EE2"/>
    <w:rsid w:val="0070111C"/>
    <w:rsid w:val="007014FF"/>
    <w:rsid w:val="007035F7"/>
    <w:rsid w:val="00705E9E"/>
    <w:rsid w:val="00706152"/>
    <w:rsid w:val="007064B3"/>
    <w:rsid w:val="0071018E"/>
    <w:rsid w:val="00712D06"/>
    <w:rsid w:val="00717D4F"/>
    <w:rsid w:val="00721134"/>
    <w:rsid w:val="00724B24"/>
    <w:rsid w:val="00726F5C"/>
    <w:rsid w:val="00730749"/>
    <w:rsid w:val="00730904"/>
    <w:rsid w:val="00736557"/>
    <w:rsid w:val="00742FED"/>
    <w:rsid w:val="007449B6"/>
    <w:rsid w:val="0075178F"/>
    <w:rsid w:val="0075409D"/>
    <w:rsid w:val="00766327"/>
    <w:rsid w:val="00767954"/>
    <w:rsid w:val="00775421"/>
    <w:rsid w:val="0077693A"/>
    <w:rsid w:val="00776B81"/>
    <w:rsid w:val="0077702B"/>
    <w:rsid w:val="007776C2"/>
    <w:rsid w:val="0078077B"/>
    <w:rsid w:val="00781DB0"/>
    <w:rsid w:val="007866EA"/>
    <w:rsid w:val="00786D49"/>
    <w:rsid w:val="00790AEA"/>
    <w:rsid w:val="00791363"/>
    <w:rsid w:val="0079276E"/>
    <w:rsid w:val="007963B2"/>
    <w:rsid w:val="007A3884"/>
    <w:rsid w:val="007A457D"/>
    <w:rsid w:val="007A7A7F"/>
    <w:rsid w:val="007B2A0E"/>
    <w:rsid w:val="007B3989"/>
    <w:rsid w:val="007B7C1F"/>
    <w:rsid w:val="007C559E"/>
    <w:rsid w:val="007C5C0D"/>
    <w:rsid w:val="007D296D"/>
    <w:rsid w:val="007D40F0"/>
    <w:rsid w:val="007D585C"/>
    <w:rsid w:val="007D748B"/>
    <w:rsid w:val="007D7A29"/>
    <w:rsid w:val="007E1BF3"/>
    <w:rsid w:val="007E444E"/>
    <w:rsid w:val="007E5F3C"/>
    <w:rsid w:val="007E6211"/>
    <w:rsid w:val="007F012C"/>
    <w:rsid w:val="007F045F"/>
    <w:rsid w:val="007F33F3"/>
    <w:rsid w:val="007F3E82"/>
    <w:rsid w:val="007F71F1"/>
    <w:rsid w:val="008001BD"/>
    <w:rsid w:val="00803CAF"/>
    <w:rsid w:val="00803ECE"/>
    <w:rsid w:val="00804973"/>
    <w:rsid w:val="00805B52"/>
    <w:rsid w:val="008103C0"/>
    <w:rsid w:val="00810BD6"/>
    <w:rsid w:val="008132AA"/>
    <w:rsid w:val="00813390"/>
    <w:rsid w:val="00814BE3"/>
    <w:rsid w:val="00814FBA"/>
    <w:rsid w:val="0082669B"/>
    <w:rsid w:val="00826B66"/>
    <w:rsid w:val="008279B3"/>
    <w:rsid w:val="008303C9"/>
    <w:rsid w:val="008312B9"/>
    <w:rsid w:val="00831514"/>
    <w:rsid w:val="00836F7A"/>
    <w:rsid w:val="00840598"/>
    <w:rsid w:val="00840C00"/>
    <w:rsid w:val="00850B20"/>
    <w:rsid w:val="00852674"/>
    <w:rsid w:val="008538FC"/>
    <w:rsid w:val="0085493F"/>
    <w:rsid w:val="00854FF6"/>
    <w:rsid w:val="00855C77"/>
    <w:rsid w:val="008575EB"/>
    <w:rsid w:val="0086110C"/>
    <w:rsid w:val="00863927"/>
    <w:rsid w:val="00865717"/>
    <w:rsid w:val="008671BF"/>
    <w:rsid w:val="008679EF"/>
    <w:rsid w:val="00867AB5"/>
    <w:rsid w:val="00870F76"/>
    <w:rsid w:val="00871BEE"/>
    <w:rsid w:val="00873F6D"/>
    <w:rsid w:val="00874984"/>
    <w:rsid w:val="00876FC4"/>
    <w:rsid w:val="008777C9"/>
    <w:rsid w:val="00880400"/>
    <w:rsid w:val="00882CAB"/>
    <w:rsid w:val="00885024"/>
    <w:rsid w:val="00885CDD"/>
    <w:rsid w:val="00887F44"/>
    <w:rsid w:val="00892F85"/>
    <w:rsid w:val="008949B4"/>
    <w:rsid w:val="00894BA6"/>
    <w:rsid w:val="00895170"/>
    <w:rsid w:val="008A48B9"/>
    <w:rsid w:val="008A6268"/>
    <w:rsid w:val="008A7601"/>
    <w:rsid w:val="008B13D8"/>
    <w:rsid w:val="008C1A75"/>
    <w:rsid w:val="008C23E9"/>
    <w:rsid w:val="008C2D74"/>
    <w:rsid w:val="008C39BF"/>
    <w:rsid w:val="008D3489"/>
    <w:rsid w:val="008E1CCF"/>
    <w:rsid w:val="008E2D85"/>
    <w:rsid w:val="008E53A1"/>
    <w:rsid w:val="008E79BB"/>
    <w:rsid w:val="008F0D35"/>
    <w:rsid w:val="008F20BB"/>
    <w:rsid w:val="008F2A77"/>
    <w:rsid w:val="008F5837"/>
    <w:rsid w:val="008F734E"/>
    <w:rsid w:val="008F754A"/>
    <w:rsid w:val="00902361"/>
    <w:rsid w:val="00903B4D"/>
    <w:rsid w:val="0090442F"/>
    <w:rsid w:val="00904490"/>
    <w:rsid w:val="00910447"/>
    <w:rsid w:val="009110DC"/>
    <w:rsid w:val="00914418"/>
    <w:rsid w:val="00915A4A"/>
    <w:rsid w:val="00922DFF"/>
    <w:rsid w:val="00923DB6"/>
    <w:rsid w:val="009250EB"/>
    <w:rsid w:val="0092560E"/>
    <w:rsid w:val="00925D42"/>
    <w:rsid w:val="00932449"/>
    <w:rsid w:val="009361C2"/>
    <w:rsid w:val="009369E8"/>
    <w:rsid w:val="00937A12"/>
    <w:rsid w:val="009418A1"/>
    <w:rsid w:val="0094259B"/>
    <w:rsid w:val="009429C1"/>
    <w:rsid w:val="00945FA7"/>
    <w:rsid w:val="00946404"/>
    <w:rsid w:val="00947827"/>
    <w:rsid w:val="00953EB8"/>
    <w:rsid w:val="00956219"/>
    <w:rsid w:val="0096294B"/>
    <w:rsid w:val="009629C3"/>
    <w:rsid w:val="00962D27"/>
    <w:rsid w:val="00964502"/>
    <w:rsid w:val="00964DAF"/>
    <w:rsid w:val="0096546E"/>
    <w:rsid w:val="00967632"/>
    <w:rsid w:val="0097418D"/>
    <w:rsid w:val="00974C3B"/>
    <w:rsid w:val="00974C59"/>
    <w:rsid w:val="00976F3E"/>
    <w:rsid w:val="00980CA2"/>
    <w:rsid w:val="00981066"/>
    <w:rsid w:val="009848DB"/>
    <w:rsid w:val="00984FA9"/>
    <w:rsid w:val="00985600"/>
    <w:rsid w:val="00986A78"/>
    <w:rsid w:val="0099546E"/>
    <w:rsid w:val="009A38F7"/>
    <w:rsid w:val="009A3A3C"/>
    <w:rsid w:val="009A6956"/>
    <w:rsid w:val="009A74C7"/>
    <w:rsid w:val="009C24C5"/>
    <w:rsid w:val="009C3905"/>
    <w:rsid w:val="009C5334"/>
    <w:rsid w:val="009C5E7C"/>
    <w:rsid w:val="009C72A3"/>
    <w:rsid w:val="009C7A78"/>
    <w:rsid w:val="009D0592"/>
    <w:rsid w:val="009D6BF8"/>
    <w:rsid w:val="009E09E5"/>
    <w:rsid w:val="009E0A8F"/>
    <w:rsid w:val="009E0ABB"/>
    <w:rsid w:val="009E20DA"/>
    <w:rsid w:val="009E3914"/>
    <w:rsid w:val="009E418F"/>
    <w:rsid w:val="009E5D14"/>
    <w:rsid w:val="009E74E4"/>
    <w:rsid w:val="009E7716"/>
    <w:rsid w:val="009F0922"/>
    <w:rsid w:val="009F4807"/>
    <w:rsid w:val="009F49EF"/>
    <w:rsid w:val="009F75F4"/>
    <w:rsid w:val="00A00BE1"/>
    <w:rsid w:val="00A02F6E"/>
    <w:rsid w:val="00A10395"/>
    <w:rsid w:val="00A12B59"/>
    <w:rsid w:val="00A13BC8"/>
    <w:rsid w:val="00A14F91"/>
    <w:rsid w:val="00A14F92"/>
    <w:rsid w:val="00A166DC"/>
    <w:rsid w:val="00A176FE"/>
    <w:rsid w:val="00A20C64"/>
    <w:rsid w:val="00A239F6"/>
    <w:rsid w:val="00A249E9"/>
    <w:rsid w:val="00A24EE3"/>
    <w:rsid w:val="00A30875"/>
    <w:rsid w:val="00A308CB"/>
    <w:rsid w:val="00A30901"/>
    <w:rsid w:val="00A350C2"/>
    <w:rsid w:val="00A36312"/>
    <w:rsid w:val="00A42445"/>
    <w:rsid w:val="00A43E70"/>
    <w:rsid w:val="00A50384"/>
    <w:rsid w:val="00A5272B"/>
    <w:rsid w:val="00A52CE1"/>
    <w:rsid w:val="00A542C5"/>
    <w:rsid w:val="00A545D4"/>
    <w:rsid w:val="00A55A38"/>
    <w:rsid w:val="00A6296C"/>
    <w:rsid w:val="00A6470D"/>
    <w:rsid w:val="00A647FC"/>
    <w:rsid w:val="00A673B1"/>
    <w:rsid w:val="00A70E12"/>
    <w:rsid w:val="00A75E31"/>
    <w:rsid w:val="00A7608B"/>
    <w:rsid w:val="00A81F76"/>
    <w:rsid w:val="00A826C9"/>
    <w:rsid w:val="00A9049D"/>
    <w:rsid w:val="00A91AA3"/>
    <w:rsid w:val="00A971FE"/>
    <w:rsid w:val="00AA01B8"/>
    <w:rsid w:val="00AA273F"/>
    <w:rsid w:val="00AA2D09"/>
    <w:rsid w:val="00AA432B"/>
    <w:rsid w:val="00AB0486"/>
    <w:rsid w:val="00AB0879"/>
    <w:rsid w:val="00AB0925"/>
    <w:rsid w:val="00AB1657"/>
    <w:rsid w:val="00AB2050"/>
    <w:rsid w:val="00AB20B0"/>
    <w:rsid w:val="00AB4652"/>
    <w:rsid w:val="00AB52D8"/>
    <w:rsid w:val="00AC096B"/>
    <w:rsid w:val="00AC0B8B"/>
    <w:rsid w:val="00AC27C2"/>
    <w:rsid w:val="00AC286B"/>
    <w:rsid w:val="00AC286F"/>
    <w:rsid w:val="00AC4C60"/>
    <w:rsid w:val="00AC62D4"/>
    <w:rsid w:val="00AD1621"/>
    <w:rsid w:val="00AD2FF9"/>
    <w:rsid w:val="00AD4077"/>
    <w:rsid w:val="00AD7040"/>
    <w:rsid w:val="00AE37FF"/>
    <w:rsid w:val="00AE4C2D"/>
    <w:rsid w:val="00AE4DD0"/>
    <w:rsid w:val="00AE51CC"/>
    <w:rsid w:val="00AE6565"/>
    <w:rsid w:val="00AF3658"/>
    <w:rsid w:val="00AF4B04"/>
    <w:rsid w:val="00B0650C"/>
    <w:rsid w:val="00B069B7"/>
    <w:rsid w:val="00B11239"/>
    <w:rsid w:val="00B11671"/>
    <w:rsid w:val="00B1372B"/>
    <w:rsid w:val="00B16B9A"/>
    <w:rsid w:val="00B1786C"/>
    <w:rsid w:val="00B21281"/>
    <w:rsid w:val="00B2218D"/>
    <w:rsid w:val="00B22ADD"/>
    <w:rsid w:val="00B24595"/>
    <w:rsid w:val="00B2759F"/>
    <w:rsid w:val="00B34F9C"/>
    <w:rsid w:val="00B357CD"/>
    <w:rsid w:val="00B359D0"/>
    <w:rsid w:val="00B40006"/>
    <w:rsid w:val="00B40412"/>
    <w:rsid w:val="00B4049B"/>
    <w:rsid w:val="00B42499"/>
    <w:rsid w:val="00B439F5"/>
    <w:rsid w:val="00B46B5F"/>
    <w:rsid w:val="00B51F84"/>
    <w:rsid w:val="00B559D3"/>
    <w:rsid w:val="00B56AA9"/>
    <w:rsid w:val="00B57262"/>
    <w:rsid w:val="00B60A00"/>
    <w:rsid w:val="00B61AF9"/>
    <w:rsid w:val="00B6420F"/>
    <w:rsid w:val="00B66A4A"/>
    <w:rsid w:val="00B70839"/>
    <w:rsid w:val="00B71FEE"/>
    <w:rsid w:val="00B72A15"/>
    <w:rsid w:val="00B732F2"/>
    <w:rsid w:val="00B769B8"/>
    <w:rsid w:val="00B806E5"/>
    <w:rsid w:val="00B830DF"/>
    <w:rsid w:val="00B84531"/>
    <w:rsid w:val="00B87CF1"/>
    <w:rsid w:val="00B9212B"/>
    <w:rsid w:val="00B9695E"/>
    <w:rsid w:val="00B97E33"/>
    <w:rsid w:val="00BA0CEB"/>
    <w:rsid w:val="00BA3698"/>
    <w:rsid w:val="00BA3F43"/>
    <w:rsid w:val="00BA5FE1"/>
    <w:rsid w:val="00BA7C56"/>
    <w:rsid w:val="00BA7F1B"/>
    <w:rsid w:val="00BB2AA0"/>
    <w:rsid w:val="00BB7A73"/>
    <w:rsid w:val="00BC155A"/>
    <w:rsid w:val="00BD725E"/>
    <w:rsid w:val="00BE0D5B"/>
    <w:rsid w:val="00BE18A0"/>
    <w:rsid w:val="00BE312F"/>
    <w:rsid w:val="00BE4EA4"/>
    <w:rsid w:val="00BE51BF"/>
    <w:rsid w:val="00BE57D3"/>
    <w:rsid w:val="00BE6A8B"/>
    <w:rsid w:val="00BE6CB0"/>
    <w:rsid w:val="00BF0A11"/>
    <w:rsid w:val="00BF1733"/>
    <w:rsid w:val="00BF22DC"/>
    <w:rsid w:val="00BF2310"/>
    <w:rsid w:val="00BF3DA6"/>
    <w:rsid w:val="00BF6616"/>
    <w:rsid w:val="00C006DF"/>
    <w:rsid w:val="00C03034"/>
    <w:rsid w:val="00C0351A"/>
    <w:rsid w:val="00C046D6"/>
    <w:rsid w:val="00C05F8A"/>
    <w:rsid w:val="00C06491"/>
    <w:rsid w:val="00C13AFD"/>
    <w:rsid w:val="00C1650D"/>
    <w:rsid w:val="00C233E2"/>
    <w:rsid w:val="00C2630F"/>
    <w:rsid w:val="00C31266"/>
    <w:rsid w:val="00C32062"/>
    <w:rsid w:val="00C349E8"/>
    <w:rsid w:val="00C404EE"/>
    <w:rsid w:val="00C44079"/>
    <w:rsid w:val="00C54B4F"/>
    <w:rsid w:val="00C55B43"/>
    <w:rsid w:val="00C57A13"/>
    <w:rsid w:val="00C60CA5"/>
    <w:rsid w:val="00C62676"/>
    <w:rsid w:val="00C65FDF"/>
    <w:rsid w:val="00C6769A"/>
    <w:rsid w:val="00C719CE"/>
    <w:rsid w:val="00C74564"/>
    <w:rsid w:val="00C74A72"/>
    <w:rsid w:val="00C74E98"/>
    <w:rsid w:val="00C76CB0"/>
    <w:rsid w:val="00C76CC3"/>
    <w:rsid w:val="00C808C9"/>
    <w:rsid w:val="00C81F12"/>
    <w:rsid w:val="00C8233D"/>
    <w:rsid w:val="00C84391"/>
    <w:rsid w:val="00C95A79"/>
    <w:rsid w:val="00CA0EE6"/>
    <w:rsid w:val="00CA15F5"/>
    <w:rsid w:val="00CA1D7A"/>
    <w:rsid w:val="00CA27D7"/>
    <w:rsid w:val="00CA2BDE"/>
    <w:rsid w:val="00CA2C90"/>
    <w:rsid w:val="00CB6B7B"/>
    <w:rsid w:val="00CB6E35"/>
    <w:rsid w:val="00CC0549"/>
    <w:rsid w:val="00CC0D50"/>
    <w:rsid w:val="00CC35D1"/>
    <w:rsid w:val="00CC394B"/>
    <w:rsid w:val="00CC7C99"/>
    <w:rsid w:val="00CD0432"/>
    <w:rsid w:val="00CD3228"/>
    <w:rsid w:val="00CD4378"/>
    <w:rsid w:val="00CD4BDC"/>
    <w:rsid w:val="00CD5D92"/>
    <w:rsid w:val="00CD743A"/>
    <w:rsid w:val="00CD76B5"/>
    <w:rsid w:val="00CD7CBC"/>
    <w:rsid w:val="00CE42D5"/>
    <w:rsid w:val="00CE56EF"/>
    <w:rsid w:val="00CF00F6"/>
    <w:rsid w:val="00CF15B8"/>
    <w:rsid w:val="00CF7894"/>
    <w:rsid w:val="00D01FE1"/>
    <w:rsid w:val="00D0409F"/>
    <w:rsid w:val="00D06393"/>
    <w:rsid w:val="00D064D4"/>
    <w:rsid w:val="00D0677C"/>
    <w:rsid w:val="00D10456"/>
    <w:rsid w:val="00D10C25"/>
    <w:rsid w:val="00D15BE5"/>
    <w:rsid w:val="00D16176"/>
    <w:rsid w:val="00D170CF"/>
    <w:rsid w:val="00D21B06"/>
    <w:rsid w:val="00D21C67"/>
    <w:rsid w:val="00D21C93"/>
    <w:rsid w:val="00D2703D"/>
    <w:rsid w:val="00D27223"/>
    <w:rsid w:val="00D335AB"/>
    <w:rsid w:val="00D35CCA"/>
    <w:rsid w:val="00D37AC0"/>
    <w:rsid w:val="00D37FB5"/>
    <w:rsid w:val="00D40B4C"/>
    <w:rsid w:val="00D40EBA"/>
    <w:rsid w:val="00D41197"/>
    <w:rsid w:val="00D4281E"/>
    <w:rsid w:val="00D42BDF"/>
    <w:rsid w:val="00D440DD"/>
    <w:rsid w:val="00D4616E"/>
    <w:rsid w:val="00D464BC"/>
    <w:rsid w:val="00D501EF"/>
    <w:rsid w:val="00D51ABE"/>
    <w:rsid w:val="00D52792"/>
    <w:rsid w:val="00D562EE"/>
    <w:rsid w:val="00D6154A"/>
    <w:rsid w:val="00D671A7"/>
    <w:rsid w:val="00D72796"/>
    <w:rsid w:val="00D7792B"/>
    <w:rsid w:val="00D81B8E"/>
    <w:rsid w:val="00D81EDC"/>
    <w:rsid w:val="00D826E2"/>
    <w:rsid w:val="00D85BB5"/>
    <w:rsid w:val="00D8622A"/>
    <w:rsid w:val="00D9449F"/>
    <w:rsid w:val="00D97401"/>
    <w:rsid w:val="00DA2945"/>
    <w:rsid w:val="00DA3084"/>
    <w:rsid w:val="00DA575B"/>
    <w:rsid w:val="00DA63AC"/>
    <w:rsid w:val="00DB3398"/>
    <w:rsid w:val="00DB68C4"/>
    <w:rsid w:val="00DB7887"/>
    <w:rsid w:val="00DC0532"/>
    <w:rsid w:val="00DC4CCC"/>
    <w:rsid w:val="00DD0188"/>
    <w:rsid w:val="00DD19D2"/>
    <w:rsid w:val="00DD31A2"/>
    <w:rsid w:val="00DD3E26"/>
    <w:rsid w:val="00DD680F"/>
    <w:rsid w:val="00DD6B15"/>
    <w:rsid w:val="00DE7D2D"/>
    <w:rsid w:val="00DF0536"/>
    <w:rsid w:val="00DF4F7A"/>
    <w:rsid w:val="00E04A6F"/>
    <w:rsid w:val="00E05F06"/>
    <w:rsid w:val="00E10B3F"/>
    <w:rsid w:val="00E15AB9"/>
    <w:rsid w:val="00E1605D"/>
    <w:rsid w:val="00E17EF1"/>
    <w:rsid w:val="00E26874"/>
    <w:rsid w:val="00E26A87"/>
    <w:rsid w:val="00E30BF7"/>
    <w:rsid w:val="00E3121C"/>
    <w:rsid w:val="00E329CF"/>
    <w:rsid w:val="00E34270"/>
    <w:rsid w:val="00E37A67"/>
    <w:rsid w:val="00E40DA5"/>
    <w:rsid w:val="00E43092"/>
    <w:rsid w:val="00E434E0"/>
    <w:rsid w:val="00E46025"/>
    <w:rsid w:val="00E46CA4"/>
    <w:rsid w:val="00E518C6"/>
    <w:rsid w:val="00E521B7"/>
    <w:rsid w:val="00E5469D"/>
    <w:rsid w:val="00E5736D"/>
    <w:rsid w:val="00E63231"/>
    <w:rsid w:val="00E6440D"/>
    <w:rsid w:val="00E64AF8"/>
    <w:rsid w:val="00E66505"/>
    <w:rsid w:val="00E70ADE"/>
    <w:rsid w:val="00E70D18"/>
    <w:rsid w:val="00E711AD"/>
    <w:rsid w:val="00E71775"/>
    <w:rsid w:val="00E72B33"/>
    <w:rsid w:val="00E72D3F"/>
    <w:rsid w:val="00E73223"/>
    <w:rsid w:val="00E750AF"/>
    <w:rsid w:val="00E7562C"/>
    <w:rsid w:val="00E778E2"/>
    <w:rsid w:val="00E8013D"/>
    <w:rsid w:val="00E81215"/>
    <w:rsid w:val="00E8199E"/>
    <w:rsid w:val="00E82858"/>
    <w:rsid w:val="00E83BBC"/>
    <w:rsid w:val="00E856B5"/>
    <w:rsid w:val="00E857D7"/>
    <w:rsid w:val="00E8595A"/>
    <w:rsid w:val="00E87243"/>
    <w:rsid w:val="00E91663"/>
    <w:rsid w:val="00E92C38"/>
    <w:rsid w:val="00E93947"/>
    <w:rsid w:val="00E9478C"/>
    <w:rsid w:val="00E97333"/>
    <w:rsid w:val="00EA5960"/>
    <w:rsid w:val="00EA5AEB"/>
    <w:rsid w:val="00EA7025"/>
    <w:rsid w:val="00EA7C7D"/>
    <w:rsid w:val="00EA7D9F"/>
    <w:rsid w:val="00EB3718"/>
    <w:rsid w:val="00EB4E64"/>
    <w:rsid w:val="00EB5AA8"/>
    <w:rsid w:val="00EB6261"/>
    <w:rsid w:val="00EB62FB"/>
    <w:rsid w:val="00EB7671"/>
    <w:rsid w:val="00EC15DD"/>
    <w:rsid w:val="00EC190E"/>
    <w:rsid w:val="00EC2AE4"/>
    <w:rsid w:val="00EC3E6A"/>
    <w:rsid w:val="00EC5040"/>
    <w:rsid w:val="00ED1F7A"/>
    <w:rsid w:val="00ED365A"/>
    <w:rsid w:val="00ED4578"/>
    <w:rsid w:val="00ED5663"/>
    <w:rsid w:val="00EE188C"/>
    <w:rsid w:val="00EE1DDB"/>
    <w:rsid w:val="00EE3913"/>
    <w:rsid w:val="00EE66A8"/>
    <w:rsid w:val="00EE6822"/>
    <w:rsid w:val="00EE6A5C"/>
    <w:rsid w:val="00EE7156"/>
    <w:rsid w:val="00EF3D27"/>
    <w:rsid w:val="00EF3D8A"/>
    <w:rsid w:val="00EF5992"/>
    <w:rsid w:val="00F0350F"/>
    <w:rsid w:val="00F04EF6"/>
    <w:rsid w:val="00F05B8D"/>
    <w:rsid w:val="00F10068"/>
    <w:rsid w:val="00F10F7C"/>
    <w:rsid w:val="00F132DF"/>
    <w:rsid w:val="00F133B7"/>
    <w:rsid w:val="00F15D1A"/>
    <w:rsid w:val="00F17B24"/>
    <w:rsid w:val="00F20BDA"/>
    <w:rsid w:val="00F22F0B"/>
    <w:rsid w:val="00F30645"/>
    <w:rsid w:val="00F31B10"/>
    <w:rsid w:val="00F3487D"/>
    <w:rsid w:val="00F34A4B"/>
    <w:rsid w:val="00F37CF4"/>
    <w:rsid w:val="00F44B5D"/>
    <w:rsid w:val="00F50079"/>
    <w:rsid w:val="00F53415"/>
    <w:rsid w:val="00F54645"/>
    <w:rsid w:val="00F57E8B"/>
    <w:rsid w:val="00F600B4"/>
    <w:rsid w:val="00F63324"/>
    <w:rsid w:val="00F67AD7"/>
    <w:rsid w:val="00F7451C"/>
    <w:rsid w:val="00F74C2F"/>
    <w:rsid w:val="00F74D19"/>
    <w:rsid w:val="00F7556A"/>
    <w:rsid w:val="00F758E2"/>
    <w:rsid w:val="00F80BB2"/>
    <w:rsid w:val="00F815ED"/>
    <w:rsid w:val="00F81997"/>
    <w:rsid w:val="00F83F91"/>
    <w:rsid w:val="00F86E66"/>
    <w:rsid w:val="00F9233E"/>
    <w:rsid w:val="00F95220"/>
    <w:rsid w:val="00F96537"/>
    <w:rsid w:val="00FA1E75"/>
    <w:rsid w:val="00FA2DC2"/>
    <w:rsid w:val="00FA4EBB"/>
    <w:rsid w:val="00FB135A"/>
    <w:rsid w:val="00FB2AC7"/>
    <w:rsid w:val="00FB422D"/>
    <w:rsid w:val="00FB4449"/>
    <w:rsid w:val="00FB4F2E"/>
    <w:rsid w:val="00FB59F3"/>
    <w:rsid w:val="00FC3DA2"/>
    <w:rsid w:val="00FC4102"/>
    <w:rsid w:val="00FC4C14"/>
    <w:rsid w:val="00FC4DD0"/>
    <w:rsid w:val="00FC5CA4"/>
    <w:rsid w:val="00FD12DE"/>
    <w:rsid w:val="00FD2B3F"/>
    <w:rsid w:val="00FD3F55"/>
    <w:rsid w:val="00FD466E"/>
    <w:rsid w:val="00FD6571"/>
    <w:rsid w:val="00FD7FF7"/>
    <w:rsid w:val="00FE07E7"/>
    <w:rsid w:val="00FE3438"/>
    <w:rsid w:val="00FE4322"/>
    <w:rsid w:val="00FE628C"/>
    <w:rsid w:val="00FE7380"/>
    <w:rsid w:val="00FF0453"/>
    <w:rsid w:val="00FF33CC"/>
    <w:rsid w:val="00FF5B71"/>
    <w:rsid w:val="00FF6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D21C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5B1"/>
    <w:rPr>
      <w:color w:val="0000FF" w:themeColor="hyperlink"/>
      <w:u w:val="single"/>
    </w:rPr>
  </w:style>
  <w:style w:type="paragraph" w:styleId="a4">
    <w:name w:val="Plain Text"/>
    <w:basedOn w:val="a"/>
    <w:link w:val="a5"/>
    <w:uiPriority w:val="99"/>
    <w:unhideWhenUsed/>
    <w:rsid w:val="00953EB8"/>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5">
    <w:name w:val="Текст Знак"/>
    <w:basedOn w:val="a0"/>
    <w:link w:val="a4"/>
    <w:uiPriority w:val="99"/>
    <w:rsid w:val="00953EB8"/>
    <w:rPr>
      <w:rFonts w:ascii="Consolas" w:eastAsia="Calibri" w:hAnsi="Consolas" w:cs="Arial"/>
      <w:sz w:val="21"/>
      <w:szCs w:val="21"/>
      <w:lang w:eastAsia="ru-RU"/>
    </w:rPr>
  </w:style>
  <w:style w:type="paragraph" w:styleId="a6">
    <w:name w:val="List Paragraph"/>
    <w:basedOn w:val="a"/>
    <w:uiPriority w:val="34"/>
    <w:qFormat/>
    <w:rsid w:val="009F4807"/>
    <w:pPr>
      <w:autoSpaceDE w:val="0"/>
      <w:autoSpaceDN w:val="0"/>
      <w:adjustRightInd w:val="0"/>
      <w:spacing w:after="0" w:line="240" w:lineRule="auto"/>
      <w:ind w:left="720"/>
      <w:contextualSpacing/>
      <w:jc w:val="both"/>
    </w:pPr>
    <w:rPr>
      <w:rFonts w:ascii="Times New Roman" w:eastAsia="Calibri" w:hAnsi="Times New Roman" w:cs="Arial"/>
      <w:sz w:val="24"/>
      <w:szCs w:val="24"/>
      <w:lang w:eastAsia="ru-RU"/>
    </w:rPr>
  </w:style>
  <w:style w:type="paragraph" w:styleId="a7">
    <w:name w:val="header"/>
    <w:basedOn w:val="a"/>
    <w:link w:val="a8"/>
    <w:uiPriority w:val="99"/>
    <w:unhideWhenUsed/>
    <w:rsid w:val="006909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09DF"/>
  </w:style>
  <w:style w:type="paragraph" w:styleId="a9">
    <w:name w:val="footer"/>
    <w:basedOn w:val="a"/>
    <w:link w:val="aa"/>
    <w:uiPriority w:val="99"/>
    <w:unhideWhenUsed/>
    <w:rsid w:val="006909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09DF"/>
  </w:style>
  <w:style w:type="paragraph" w:styleId="ab">
    <w:name w:val="Balloon Text"/>
    <w:basedOn w:val="a"/>
    <w:link w:val="ac"/>
    <w:uiPriority w:val="99"/>
    <w:semiHidden/>
    <w:unhideWhenUsed/>
    <w:rsid w:val="0096546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6546E"/>
    <w:rPr>
      <w:rFonts w:ascii="Tahoma" w:hAnsi="Tahoma" w:cs="Tahoma"/>
      <w:sz w:val="16"/>
      <w:szCs w:val="16"/>
    </w:rPr>
  </w:style>
  <w:style w:type="character" w:styleId="ad">
    <w:name w:val="annotation reference"/>
    <w:basedOn w:val="a0"/>
    <w:uiPriority w:val="99"/>
    <w:semiHidden/>
    <w:unhideWhenUsed/>
    <w:rsid w:val="004F5F15"/>
    <w:rPr>
      <w:sz w:val="16"/>
      <w:szCs w:val="16"/>
    </w:rPr>
  </w:style>
  <w:style w:type="paragraph" w:styleId="ae">
    <w:name w:val="annotation text"/>
    <w:basedOn w:val="a"/>
    <w:link w:val="af"/>
    <w:uiPriority w:val="99"/>
    <w:semiHidden/>
    <w:unhideWhenUsed/>
    <w:rsid w:val="004F5F15"/>
    <w:pPr>
      <w:spacing w:line="240" w:lineRule="auto"/>
    </w:pPr>
    <w:rPr>
      <w:sz w:val="20"/>
      <w:szCs w:val="20"/>
    </w:rPr>
  </w:style>
  <w:style w:type="character" w:customStyle="1" w:styleId="af">
    <w:name w:val="Текст примечания Знак"/>
    <w:basedOn w:val="a0"/>
    <w:link w:val="ae"/>
    <w:uiPriority w:val="99"/>
    <w:semiHidden/>
    <w:rsid w:val="004F5F15"/>
    <w:rPr>
      <w:sz w:val="20"/>
      <w:szCs w:val="20"/>
    </w:rPr>
  </w:style>
  <w:style w:type="paragraph" w:styleId="af0">
    <w:name w:val="annotation subject"/>
    <w:basedOn w:val="ae"/>
    <w:next w:val="ae"/>
    <w:link w:val="af1"/>
    <w:uiPriority w:val="99"/>
    <w:semiHidden/>
    <w:unhideWhenUsed/>
    <w:rsid w:val="004F5F15"/>
    <w:rPr>
      <w:b/>
      <w:bCs/>
    </w:rPr>
  </w:style>
  <w:style w:type="character" w:customStyle="1" w:styleId="af1">
    <w:name w:val="Тема примечания Знак"/>
    <w:basedOn w:val="af"/>
    <w:link w:val="af0"/>
    <w:uiPriority w:val="99"/>
    <w:semiHidden/>
    <w:rsid w:val="004F5F15"/>
    <w:rPr>
      <w:b/>
      <w:bCs/>
      <w:sz w:val="20"/>
      <w:szCs w:val="20"/>
    </w:rPr>
  </w:style>
  <w:style w:type="paragraph" w:styleId="af2">
    <w:name w:val="footnote text"/>
    <w:basedOn w:val="a"/>
    <w:link w:val="af3"/>
    <w:uiPriority w:val="99"/>
    <w:semiHidden/>
    <w:unhideWhenUsed/>
    <w:rsid w:val="006A70FF"/>
    <w:pPr>
      <w:spacing w:after="0" w:line="240" w:lineRule="auto"/>
    </w:pPr>
    <w:rPr>
      <w:sz w:val="20"/>
      <w:szCs w:val="20"/>
    </w:rPr>
  </w:style>
  <w:style w:type="character" w:customStyle="1" w:styleId="af3">
    <w:name w:val="Текст сноски Знак"/>
    <w:basedOn w:val="a0"/>
    <w:link w:val="af2"/>
    <w:uiPriority w:val="99"/>
    <w:semiHidden/>
    <w:rsid w:val="006A70FF"/>
    <w:rPr>
      <w:sz w:val="20"/>
      <w:szCs w:val="20"/>
    </w:rPr>
  </w:style>
  <w:style w:type="character" w:styleId="af4">
    <w:name w:val="footnote reference"/>
    <w:basedOn w:val="a0"/>
    <w:uiPriority w:val="99"/>
    <w:semiHidden/>
    <w:unhideWhenUsed/>
    <w:rsid w:val="006A70FF"/>
    <w:rPr>
      <w:vertAlign w:val="superscript"/>
    </w:rPr>
  </w:style>
  <w:style w:type="paragraph" w:styleId="af5">
    <w:name w:val="Revision"/>
    <w:hidden/>
    <w:uiPriority w:val="99"/>
    <w:semiHidden/>
    <w:rsid w:val="00DA3084"/>
    <w:pPr>
      <w:spacing w:after="0" w:line="240" w:lineRule="auto"/>
    </w:pPr>
  </w:style>
  <w:style w:type="character" w:customStyle="1" w:styleId="20">
    <w:name w:val="Заголовок 2 Знак"/>
    <w:basedOn w:val="a0"/>
    <w:link w:val="2"/>
    <w:uiPriority w:val="9"/>
    <w:rsid w:val="00D21C67"/>
    <w:rPr>
      <w:rFonts w:asciiTheme="majorHAnsi" w:eastAsiaTheme="majorEastAsia" w:hAnsiTheme="majorHAnsi" w:cstheme="majorBidi"/>
      <w:b/>
      <w:bCs/>
      <w:color w:val="4F81BD" w:themeColor="accent1"/>
      <w:sz w:val="26"/>
      <w:szCs w:val="26"/>
    </w:rPr>
  </w:style>
  <w:style w:type="paragraph" w:styleId="af6">
    <w:name w:val="Normal (Web)"/>
    <w:basedOn w:val="a"/>
    <w:uiPriority w:val="99"/>
    <w:unhideWhenUsed/>
    <w:rsid w:val="00A826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55A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List 2"/>
    <w:basedOn w:val="a"/>
    <w:rsid w:val="0049239D"/>
    <w:pPr>
      <w:widowControl w:val="0"/>
      <w:autoSpaceDE w:val="0"/>
      <w:autoSpaceDN w:val="0"/>
      <w:spacing w:after="0" w:line="240" w:lineRule="auto"/>
      <w:ind w:left="566" w:hanging="283"/>
    </w:pPr>
    <w:rPr>
      <w:rFonts w:ascii="Arial" w:eastAsia="Times New Roman" w:hAnsi="Arial" w:cs="Arial"/>
      <w:sz w:val="20"/>
      <w:szCs w:val="20"/>
      <w:lang w:eastAsia="ru-RU"/>
    </w:rPr>
  </w:style>
  <w:style w:type="paragraph" w:styleId="af7">
    <w:name w:val="Body Text"/>
    <w:basedOn w:val="a"/>
    <w:link w:val="af8"/>
    <w:rsid w:val="0049239D"/>
    <w:pPr>
      <w:autoSpaceDE w:val="0"/>
      <w:autoSpaceDN w:val="0"/>
      <w:spacing w:after="0" w:line="240" w:lineRule="auto"/>
      <w:jc w:val="both"/>
    </w:pPr>
    <w:rPr>
      <w:rFonts w:ascii="Arial" w:eastAsia="Times New Roman" w:hAnsi="Arial" w:cs="Times New Roman"/>
      <w:sz w:val="24"/>
      <w:szCs w:val="24"/>
      <w:lang w:eastAsia="ru-RU"/>
    </w:rPr>
  </w:style>
  <w:style w:type="character" w:customStyle="1" w:styleId="af8">
    <w:name w:val="Основной текст Знак"/>
    <w:basedOn w:val="a0"/>
    <w:link w:val="af7"/>
    <w:rsid w:val="0049239D"/>
    <w:rPr>
      <w:rFonts w:ascii="Arial" w:eastAsia="Times New Roman" w:hAnsi="Arial"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D21C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5B1"/>
    <w:rPr>
      <w:color w:val="0000FF" w:themeColor="hyperlink"/>
      <w:u w:val="single"/>
    </w:rPr>
  </w:style>
  <w:style w:type="paragraph" w:styleId="a4">
    <w:name w:val="Plain Text"/>
    <w:basedOn w:val="a"/>
    <w:link w:val="a5"/>
    <w:uiPriority w:val="99"/>
    <w:unhideWhenUsed/>
    <w:rsid w:val="00953EB8"/>
    <w:pPr>
      <w:autoSpaceDE w:val="0"/>
      <w:autoSpaceDN w:val="0"/>
      <w:adjustRightInd w:val="0"/>
      <w:spacing w:after="0" w:line="240" w:lineRule="auto"/>
      <w:jc w:val="both"/>
    </w:pPr>
    <w:rPr>
      <w:rFonts w:ascii="Consolas" w:eastAsia="Calibri" w:hAnsi="Consolas" w:cs="Arial"/>
      <w:sz w:val="21"/>
      <w:szCs w:val="21"/>
      <w:lang w:eastAsia="ru-RU"/>
    </w:rPr>
  </w:style>
  <w:style w:type="character" w:customStyle="1" w:styleId="a5">
    <w:name w:val="Текст Знак"/>
    <w:basedOn w:val="a0"/>
    <w:link w:val="a4"/>
    <w:uiPriority w:val="99"/>
    <w:rsid w:val="00953EB8"/>
    <w:rPr>
      <w:rFonts w:ascii="Consolas" w:eastAsia="Calibri" w:hAnsi="Consolas" w:cs="Arial"/>
      <w:sz w:val="21"/>
      <w:szCs w:val="21"/>
      <w:lang w:eastAsia="ru-RU"/>
    </w:rPr>
  </w:style>
  <w:style w:type="paragraph" w:styleId="a6">
    <w:name w:val="List Paragraph"/>
    <w:basedOn w:val="a"/>
    <w:uiPriority w:val="34"/>
    <w:qFormat/>
    <w:rsid w:val="009F4807"/>
    <w:pPr>
      <w:autoSpaceDE w:val="0"/>
      <w:autoSpaceDN w:val="0"/>
      <w:adjustRightInd w:val="0"/>
      <w:spacing w:after="0" w:line="240" w:lineRule="auto"/>
      <w:ind w:left="720"/>
      <w:contextualSpacing/>
      <w:jc w:val="both"/>
    </w:pPr>
    <w:rPr>
      <w:rFonts w:ascii="Times New Roman" w:eastAsia="Calibri" w:hAnsi="Times New Roman" w:cs="Arial"/>
      <w:sz w:val="24"/>
      <w:szCs w:val="24"/>
      <w:lang w:eastAsia="ru-RU"/>
    </w:rPr>
  </w:style>
  <w:style w:type="paragraph" w:styleId="a7">
    <w:name w:val="header"/>
    <w:basedOn w:val="a"/>
    <w:link w:val="a8"/>
    <w:uiPriority w:val="99"/>
    <w:unhideWhenUsed/>
    <w:rsid w:val="006909D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909DF"/>
  </w:style>
  <w:style w:type="paragraph" w:styleId="a9">
    <w:name w:val="footer"/>
    <w:basedOn w:val="a"/>
    <w:link w:val="aa"/>
    <w:uiPriority w:val="99"/>
    <w:unhideWhenUsed/>
    <w:rsid w:val="006909D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909DF"/>
  </w:style>
  <w:style w:type="paragraph" w:styleId="ab">
    <w:name w:val="Balloon Text"/>
    <w:basedOn w:val="a"/>
    <w:link w:val="ac"/>
    <w:uiPriority w:val="99"/>
    <w:semiHidden/>
    <w:unhideWhenUsed/>
    <w:rsid w:val="0096546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6546E"/>
    <w:rPr>
      <w:rFonts w:ascii="Tahoma" w:hAnsi="Tahoma" w:cs="Tahoma"/>
      <w:sz w:val="16"/>
      <w:szCs w:val="16"/>
    </w:rPr>
  </w:style>
  <w:style w:type="character" w:styleId="ad">
    <w:name w:val="annotation reference"/>
    <w:basedOn w:val="a0"/>
    <w:uiPriority w:val="99"/>
    <w:semiHidden/>
    <w:unhideWhenUsed/>
    <w:rsid w:val="004F5F15"/>
    <w:rPr>
      <w:sz w:val="16"/>
      <w:szCs w:val="16"/>
    </w:rPr>
  </w:style>
  <w:style w:type="paragraph" w:styleId="ae">
    <w:name w:val="annotation text"/>
    <w:basedOn w:val="a"/>
    <w:link w:val="af"/>
    <w:uiPriority w:val="99"/>
    <w:semiHidden/>
    <w:unhideWhenUsed/>
    <w:rsid w:val="004F5F15"/>
    <w:pPr>
      <w:spacing w:line="240" w:lineRule="auto"/>
    </w:pPr>
    <w:rPr>
      <w:sz w:val="20"/>
      <w:szCs w:val="20"/>
    </w:rPr>
  </w:style>
  <w:style w:type="character" w:customStyle="1" w:styleId="af">
    <w:name w:val="Текст примечания Знак"/>
    <w:basedOn w:val="a0"/>
    <w:link w:val="ae"/>
    <w:uiPriority w:val="99"/>
    <w:semiHidden/>
    <w:rsid w:val="004F5F15"/>
    <w:rPr>
      <w:sz w:val="20"/>
      <w:szCs w:val="20"/>
    </w:rPr>
  </w:style>
  <w:style w:type="paragraph" w:styleId="af0">
    <w:name w:val="annotation subject"/>
    <w:basedOn w:val="ae"/>
    <w:next w:val="ae"/>
    <w:link w:val="af1"/>
    <w:uiPriority w:val="99"/>
    <w:semiHidden/>
    <w:unhideWhenUsed/>
    <w:rsid w:val="004F5F15"/>
    <w:rPr>
      <w:b/>
      <w:bCs/>
    </w:rPr>
  </w:style>
  <w:style w:type="character" w:customStyle="1" w:styleId="af1">
    <w:name w:val="Тема примечания Знак"/>
    <w:basedOn w:val="af"/>
    <w:link w:val="af0"/>
    <w:uiPriority w:val="99"/>
    <w:semiHidden/>
    <w:rsid w:val="004F5F15"/>
    <w:rPr>
      <w:b/>
      <w:bCs/>
      <w:sz w:val="20"/>
      <w:szCs w:val="20"/>
    </w:rPr>
  </w:style>
  <w:style w:type="paragraph" w:styleId="af2">
    <w:name w:val="footnote text"/>
    <w:basedOn w:val="a"/>
    <w:link w:val="af3"/>
    <w:uiPriority w:val="99"/>
    <w:semiHidden/>
    <w:unhideWhenUsed/>
    <w:rsid w:val="006A70FF"/>
    <w:pPr>
      <w:spacing w:after="0" w:line="240" w:lineRule="auto"/>
    </w:pPr>
    <w:rPr>
      <w:sz w:val="20"/>
      <w:szCs w:val="20"/>
    </w:rPr>
  </w:style>
  <w:style w:type="character" w:customStyle="1" w:styleId="af3">
    <w:name w:val="Текст сноски Знак"/>
    <w:basedOn w:val="a0"/>
    <w:link w:val="af2"/>
    <w:uiPriority w:val="99"/>
    <w:semiHidden/>
    <w:rsid w:val="006A70FF"/>
    <w:rPr>
      <w:sz w:val="20"/>
      <w:szCs w:val="20"/>
    </w:rPr>
  </w:style>
  <w:style w:type="character" w:styleId="af4">
    <w:name w:val="footnote reference"/>
    <w:basedOn w:val="a0"/>
    <w:uiPriority w:val="99"/>
    <w:semiHidden/>
    <w:unhideWhenUsed/>
    <w:rsid w:val="006A70FF"/>
    <w:rPr>
      <w:vertAlign w:val="superscript"/>
    </w:rPr>
  </w:style>
  <w:style w:type="paragraph" w:styleId="af5">
    <w:name w:val="Revision"/>
    <w:hidden/>
    <w:uiPriority w:val="99"/>
    <w:semiHidden/>
    <w:rsid w:val="00DA3084"/>
    <w:pPr>
      <w:spacing w:after="0" w:line="240" w:lineRule="auto"/>
    </w:pPr>
  </w:style>
  <w:style w:type="character" w:customStyle="1" w:styleId="20">
    <w:name w:val="Заголовок 2 Знак"/>
    <w:basedOn w:val="a0"/>
    <w:link w:val="2"/>
    <w:uiPriority w:val="9"/>
    <w:rsid w:val="00D21C67"/>
    <w:rPr>
      <w:rFonts w:asciiTheme="majorHAnsi" w:eastAsiaTheme="majorEastAsia" w:hAnsiTheme="majorHAnsi" w:cstheme="majorBidi"/>
      <w:b/>
      <w:bCs/>
      <w:color w:val="4F81BD" w:themeColor="accent1"/>
      <w:sz w:val="26"/>
      <w:szCs w:val="26"/>
    </w:rPr>
  </w:style>
  <w:style w:type="paragraph" w:styleId="af6">
    <w:name w:val="Normal (Web)"/>
    <w:basedOn w:val="a"/>
    <w:uiPriority w:val="99"/>
    <w:unhideWhenUsed/>
    <w:rsid w:val="00A826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55A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List 2"/>
    <w:basedOn w:val="a"/>
    <w:rsid w:val="0049239D"/>
    <w:pPr>
      <w:widowControl w:val="0"/>
      <w:autoSpaceDE w:val="0"/>
      <w:autoSpaceDN w:val="0"/>
      <w:spacing w:after="0" w:line="240" w:lineRule="auto"/>
      <w:ind w:left="566" w:hanging="283"/>
    </w:pPr>
    <w:rPr>
      <w:rFonts w:ascii="Arial" w:eastAsia="Times New Roman" w:hAnsi="Arial" w:cs="Arial"/>
      <w:sz w:val="20"/>
      <w:szCs w:val="20"/>
      <w:lang w:eastAsia="ru-RU"/>
    </w:rPr>
  </w:style>
  <w:style w:type="paragraph" w:styleId="af7">
    <w:name w:val="Body Text"/>
    <w:basedOn w:val="a"/>
    <w:link w:val="af8"/>
    <w:rsid w:val="0049239D"/>
    <w:pPr>
      <w:autoSpaceDE w:val="0"/>
      <w:autoSpaceDN w:val="0"/>
      <w:spacing w:after="0" w:line="240" w:lineRule="auto"/>
      <w:jc w:val="both"/>
    </w:pPr>
    <w:rPr>
      <w:rFonts w:ascii="Arial" w:eastAsia="Times New Roman" w:hAnsi="Arial" w:cs="Times New Roman"/>
      <w:sz w:val="24"/>
      <w:szCs w:val="24"/>
      <w:lang w:eastAsia="ru-RU"/>
    </w:rPr>
  </w:style>
  <w:style w:type="character" w:customStyle="1" w:styleId="af8">
    <w:name w:val="Основной текст Знак"/>
    <w:basedOn w:val="a0"/>
    <w:link w:val="af7"/>
    <w:rsid w:val="0049239D"/>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797">
      <w:bodyDiv w:val="1"/>
      <w:marLeft w:val="0"/>
      <w:marRight w:val="0"/>
      <w:marTop w:val="0"/>
      <w:marBottom w:val="0"/>
      <w:divBdr>
        <w:top w:val="none" w:sz="0" w:space="0" w:color="auto"/>
        <w:left w:val="none" w:sz="0" w:space="0" w:color="auto"/>
        <w:bottom w:val="none" w:sz="0" w:space="0" w:color="auto"/>
        <w:right w:val="none" w:sz="0" w:space="0" w:color="auto"/>
      </w:divBdr>
    </w:div>
    <w:div w:id="63260476">
      <w:bodyDiv w:val="1"/>
      <w:marLeft w:val="0"/>
      <w:marRight w:val="0"/>
      <w:marTop w:val="0"/>
      <w:marBottom w:val="0"/>
      <w:divBdr>
        <w:top w:val="none" w:sz="0" w:space="0" w:color="auto"/>
        <w:left w:val="none" w:sz="0" w:space="0" w:color="auto"/>
        <w:bottom w:val="none" w:sz="0" w:space="0" w:color="auto"/>
        <w:right w:val="none" w:sz="0" w:space="0" w:color="auto"/>
      </w:divBdr>
    </w:div>
    <w:div w:id="325940474">
      <w:bodyDiv w:val="1"/>
      <w:marLeft w:val="0"/>
      <w:marRight w:val="0"/>
      <w:marTop w:val="0"/>
      <w:marBottom w:val="0"/>
      <w:divBdr>
        <w:top w:val="none" w:sz="0" w:space="0" w:color="auto"/>
        <w:left w:val="none" w:sz="0" w:space="0" w:color="auto"/>
        <w:bottom w:val="none" w:sz="0" w:space="0" w:color="auto"/>
        <w:right w:val="none" w:sz="0" w:space="0" w:color="auto"/>
      </w:divBdr>
    </w:div>
    <w:div w:id="607933312">
      <w:bodyDiv w:val="1"/>
      <w:marLeft w:val="0"/>
      <w:marRight w:val="0"/>
      <w:marTop w:val="0"/>
      <w:marBottom w:val="0"/>
      <w:divBdr>
        <w:top w:val="none" w:sz="0" w:space="0" w:color="auto"/>
        <w:left w:val="none" w:sz="0" w:space="0" w:color="auto"/>
        <w:bottom w:val="none" w:sz="0" w:space="0" w:color="auto"/>
        <w:right w:val="none" w:sz="0" w:space="0" w:color="auto"/>
      </w:divBdr>
    </w:div>
    <w:div w:id="670717255">
      <w:bodyDiv w:val="1"/>
      <w:marLeft w:val="0"/>
      <w:marRight w:val="0"/>
      <w:marTop w:val="0"/>
      <w:marBottom w:val="0"/>
      <w:divBdr>
        <w:top w:val="none" w:sz="0" w:space="0" w:color="auto"/>
        <w:left w:val="none" w:sz="0" w:space="0" w:color="auto"/>
        <w:bottom w:val="none" w:sz="0" w:space="0" w:color="auto"/>
        <w:right w:val="none" w:sz="0" w:space="0" w:color="auto"/>
      </w:divBdr>
    </w:div>
    <w:div w:id="677004478">
      <w:bodyDiv w:val="1"/>
      <w:marLeft w:val="0"/>
      <w:marRight w:val="0"/>
      <w:marTop w:val="0"/>
      <w:marBottom w:val="0"/>
      <w:divBdr>
        <w:top w:val="none" w:sz="0" w:space="0" w:color="auto"/>
        <w:left w:val="none" w:sz="0" w:space="0" w:color="auto"/>
        <w:bottom w:val="none" w:sz="0" w:space="0" w:color="auto"/>
        <w:right w:val="none" w:sz="0" w:space="0" w:color="auto"/>
      </w:divBdr>
    </w:div>
    <w:div w:id="732967136">
      <w:bodyDiv w:val="1"/>
      <w:marLeft w:val="0"/>
      <w:marRight w:val="0"/>
      <w:marTop w:val="0"/>
      <w:marBottom w:val="0"/>
      <w:divBdr>
        <w:top w:val="none" w:sz="0" w:space="0" w:color="auto"/>
        <w:left w:val="none" w:sz="0" w:space="0" w:color="auto"/>
        <w:bottom w:val="none" w:sz="0" w:space="0" w:color="auto"/>
        <w:right w:val="none" w:sz="0" w:space="0" w:color="auto"/>
      </w:divBdr>
    </w:div>
    <w:div w:id="1249118139">
      <w:bodyDiv w:val="1"/>
      <w:marLeft w:val="0"/>
      <w:marRight w:val="0"/>
      <w:marTop w:val="0"/>
      <w:marBottom w:val="0"/>
      <w:divBdr>
        <w:top w:val="none" w:sz="0" w:space="0" w:color="auto"/>
        <w:left w:val="none" w:sz="0" w:space="0" w:color="auto"/>
        <w:bottom w:val="none" w:sz="0" w:space="0" w:color="auto"/>
        <w:right w:val="none" w:sz="0" w:space="0" w:color="auto"/>
      </w:divBdr>
    </w:div>
    <w:div w:id="1269581334">
      <w:bodyDiv w:val="1"/>
      <w:marLeft w:val="0"/>
      <w:marRight w:val="0"/>
      <w:marTop w:val="0"/>
      <w:marBottom w:val="0"/>
      <w:divBdr>
        <w:top w:val="none" w:sz="0" w:space="0" w:color="auto"/>
        <w:left w:val="none" w:sz="0" w:space="0" w:color="auto"/>
        <w:bottom w:val="none" w:sz="0" w:space="0" w:color="auto"/>
        <w:right w:val="none" w:sz="0" w:space="0" w:color="auto"/>
      </w:divBdr>
    </w:div>
    <w:div w:id="1523399762">
      <w:bodyDiv w:val="1"/>
      <w:marLeft w:val="0"/>
      <w:marRight w:val="0"/>
      <w:marTop w:val="0"/>
      <w:marBottom w:val="0"/>
      <w:divBdr>
        <w:top w:val="none" w:sz="0" w:space="0" w:color="auto"/>
        <w:left w:val="none" w:sz="0" w:space="0" w:color="auto"/>
        <w:bottom w:val="none" w:sz="0" w:space="0" w:color="auto"/>
        <w:right w:val="none" w:sz="0" w:space="0" w:color="auto"/>
      </w:divBdr>
    </w:div>
    <w:div w:id="1548641236">
      <w:bodyDiv w:val="1"/>
      <w:marLeft w:val="0"/>
      <w:marRight w:val="0"/>
      <w:marTop w:val="0"/>
      <w:marBottom w:val="0"/>
      <w:divBdr>
        <w:top w:val="none" w:sz="0" w:space="0" w:color="auto"/>
        <w:left w:val="none" w:sz="0" w:space="0" w:color="auto"/>
        <w:bottom w:val="none" w:sz="0" w:space="0" w:color="auto"/>
        <w:right w:val="none" w:sz="0" w:space="0" w:color="auto"/>
      </w:divBdr>
    </w:div>
    <w:div w:id="1579095954">
      <w:bodyDiv w:val="1"/>
      <w:marLeft w:val="0"/>
      <w:marRight w:val="0"/>
      <w:marTop w:val="0"/>
      <w:marBottom w:val="0"/>
      <w:divBdr>
        <w:top w:val="none" w:sz="0" w:space="0" w:color="auto"/>
        <w:left w:val="none" w:sz="0" w:space="0" w:color="auto"/>
        <w:bottom w:val="none" w:sz="0" w:space="0" w:color="auto"/>
        <w:right w:val="none" w:sz="0" w:space="0" w:color="auto"/>
      </w:divBdr>
    </w:div>
    <w:div w:id="1754275868">
      <w:bodyDiv w:val="1"/>
      <w:marLeft w:val="0"/>
      <w:marRight w:val="0"/>
      <w:marTop w:val="0"/>
      <w:marBottom w:val="0"/>
      <w:divBdr>
        <w:top w:val="none" w:sz="0" w:space="0" w:color="auto"/>
        <w:left w:val="none" w:sz="0" w:space="0" w:color="auto"/>
        <w:bottom w:val="none" w:sz="0" w:space="0" w:color="auto"/>
        <w:right w:val="none" w:sz="0" w:space="0" w:color="auto"/>
      </w:divBdr>
    </w:div>
    <w:div w:id="1869558818">
      <w:bodyDiv w:val="1"/>
      <w:marLeft w:val="0"/>
      <w:marRight w:val="0"/>
      <w:marTop w:val="0"/>
      <w:marBottom w:val="0"/>
      <w:divBdr>
        <w:top w:val="none" w:sz="0" w:space="0" w:color="auto"/>
        <w:left w:val="none" w:sz="0" w:space="0" w:color="auto"/>
        <w:bottom w:val="none" w:sz="0" w:space="0" w:color="auto"/>
        <w:right w:val="none" w:sz="0" w:space="0" w:color="auto"/>
      </w:divBdr>
    </w:div>
    <w:div w:id="1977835490">
      <w:bodyDiv w:val="1"/>
      <w:marLeft w:val="0"/>
      <w:marRight w:val="0"/>
      <w:marTop w:val="0"/>
      <w:marBottom w:val="0"/>
      <w:divBdr>
        <w:top w:val="none" w:sz="0" w:space="0" w:color="auto"/>
        <w:left w:val="none" w:sz="0" w:space="0" w:color="auto"/>
        <w:bottom w:val="none" w:sz="0" w:space="0" w:color="auto"/>
        <w:right w:val="none" w:sz="0" w:space="0" w:color="auto"/>
      </w:divBdr>
    </w:div>
    <w:div w:id="2075929665">
      <w:bodyDiv w:val="1"/>
      <w:marLeft w:val="0"/>
      <w:marRight w:val="0"/>
      <w:marTop w:val="0"/>
      <w:marBottom w:val="0"/>
      <w:divBdr>
        <w:top w:val="none" w:sz="0" w:space="0" w:color="auto"/>
        <w:left w:val="none" w:sz="0" w:space="0" w:color="auto"/>
        <w:bottom w:val="none" w:sz="0" w:space="0" w:color="auto"/>
        <w:right w:val="none" w:sz="0" w:space="0" w:color="auto"/>
      </w:divBdr>
    </w:div>
    <w:div w:id="212325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kolomyagi.ru" TargetMode="External"/><Relationship Id="rId5" Type="http://schemas.openxmlformats.org/officeDocument/2006/relationships/settings" Target="settings.xml"/><Relationship Id="rId10" Type="http://schemas.openxmlformats.org/officeDocument/2006/relationships/hyperlink" Target="http://vsrv065-app10.ru99-loc.minjust.ru/content/act/f7de1846-3c6a-47ab-b440-b8e4cea90c68.html" TargetMode="External"/><Relationship Id="rId4" Type="http://schemas.microsoft.com/office/2007/relationships/stylesWithEffects" Target="stylesWithEffects.xml"/><Relationship Id="rId9" Type="http://schemas.openxmlformats.org/officeDocument/2006/relationships/hyperlink" Target="consultantplus://offline/ref=F941AADFC82D3B2E74F8A5147B20C8C868DA701B9C3670C5AA266CACB4x3H6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E37F2-857D-43FD-BB1E-8E40272CB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75C51232.dotm</Template>
  <TotalTime>0</TotalTime>
  <Pages>54</Pages>
  <Words>26064</Words>
  <Characters>148570</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174286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Екатерина</dc:creator>
  <cp:lastModifiedBy>Рощина М.В.</cp:lastModifiedBy>
  <cp:revision>2</cp:revision>
  <cp:lastPrinted>2026-04-01T13:24:00Z</cp:lastPrinted>
  <dcterms:created xsi:type="dcterms:W3CDTF">2026-04-02T08:53:00Z</dcterms:created>
  <dcterms:modified xsi:type="dcterms:W3CDTF">2026-04-02T08:53:00Z</dcterms:modified>
</cp:coreProperties>
</file>