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27" w:rsidRDefault="008F3C27" w:rsidP="008F3C27">
      <w:pPr>
        <w:jc w:val="center"/>
      </w:pPr>
      <w:r>
        <w:rPr>
          <w:noProof/>
        </w:rPr>
        <w:drawing>
          <wp:inline distT="0" distB="0" distL="0" distR="0">
            <wp:extent cx="641985" cy="751205"/>
            <wp:effectExtent l="0" t="0" r="5715" b="0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C27" w:rsidRDefault="008F3C27" w:rsidP="008F3C27">
      <w:pPr>
        <w:pStyle w:val="a5"/>
        <w:rPr>
          <w:sz w:val="26"/>
          <w:szCs w:val="26"/>
        </w:rPr>
      </w:pPr>
      <w:r w:rsidRPr="003F148B">
        <w:rPr>
          <w:sz w:val="26"/>
          <w:szCs w:val="26"/>
        </w:rPr>
        <w:t>ВНУТРИГОРОДСКОЕ МУНИЦИПАЛЬНОЕ ОБРАЗОВАНИЕ</w:t>
      </w:r>
    </w:p>
    <w:p w:rsidR="008F3C27" w:rsidRPr="003F148B" w:rsidRDefault="008F3C27" w:rsidP="008F3C27">
      <w:pPr>
        <w:pStyle w:val="a5"/>
        <w:rPr>
          <w:sz w:val="26"/>
          <w:szCs w:val="26"/>
        </w:rPr>
      </w:pPr>
      <w:r w:rsidRPr="005E3082">
        <w:rPr>
          <w:sz w:val="26"/>
          <w:szCs w:val="26"/>
        </w:rPr>
        <w:t>ГОРОДА ФЕДЕРАЛЬНОГО ЗНАЧЕНИЯ</w:t>
      </w:r>
    </w:p>
    <w:p w:rsidR="008F3C27" w:rsidRPr="003F148B" w:rsidRDefault="008F3C27" w:rsidP="008F3C27">
      <w:pPr>
        <w:pStyle w:val="a5"/>
        <w:rPr>
          <w:sz w:val="26"/>
          <w:szCs w:val="26"/>
        </w:rPr>
      </w:pPr>
      <w:r w:rsidRPr="003F148B">
        <w:rPr>
          <w:sz w:val="26"/>
          <w:szCs w:val="26"/>
        </w:rPr>
        <w:t>САНКТ-ПЕТЕРБУРГА МУНИЦИПАЛЬНЫЙ ОКРУГ КОЛОМЯГИ</w:t>
      </w:r>
    </w:p>
    <w:p w:rsidR="008F3C27" w:rsidRPr="003F148B" w:rsidRDefault="008F3C27" w:rsidP="008F3C27">
      <w:pPr>
        <w:pStyle w:val="a5"/>
        <w:rPr>
          <w:sz w:val="26"/>
          <w:szCs w:val="26"/>
        </w:rPr>
      </w:pPr>
      <w:r w:rsidRPr="003F148B">
        <w:rPr>
          <w:sz w:val="26"/>
          <w:szCs w:val="26"/>
        </w:rPr>
        <w:t>(МО КОЛОМЯГИ)</w:t>
      </w:r>
    </w:p>
    <w:p w:rsidR="008F3C27" w:rsidRDefault="008F3C27" w:rsidP="008F3C27">
      <w:pPr>
        <w:jc w:val="center"/>
        <w:rPr>
          <w:sz w:val="28"/>
          <w:szCs w:val="28"/>
        </w:rPr>
      </w:pPr>
    </w:p>
    <w:p w:rsidR="008F3C27" w:rsidRDefault="008F3C27" w:rsidP="008F3C27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МУНИЦИПАЛЬНЫЙ СОВЕТ</w:t>
      </w:r>
    </w:p>
    <w:p w:rsidR="008F3C27" w:rsidRPr="00CB5A5F" w:rsidRDefault="008F3C27" w:rsidP="008F3C27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(7 созыв)</w:t>
      </w:r>
    </w:p>
    <w:p w:rsidR="008F3C27" w:rsidRDefault="008F3C27" w:rsidP="008F3C27">
      <w:pPr>
        <w:jc w:val="center"/>
        <w:rPr>
          <w:sz w:val="28"/>
          <w:szCs w:val="28"/>
        </w:rPr>
      </w:pPr>
    </w:p>
    <w:p w:rsidR="008F3C27" w:rsidRPr="0037765F" w:rsidRDefault="008F3C27" w:rsidP="008F3C2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480630">
        <w:rPr>
          <w:b/>
          <w:bCs/>
          <w:color w:val="000000"/>
        </w:rPr>
        <w:t>РЕШЕНИ</w:t>
      </w:r>
      <w:proofErr w:type="gramStart"/>
      <w:r w:rsidRPr="00480630">
        <w:rPr>
          <w:b/>
          <w:bCs/>
          <w:color w:val="000000"/>
          <w:lang w:val="en-US"/>
        </w:rPr>
        <w:t>E</w:t>
      </w:r>
      <w:proofErr w:type="gramEnd"/>
      <w:r w:rsidRPr="00480630">
        <w:rPr>
          <w:b/>
          <w:bCs/>
          <w:color w:val="000000"/>
        </w:rPr>
        <w:t xml:space="preserve"> № </w:t>
      </w:r>
      <w:r>
        <w:rPr>
          <w:b/>
          <w:bCs/>
          <w:color w:val="000000"/>
        </w:rPr>
        <w:t>_____</w:t>
      </w:r>
    </w:p>
    <w:p w:rsidR="008F3C27" w:rsidRPr="00480630" w:rsidRDefault="008F3C27" w:rsidP="008F3C27">
      <w:pPr>
        <w:shd w:val="clear" w:color="auto" w:fill="FFFFFF"/>
        <w:autoSpaceDE w:val="0"/>
        <w:autoSpaceDN w:val="0"/>
        <w:adjustRightInd w:val="0"/>
        <w:ind w:firstLine="709"/>
        <w:jc w:val="center"/>
      </w:pPr>
    </w:p>
    <w:p w:rsidR="008F3C27" w:rsidRPr="0037765F" w:rsidRDefault="008F3C27" w:rsidP="008F3C27">
      <w:pPr>
        <w:ind w:firstLine="709"/>
      </w:pPr>
      <w:r>
        <w:t>__.__.</w:t>
      </w:r>
      <w:r w:rsidRPr="00480630">
        <w:t>202</w:t>
      </w:r>
      <w:r>
        <w:t>6</w:t>
      </w:r>
      <w:r w:rsidRPr="00480630">
        <w:t xml:space="preserve"> г.                                                  </w:t>
      </w:r>
      <w:r>
        <w:t xml:space="preserve">                            </w:t>
      </w:r>
      <w:r w:rsidRPr="00480630">
        <w:t xml:space="preserve">  Протокол заседания № </w:t>
      </w:r>
      <w:r>
        <w:t>___</w:t>
      </w:r>
    </w:p>
    <w:p w:rsidR="008F3C27" w:rsidRDefault="008F3C27" w:rsidP="008F3C27">
      <w:pPr>
        <w:ind w:firstLine="709"/>
      </w:pPr>
    </w:p>
    <w:p w:rsidR="008F3C27" w:rsidRDefault="008F3C27" w:rsidP="008F3C27">
      <w:pPr>
        <w:ind w:firstLine="709"/>
        <w:jc w:val="center"/>
        <w:rPr>
          <w:b/>
          <w:bCs/>
          <w:iCs/>
        </w:rPr>
      </w:pPr>
      <w:r w:rsidRPr="00CE6544">
        <w:rPr>
          <w:b/>
          <w:bCs/>
        </w:rPr>
        <w:t xml:space="preserve">О принятии </w:t>
      </w:r>
      <w:proofErr w:type="gramStart"/>
      <w:r w:rsidRPr="00CE6544">
        <w:rPr>
          <w:b/>
          <w:bCs/>
        </w:rPr>
        <w:t xml:space="preserve">Устава </w:t>
      </w:r>
      <w:r w:rsidRPr="00CE6544">
        <w:rPr>
          <w:b/>
          <w:bCs/>
          <w:iCs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CE6544">
        <w:rPr>
          <w:b/>
          <w:bCs/>
          <w:iCs/>
        </w:rPr>
        <w:t xml:space="preserve"> муниципальный округ Коломяги</w:t>
      </w:r>
    </w:p>
    <w:p w:rsidR="008F3C27" w:rsidRDefault="008F3C27" w:rsidP="008F3C27">
      <w:pPr>
        <w:ind w:firstLine="709"/>
        <w:jc w:val="center"/>
        <w:rPr>
          <w:b/>
          <w:bCs/>
          <w:iCs/>
        </w:rPr>
      </w:pPr>
    </w:p>
    <w:p w:rsidR="008F3C27" w:rsidRPr="006C776A" w:rsidRDefault="008F3C27" w:rsidP="008F3C27">
      <w:pPr>
        <w:ind w:firstLine="709"/>
        <w:jc w:val="both"/>
        <w:rPr>
          <w:rFonts w:eastAsia="MS Mincho"/>
        </w:rPr>
      </w:pPr>
      <w:proofErr w:type="gramStart"/>
      <w:r>
        <w:rPr>
          <w:rFonts w:eastAsia="MS Mincho"/>
        </w:rPr>
        <w:t xml:space="preserve">В целях приведения Устава </w:t>
      </w:r>
      <w:r w:rsidRPr="0052150F">
        <w:rPr>
          <w:bCs/>
          <w:iCs/>
        </w:rPr>
        <w:t>внутригородского муниципального образования города федерального значения Санкт-Петербурга муниципальный округ Коломяги</w:t>
      </w:r>
      <w:r>
        <w:rPr>
          <w:bCs/>
          <w:iCs/>
        </w:rPr>
        <w:t xml:space="preserve"> в </w:t>
      </w:r>
      <w:r w:rsidRPr="0052150F">
        <w:rPr>
          <w:rFonts w:eastAsia="MS Mincho"/>
          <w:bCs/>
        </w:rPr>
        <w:t>соответстви</w:t>
      </w:r>
      <w:r>
        <w:rPr>
          <w:rFonts w:eastAsia="MS Mincho"/>
          <w:bCs/>
        </w:rPr>
        <w:t>е</w:t>
      </w:r>
      <w:r w:rsidRPr="0052150F">
        <w:rPr>
          <w:rFonts w:eastAsia="MS Mincho"/>
          <w:bCs/>
        </w:rPr>
        <w:t xml:space="preserve"> с </w:t>
      </w:r>
      <w:r>
        <w:rPr>
          <w:rFonts w:eastAsia="MS Mincho"/>
          <w:bCs/>
        </w:rPr>
        <w:t>действующим законодательством, руководствуясь Федеральным законом от 20.03.2025 года № 33-ФЗ «Об общих принципах организации местного самоуправления в единой системе публичной власти»</w:t>
      </w:r>
      <w:r w:rsidRPr="006C776A">
        <w:rPr>
          <w:rFonts w:eastAsia="MS Mincho"/>
        </w:rPr>
        <w:t xml:space="preserve">, </w:t>
      </w:r>
      <w:r>
        <w:rPr>
          <w:rFonts w:eastAsia="MS Mincho"/>
        </w:rPr>
        <w:t xml:space="preserve">Законом Санкт-Петербурга </w:t>
      </w:r>
      <w:r w:rsidRPr="00796EB3">
        <w:t>от 05.12.2025</w:t>
      </w:r>
      <w:r>
        <w:t xml:space="preserve"> года</w:t>
      </w:r>
      <w:r w:rsidRPr="00796EB3">
        <w:t xml:space="preserve"> № 688-133 «Об организации местного самоуправления в единой системе публичной власти в Санкт-Петербурге»</w:t>
      </w:r>
      <w:r>
        <w:t>,</w:t>
      </w:r>
      <w:r w:rsidRPr="006C776A">
        <w:rPr>
          <w:iCs/>
        </w:rPr>
        <w:t xml:space="preserve"> Муниципальный Совет</w:t>
      </w:r>
      <w:proofErr w:type="gramEnd"/>
    </w:p>
    <w:p w:rsidR="008F3C27" w:rsidRPr="006C776A" w:rsidRDefault="008F3C27" w:rsidP="008F3C27">
      <w:pPr>
        <w:jc w:val="both"/>
        <w:rPr>
          <w:rFonts w:eastAsia="MS Mincho"/>
        </w:rPr>
      </w:pPr>
    </w:p>
    <w:p w:rsidR="008F3C27" w:rsidRDefault="008F3C27" w:rsidP="008F3C27">
      <w:pPr>
        <w:rPr>
          <w:rFonts w:eastAsia="MS Mincho"/>
          <w:b/>
        </w:rPr>
      </w:pPr>
      <w:r w:rsidRPr="006C776A">
        <w:rPr>
          <w:rFonts w:eastAsia="MS Mincho"/>
          <w:b/>
        </w:rPr>
        <w:t xml:space="preserve">РЕШИЛ: </w:t>
      </w:r>
    </w:p>
    <w:p w:rsidR="002D62FA" w:rsidRPr="006C776A" w:rsidRDefault="002D62FA" w:rsidP="008F3C27">
      <w:pPr>
        <w:rPr>
          <w:rFonts w:eastAsia="MS Mincho"/>
          <w:b/>
        </w:rPr>
      </w:pPr>
    </w:p>
    <w:p w:rsidR="008F3C27" w:rsidRDefault="008F3C27" w:rsidP="008F3C27">
      <w:pPr>
        <w:ind w:firstLine="709"/>
        <w:jc w:val="both"/>
        <w:rPr>
          <w:rFonts w:eastAsia="MS Mincho"/>
        </w:rPr>
      </w:pPr>
      <w:r>
        <w:rPr>
          <w:rFonts w:eastAsia="MS Mincho"/>
        </w:rPr>
        <w:t xml:space="preserve">1. </w:t>
      </w:r>
      <w:r w:rsidRPr="009C177A">
        <w:rPr>
          <w:rFonts w:eastAsia="MS Mincho"/>
        </w:rPr>
        <w:t xml:space="preserve">Принять </w:t>
      </w:r>
      <w:r w:rsidR="005718F4">
        <w:rPr>
          <w:rFonts w:eastAsia="MS Mincho"/>
        </w:rPr>
        <w:t>У</w:t>
      </w:r>
      <w:r w:rsidRPr="009C177A">
        <w:rPr>
          <w:rFonts w:eastAsia="MS Mincho"/>
        </w:rPr>
        <w:t>став внутригородского муниципального образования города федерального значения Санкт-Петербурга муниципальный округ Коломяги</w:t>
      </w:r>
      <w:r>
        <w:rPr>
          <w:rFonts w:eastAsia="MS Mincho"/>
        </w:rPr>
        <w:t>.</w:t>
      </w:r>
    </w:p>
    <w:p w:rsidR="008F3C27" w:rsidRDefault="008F3C27" w:rsidP="008F3C27">
      <w:pPr>
        <w:ind w:firstLine="709"/>
        <w:jc w:val="both"/>
      </w:pPr>
      <w:r>
        <w:rPr>
          <w:rFonts w:eastAsia="MS Mincho"/>
        </w:rPr>
        <w:t xml:space="preserve">2. </w:t>
      </w:r>
      <w:r w:rsidRPr="00415DEA">
        <w:t xml:space="preserve">Направить </w:t>
      </w:r>
      <w:r w:rsidR="005718F4">
        <w:t>У</w:t>
      </w:r>
      <w:r w:rsidRPr="009C177A">
        <w:rPr>
          <w:rFonts w:eastAsia="MS Mincho"/>
        </w:rPr>
        <w:t>став внутригородского муниципального образования города федерального значения Санкт-Петербурга муниципальный округ Коломяги</w:t>
      </w:r>
      <w:r w:rsidRPr="00415DEA">
        <w:t xml:space="preserve"> на регистрацию в Главное управление министерства юстиции </w:t>
      </w:r>
      <w:r w:rsidRPr="00415DEA">
        <w:rPr>
          <w:bCs/>
        </w:rPr>
        <w:t xml:space="preserve">Российской Федерации </w:t>
      </w:r>
      <w:r w:rsidRPr="00415DEA">
        <w:t>по Санкт-Петербургу и Ленинградской области.</w:t>
      </w:r>
    </w:p>
    <w:p w:rsidR="008F3C27" w:rsidRDefault="008F3C27" w:rsidP="008F3C27">
      <w:pPr>
        <w:ind w:firstLine="709"/>
        <w:jc w:val="both"/>
        <w:rPr>
          <w:bCs/>
        </w:rPr>
      </w:pPr>
      <w:r w:rsidRPr="00415DEA">
        <w:rPr>
          <w:bCs/>
        </w:rPr>
        <w:t xml:space="preserve">3. </w:t>
      </w:r>
      <w:proofErr w:type="gramStart"/>
      <w:r w:rsidRPr="00415DEA">
        <w:rPr>
          <w:bCs/>
        </w:rPr>
        <w:t>Зарегистрированн</w:t>
      </w:r>
      <w:r>
        <w:rPr>
          <w:bCs/>
        </w:rPr>
        <w:t xml:space="preserve">ый </w:t>
      </w:r>
      <w:r w:rsidR="005718F4">
        <w:rPr>
          <w:bCs/>
        </w:rPr>
        <w:t>У</w:t>
      </w:r>
      <w:r>
        <w:rPr>
          <w:bCs/>
        </w:rPr>
        <w:t>став</w:t>
      </w:r>
      <w:r w:rsidRPr="00415DEA">
        <w:rPr>
          <w:bCs/>
        </w:rPr>
        <w:t xml:space="preserve"> подлежит официальному опубликованию в муниципальной газете «</w:t>
      </w:r>
      <w:proofErr w:type="spellStart"/>
      <w:r w:rsidRPr="00415DEA">
        <w:rPr>
          <w:bCs/>
        </w:rPr>
        <w:t>Коломяжские</w:t>
      </w:r>
      <w:proofErr w:type="spellEnd"/>
      <w:r w:rsidRPr="00415DEA">
        <w:rPr>
          <w:bCs/>
        </w:rPr>
        <w:t xml:space="preserve"> вести» в течение </w:t>
      </w:r>
      <w:r>
        <w:rPr>
          <w:bCs/>
        </w:rPr>
        <w:t>семи</w:t>
      </w:r>
      <w:r w:rsidRPr="00415DEA">
        <w:rPr>
          <w:bCs/>
        </w:rPr>
        <w:t xml:space="preserve"> дней со дня поступления </w:t>
      </w:r>
      <w:r w:rsidRPr="00415DEA">
        <w:t xml:space="preserve">из </w:t>
      </w:r>
      <w:r w:rsidRPr="00415DEA">
        <w:rPr>
          <w:bCs/>
        </w:rPr>
        <w:t xml:space="preserve">Главного управления министерства юстиции Российской Федерации по Санкт-Петербургу и Ленинградской области </w:t>
      </w:r>
      <w:r w:rsidRPr="00415DEA">
        <w:t>уведомления о включении сведений о</w:t>
      </w:r>
      <w:r>
        <w:t>б уставе</w:t>
      </w:r>
      <w:r w:rsidRPr="00415DEA">
        <w:t xml:space="preserve"> муниципального образования в государственный реестр уставов муниципальных образований Санкт-Петербурга</w:t>
      </w:r>
      <w:r>
        <w:t xml:space="preserve"> и вступает в силу после его официального опубликования</w:t>
      </w:r>
      <w:r w:rsidRPr="00415DEA">
        <w:rPr>
          <w:bCs/>
        </w:rPr>
        <w:t>.</w:t>
      </w:r>
      <w:proofErr w:type="gramEnd"/>
    </w:p>
    <w:p w:rsidR="008F3C27" w:rsidRDefault="008F3C27" w:rsidP="008F3C27">
      <w:pPr>
        <w:ind w:firstLine="709"/>
        <w:jc w:val="both"/>
        <w:rPr>
          <w:bCs/>
        </w:rPr>
      </w:pPr>
      <w:r>
        <w:rPr>
          <w:bCs/>
        </w:rPr>
        <w:t xml:space="preserve">4. Со дня вступления в силу </w:t>
      </w:r>
      <w:proofErr w:type="gramStart"/>
      <w:r w:rsidR="005718F4">
        <w:rPr>
          <w:bCs/>
        </w:rPr>
        <w:t>У</w:t>
      </w:r>
      <w:r>
        <w:rPr>
          <w:bCs/>
        </w:rPr>
        <w:t xml:space="preserve">става </w:t>
      </w:r>
      <w:r w:rsidRPr="009C177A">
        <w:rPr>
          <w:rFonts w:eastAsia="MS Mincho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9C177A">
        <w:rPr>
          <w:rFonts w:eastAsia="MS Mincho"/>
        </w:rPr>
        <w:t xml:space="preserve"> муниципальный округ Коломяги</w:t>
      </w:r>
      <w:r>
        <w:rPr>
          <w:rFonts w:eastAsia="MS Mincho"/>
        </w:rPr>
        <w:t>, п</w:t>
      </w:r>
      <w:r w:rsidRPr="006E31D4">
        <w:rPr>
          <w:bCs/>
        </w:rPr>
        <w:t>ризнать утратившим</w:t>
      </w:r>
      <w:r>
        <w:rPr>
          <w:bCs/>
        </w:rPr>
        <w:t>и</w:t>
      </w:r>
      <w:r w:rsidRPr="006E31D4">
        <w:rPr>
          <w:bCs/>
        </w:rPr>
        <w:t xml:space="preserve"> силу</w:t>
      </w:r>
      <w:r>
        <w:rPr>
          <w:bCs/>
        </w:rPr>
        <w:t xml:space="preserve"> </w:t>
      </w:r>
      <w:r>
        <w:t xml:space="preserve">ранее действовавший </w:t>
      </w:r>
      <w:r w:rsidR="005718F4">
        <w:t>У</w:t>
      </w:r>
      <w:r>
        <w:t xml:space="preserve">став муниципального образования и муниципальные правовые акты о внесении в него изменений и дополнений, </w:t>
      </w:r>
      <w:r>
        <w:rPr>
          <w:bCs/>
        </w:rPr>
        <w:t>согласно приложению к настоящему решению.</w:t>
      </w:r>
    </w:p>
    <w:p w:rsidR="008F3C27" w:rsidRDefault="008F3C27" w:rsidP="008F3C27">
      <w:pPr>
        <w:ind w:firstLine="709"/>
        <w:jc w:val="both"/>
      </w:pPr>
      <w:r>
        <w:t>5</w:t>
      </w:r>
      <w:r w:rsidRPr="00415DEA">
        <w:t>. Контроль исполнения настоящего решения возложить на Главу муниципального образования.</w:t>
      </w:r>
    </w:p>
    <w:p w:rsidR="008F3C27" w:rsidRDefault="008F3C27" w:rsidP="008F3C27">
      <w:pPr>
        <w:ind w:firstLine="709"/>
        <w:jc w:val="both"/>
      </w:pPr>
    </w:p>
    <w:p w:rsidR="008F3C27" w:rsidRDefault="008F3C27" w:rsidP="008F3C27">
      <w:pPr>
        <w:ind w:firstLine="709"/>
        <w:jc w:val="both"/>
      </w:pPr>
      <w:r>
        <w:t xml:space="preserve">Глава муниципального образования                                                            </w:t>
      </w:r>
      <w:proofErr w:type="spellStart"/>
      <w:r>
        <w:t>С.Э.Борисенко</w:t>
      </w:r>
      <w:proofErr w:type="spellEnd"/>
    </w:p>
    <w:p w:rsidR="008F3C27" w:rsidRDefault="008F3C27" w:rsidP="008F3C27">
      <w:pPr>
        <w:tabs>
          <w:tab w:val="left" w:pos="2855"/>
        </w:tabs>
        <w:jc w:val="right"/>
      </w:pPr>
      <w:r>
        <w:br w:type="page"/>
      </w:r>
      <w:r>
        <w:lastRenderedPageBreak/>
        <w:t xml:space="preserve">Приложение </w:t>
      </w:r>
    </w:p>
    <w:p w:rsidR="008F3C27" w:rsidRDefault="008F3C27" w:rsidP="008F3C27">
      <w:pPr>
        <w:jc w:val="right"/>
        <w:rPr>
          <w:noProof/>
        </w:rPr>
      </w:pPr>
      <w:r>
        <w:rPr>
          <w:noProof/>
        </w:rPr>
        <w:t>к Решению МС МО Коломяги</w:t>
      </w:r>
    </w:p>
    <w:p w:rsidR="008F3C27" w:rsidRPr="00306FDD" w:rsidRDefault="008F3C27" w:rsidP="008F3C27">
      <w:pPr>
        <w:jc w:val="right"/>
        <w:rPr>
          <w:noProof/>
        </w:rPr>
      </w:pPr>
      <w:r w:rsidRPr="00306FDD">
        <w:rPr>
          <w:noProof/>
        </w:rPr>
        <w:t xml:space="preserve">от </w:t>
      </w:r>
      <w:r>
        <w:rPr>
          <w:noProof/>
        </w:rPr>
        <w:t>__.__.2026</w:t>
      </w:r>
      <w:r w:rsidRPr="00306FDD">
        <w:rPr>
          <w:noProof/>
        </w:rPr>
        <w:t xml:space="preserve"> № </w:t>
      </w:r>
      <w:r>
        <w:rPr>
          <w:noProof/>
        </w:rPr>
        <w:t>___</w:t>
      </w:r>
    </w:p>
    <w:p w:rsidR="008F3C27" w:rsidRDefault="008F3C27" w:rsidP="008F3C27">
      <w:pPr>
        <w:jc w:val="center"/>
        <w:rPr>
          <w:b/>
        </w:rPr>
      </w:pPr>
    </w:p>
    <w:p w:rsidR="008F3C27" w:rsidRDefault="008F3C27" w:rsidP="008F3C27">
      <w:pPr>
        <w:jc w:val="center"/>
        <w:rPr>
          <w:b/>
          <w:bCs/>
          <w:iCs/>
        </w:rPr>
      </w:pPr>
      <w:r w:rsidRPr="00DF41E7">
        <w:rPr>
          <w:b/>
        </w:rPr>
        <w:t xml:space="preserve">Муниципальные правовые акты, которые признаются утратившими силу в связи с принятием </w:t>
      </w:r>
      <w:proofErr w:type="gramStart"/>
      <w:r w:rsidR="005718F4">
        <w:rPr>
          <w:b/>
        </w:rPr>
        <w:t>У</w:t>
      </w:r>
      <w:r w:rsidRPr="00DF41E7">
        <w:rPr>
          <w:b/>
        </w:rPr>
        <w:t xml:space="preserve">става </w:t>
      </w:r>
      <w:r w:rsidRPr="00DF41E7">
        <w:rPr>
          <w:b/>
          <w:bCs/>
          <w:iCs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DF41E7">
        <w:rPr>
          <w:b/>
          <w:bCs/>
          <w:iCs/>
        </w:rPr>
        <w:t xml:space="preserve"> муниципальный округ Коломяги</w:t>
      </w:r>
    </w:p>
    <w:p w:rsidR="008F3C27" w:rsidRDefault="008F3C27" w:rsidP="008F3C27">
      <w:pPr>
        <w:tabs>
          <w:tab w:val="left" w:pos="2855"/>
        </w:tabs>
        <w:jc w:val="right"/>
      </w:pPr>
    </w:p>
    <w:p w:rsidR="002E45CC" w:rsidRDefault="002E45CC" w:rsidP="002E45C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</w:rPr>
      </w:pPr>
      <w:proofErr w:type="gramStart"/>
      <w:r>
        <w:rPr>
          <w:bCs/>
        </w:rPr>
        <w:t xml:space="preserve">Устав </w:t>
      </w:r>
      <w:r w:rsidRPr="00A33284">
        <w:t>внутригородского муниципального образования Санкт-Петербурга муниципальный округ Коломяги</w:t>
      </w:r>
      <w:r>
        <w:t xml:space="preserve">, принятый </w:t>
      </w:r>
      <w:r>
        <w:rPr>
          <w:bCs/>
        </w:rPr>
        <w:t>р</w:t>
      </w:r>
      <w:r w:rsidRPr="00D5103B">
        <w:t>ешение</w:t>
      </w:r>
      <w:r>
        <w:t>м</w:t>
      </w:r>
      <w:r w:rsidRPr="00D5103B">
        <w:t xml:space="preserve"> </w:t>
      </w:r>
      <w:r w:rsidR="004F5417">
        <w:t>м</w:t>
      </w:r>
      <w:r w:rsidRPr="00D5103B">
        <w:t xml:space="preserve">униципального совета </w:t>
      </w:r>
      <w:r w:rsidR="004F5417">
        <w:t xml:space="preserve">внутригородского </w:t>
      </w:r>
      <w:r w:rsidRPr="00D5103B">
        <w:t xml:space="preserve">муниципального образования </w:t>
      </w:r>
      <w:r w:rsidR="004F5417">
        <w:t xml:space="preserve">Санкт-Петербурга муниципального округа </w:t>
      </w:r>
      <w:r w:rsidRPr="00D5103B">
        <w:t xml:space="preserve">№70 </w:t>
      </w:r>
      <w:r w:rsidRPr="006E31D4">
        <w:rPr>
          <w:bCs/>
        </w:rPr>
        <w:t>от</w:t>
      </w:r>
      <w:r w:rsidR="004F5417">
        <w:rPr>
          <w:bCs/>
        </w:rPr>
        <w:t xml:space="preserve"> 25.05.2011 </w:t>
      </w:r>
      <w:r>
        <w:rPr>
          <w:bCs/>
        </w:rPr>
        <w:t xml:space="preserve">№ 75 </w:t>
      </w:r>
      <w:r>
        <w:t>«</w:t>
      </w:r>
      <w:r w:rsidRPr="00D5103B">
        <w:t>О внесении изменений в Устав внутригородского муниципального образования Санкт-Петербурга муниципальный округ Коломяги и принятии новой редакции Устава</w:t>
      </w:r>
      <w:r>
        <w:t xml:space="preserve">» (зарегистрирован </w:t>
      </w:r>
      <w:r w:rsidRPr="002A48C2">
        <w:t xml:space="preserve">Главным управлением Министерства юстиции Российской Федерации по Санкт-Петербургу </w:t>
      </w:r>
      <w:r w:rsidR="008567C7">
        <w:rPr>
          <w:bCs/>
        </w:rPr>
        <w:t>09.06.2011 г</w:t>
      </w:r>
      <w:r w:rsidR="008567C7" w:rsidRPr="002A48C2">
        <w:t xml:space="preserve"> </w:t>
      </w:r>
      <w:r>
        <w:t xml:space="preserve">ГРН </w:t>
      </w:r>
      <w:r w:rsidRPr="006837FC">
        <w:rPr>
          <w:lang w:val="en-US"/>
        </w:rPr>
        <w:t>RU</w:t>
      </w:r>
      <w:r w:rsidRPr="006837FC">
        <w:t>781650002011001</w:t>
      </w:r>
      <w:r>
        <w:t>)</w:t>
      </w:r>
      <w:r>
        <w:rPr>
          <w:bCs/>
        </w:rPr>
        <w:t>;</w:t>
      </w:r>
      <w:proofErr w:type="gramEnd"/>
    </w:p>
    <w:p w:rsidR="008F3C27" w:rsidRDefault="008F3C27" w:rsidP="008F3C2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bookmarkStart w:id="0" w:name="OLE_LINK5"/>
      <w:bookmarkStart w:id="1" w:name="OLE_LINK6"/>
      <w:r>
        <w:rPr>
          <w:bCs/>
        </w:rPr>
        <w:t>р</w:t>
      </w:r>
      <w:r w:rsidRPr="00A33284">
        <w:t>ешение М</w:t>
      </w:r>
      <w:r>
        <w:t>С</w:t>
      </w:r>
      <w:r w:rsidRPr="00A33284">
        <w:t xml:space="preserve"> МО Коломяги </w:t>
      </w:r>
      <w:r>
        <w:t>от 27.02.2013 № 125 «</w:t>
      </w:r>
      <w:r w:rsidRPr="00A33284">
        <w:t>О внесении изменений и дополнений в Устав внутригородского муниципального образования Санкт-Петербурга муниципальный округ Коломяги</w:t>
      </w:r>
      <w:bookmarkEnd w:id="0"/>
      <w:bookmarkEnd w:id="1"/>
      <w:r>
        <w:t>» (з</w:t>
      </w:r>
      <w:r w:rsidRPr="002A48C2">
        <w:t>арегистрировано Главным управлением Министерства юстиции Российской Федерации по Санкт-Петербургу 1</w:t>
      </w:r>
      <w:r>
        <w:t>4</w:t>
      </w:r>
      <w:r w:rsidRPr="002A48C2">
        <w:t>.0</w:t>
      </w:r>
      <w:r>
        <w:t>3</w:t>
      </w:r>
      <w:r w:rsidRPr="002A48C2">
        <w:t>.20</w:t>
      </w:r>
      <w:r>
        <w:t>13</w:t>
      </w:r>
      <w:r w:rsidRPr="002A48C2">
        <w:rPr>
          <w:color w:val="000000"/>
        </w:rPr>
        <w:t xml:space="preserve">г. </w:t>
      </w:r>
      <w:r>
        <w:rPr>
          <w:color w:val="000000"/>
        </w:rPr>
        <w:t>ГРН </w:t>
      </w:r>
      <w:r w:rsidRPr="002A48C2">
        <w:rPr>
          <w:color w:val="000000"/>
          <w:lang w:val="en-US"/>
        </w:rPr>
        <w:t>RU</w:t>
      </w:r>
      <w:r w:rsidRPr="002A48C2">
        <w:rPr>
          <w:color w:val="000000"/>
        </w:rPr>
        <w:t>7816500020</w:t>
      </w:r>
      <w:r>
        <w:rPr>
          <w:color w:val="000000"/>
        </w:rPr>
        <w:t>13</w:t>
      </w:r>
      <w:r w:rsidRPr="002A48C2">
        <w:rPr>
          <w:color w:val="000000"/>
        </w:rPr>
        <w:t>001</w:t>
      </w:r>
      <w:r>
        <w:rPr>
          <w:color w:val="000000"/>
        </w:rPr>
        <w:t>);</w:t>
      </w:r>
    </w:p>
    <w:p w:rsidR="008F3C27" w:rsidRDefault="008F3C27" w:rsidP="008F3C2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bookmarkStart w:id="2" w:name="OLE_LINK7"/>
      <w:bookmarkStart w:id="3" w:name="OLE_LINK8"/>
      <w:r>
        <w:rPr>
          <w:color w:val="000000"/>
        </w:rPr>
        <w:t>р</w:t>
      </w:r>
      <w:r>
        <w:t>ешение МС</w:t>
      </w:r>
      <w:r w:rsidRPr="006D6941">
        <w:t xml:space="preserve"> МО Коломяги </w:t>
      </w:r>
      <w:r>
        <w:t>от 21.05.2014 № 157 «</w:t>
      </w:r>
      <w:r w:rsidRPr="006D6941">
        <w:t>О внесении изменений и дополнений в Устав внутригородского муниципального образования Санкт-Петербурга муниципальный округ Коломяги</w:t>
      </w:r>
      <w:bookmarkEnd w:id="2"/>
      <w:bookmarkEnd w:id="3"/>
      <w:r>
        <w:t>» (з</w:t>
      </w:r>
      <w:r w:rsidRPr="002A48C2">
        <w:t xml:space="preserve">арегистрировано Главным управлением Министерства юстиции Российской Федерации по Санкт-Петербургу </w:t>
      </w:r>
      <w:r>
        <w:t>04</w:t>
      </w:r>
      <w:r w:rsidRPr="002A48C2">
        <w:t>.0</w:t>
      </w:r>
      <w:r>
        <w:t>6</w:t>
      </w:r>
      <w:r w:rsidRPr="002A48C2">
        <w:t>.20</w:t>
      </w:r>
      <w:r>
        <w:t>14</w:t>
      </w:r>
      <w:r w:rsidRPr="002A48C2">
        <w:rPr>
          <w:color w:val="000000"/>
        </w:rPr>
        <w:t xml:space="preserve">г. </w:t>
      </w:r>
      <w:r>
        <w:rPr>
          <w:color w:val="000000"/>
        </w:rPr>
        <w:t>ГРН </w:t>
      </w:r>
      <w:r w:rsidRPr="002A48C2">
        <w:rPr>
          <w:color w:val="000000"/>
          <w:lang w:val="en-US"/>
        </w:rPr>
        <w:t>RU</w:t>
      </w:r>
      <w:r w:rsidRPr="002A48C2">
        <w:rPr>
          <w:color w:val="000000"/>
        </w:rPr>
        <w:t>7816500020</w:t>
      </w:r>
      <w:r>
        <w:rPr>
          <w:color w:val="000000"/>
        </w:rPr>
        <w:t>14</w:t>
      </w:r>
      <w:r w:rsidRPr="002A48C2">
        <w:rPr>
          <w:color w:val="000000"/>
        </w:rPr>
        <w:t>001</w:t>
      </w:r>
      <w:r>
        <w:rPr>
          <w:color w:val="000000"/>
        </w:rPr>
        <w:t>);</w:t>
      </w:r>
    </w:p>
    <w:p w:rsidR="008F3C27" w:rsidRDefault="008F3C27" w:rsidP="008F3C2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р</w:t>
      </w:r>
      <w:r w:rsidRPr="00EE45C2">
        <w:t>ешение М</w:t>
      </w:r>
      <w:r>
        <w:t>С</w:t>
      </w:r>
      <w:r w:rsidRPr="00EE45C2">
        <w:t xml:space="preserve"> МО Коломяги </w:t>
      </w:r>
      <w:r>
        <w:t>от 14.07.2014 № 163 «</w:t>
      </w:r>
      <w:r w:rsidRPr="00EE45C2">
        <w:t>О внесении изменений в Устав внутригородского муниципального образования Санкт-Петербурга муниципальный округ Коломяги</w:t>
      </w:r>
      <w:r>
        <w:t>» (з</w:t>
      </w:r>
      <w:r w:rsidRPr="002A48C2">
        <w:t xml:space="preserve">арегистрировано Главным управлением Министерства юстиции Российской Федерации по Санкт-Петербургу </w:t>
      </w:r>
      <w:r>
        <w:t>16</w:t>
      </w:r>
      <w:r w:rsidRPr="002A48C2">
        <w:t>.0</w:t>
      </w:r>
      <w:r>
        <w:t>7</w:t>
      </w:r>
      <w:r w:rsidRPr="002A48C2">
        <w:t>.20</w:t>
      </w:r>
      <w:r>
        <w:t>14</w:t>
      </w:r>
      <w:r w:rsidRPr="002A48C2">
        <w:rPr>
          <w:color w:val="000000"/>
        </w:rPr>
        <w:t xml:space="preserve">г. </w:t>
      </w:r>
      <w:r>
        <w:rPr>
          <w:color w:val="000000"/>
        </w:rPr>
        <w:t>ГРН</w:t>
      </w:r>
      <w:r w:rsidRPr="002A48C2">
        <w:t xml:space="preserve"> </w:t>
      </w:r>
      <w:r w:rsidRPr="002A48C2">
        <w:rPr>
          <w:color w:val="000000"/>
          <w:lang w:val="en-US"/>
        </w:rPr>
        <w:t>RU</w:t>
      </w:r>
      <w:r w:rsidRPr="002A48C2">
        <w:rPr>
          <w:color w:val="000000"/>
        </w:rPr>
        <w:t>7816500020</w:t>
      </w:r>
      <w:r>
        <w:rPr>
          <w:color w:val="000000"/>
        </w:rPr>
        <w:t>14</w:t>
      </w:r>
      <w:r w:rsidRPr="002A48C2">
        <w:rPr>
          <w:color w:val="000000"/>
        </w:rPr>
        <w:t>00</w:t>
      </w:r>
      <w:r>
        <w:rPr>
          <w:color w:val="000000"/>
        </w:rPr>
        <w:t>2);</w:t>
      </w:r>
    </w:p>
    <w:p w:rsidR="008F3C27" w:rsidRDefault="008F3C27" w:rsidP="008F3C2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р</w:t>
      </w:r>
      <w:r w:rsidRPr="00116072">
        <w:t>ешение М</w:t>
      </w:r>
      <w:r>
        <w:t>С</w:t>
      </w:r>
      <w:r w:rsidRPr="00116072">
        <w:t xml:space="preserve"> МО Коломяги </w:t>
      </w:r>
      <w:r>
        <w:t>от 10.05.2017 № 68 «</w:t>
      </w:r>
      <w:r w:rsidRPr="00116072">
        <w:t>О внесении изменений в Устав внутригородского муниципального образования Санкт-Петербурга муниципальный округ Коломяги</w:t>
      </w:r>
      <w:r>
        <w:t>» (з</w:t>
      </w:r>
      <w:r w:rsidRPr="002A48C2">
        <w:t>арегистрировано Главным управлением Мин</w:t>
      </w:r>
      <w:r>
        <w:t>юста</w:t>
      </w:r>
      <w:r w:rsidRPr="002A48C2">
        <w:t xml:space="preserve"> Росси</w:t>
      </w:r>
      <w:r>
        <w:t>и</w:t>
      </w:r>
      <w:r w:rsidRPr="002A48C2">
        <w:t xml:space="preserve"> по Санкт-Петербургу 1</w:t>
      </w:r>
      <w:r>
        <w:t>8</w:t>
      </w:r>
      <w:r w:rsidRPr="002A48C2">
        <w:t>.0</w:t>
      </w:r>
      <w:r>
        <w:t>5</w:t>
      </w:r>
      <w:r w:rsidRPr="002A48C2">
        <w:t>.20</w:t>
      </w:r>
      <w:r>
        <w:t>17</w:t>
      </w:r>
      <w:r w:rsidRPr="002A48C2">
        <w:rPr>
          <w:color w:val="000000"/>
        </w:rPr>
        <w:t xml:space="preserve">г. </w:t>
      </w:r>
      <w:r>
        <w:rPr>
          <w:color w:val="000000"/>
        </w:rPr>
        <w:t xml:space="preserve">ГРН </w:t>
      </w:r>
      <w:r w:rsidRPr="002A48C2">
        <w:rPr>
          <w:color w:val="000000"/>
          <w:lang w:val="en-US"/>
        </w:rPr>
        <w:t>RU</w:t>
      </w:r>
      <w:r w:rsidRPr="002A48C2">
        <w:rPr>
          <w:color w:val="000000"/>
        </w:rPr>
        <w:t>7816500020</w:t>
      </w:r>
      <w:r>
        <w:rPr>
          <w:color w:val="000000"/>
        </w:rPr>
        <w:t>17</w:t>
      </w:r>
      <w:r w:rsidRPr="002A48C2">
        <w:rPr>
          <w:color w:val="000000"/>
        </w:rPr>
        <w:t>001</w:t>
      </w:r>
      <w:r>
        <w:rPr>
          <w:color w:val="000000"/>
        </w:rPr>
        <w:t>);</w:t>
      </w:r>
    </w:p>
    <w:p w:rsidR="008F3C27" w:rsidRPr="00607627" w:rsidRDefault="008F3C27" w:rsidP="008F3C2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р</w:t>
      </w:r>
      <w:r w:rsidRPr="00116072">
        <w:t>ешение М</w:t>
      </w:r>
      <w:r>
        <w:t>С</w:t>
      </w:r>
      <w:r w:rsidRPr="00116072">
        <w:t xml:space="preserve"> МО Коломяги</w:t>
      </w:r>
      <w:r w:rsidRPr="00042B49">
        <w:rPr>
          <w:i/>
        </w:rPr>
        <w:t xml:space="preserve"> </w:t>
      </w:r>
      <w:r w:rsidRPr="00607627">
        <w:t>от 15.06.2018 г. №</w:t>
      </w:r>
      <w:r w:rsidR="00AF749F">
        <w:t xml:space="preserve"> </w:t>
      </w:r>
      <w:r w:rsidRPr="00607627">
        <w:t>95</w:t>
      </w:r>
      <w:r>
        <w:t xml:space="preserve"> </w:t>
      </w:r>
      <w:r w:rsidR="00F5335F">
        <w:t>«</w:t>
      </w:r>
      <w:r w:rsidR="00F5335F" w:rsidRPr="006D6941">
        <w:t>О внесении изменений в Устав внутригородского муниципального образования Санкт-Петербурга муниципальный округ Коломяги</w:t>
      </w:r>
      <w:r w:rsidR="00F5335F">
        <w:t xml:space="preserve">» </w:t>
      </w:r>
      <w:r>
        <w:t xml:space="preserve">(зарегистрировано </w:t>
      </w:r>
      <w:r w:rsidRPr="00607627">
        <w:t>Главным управлением Минюста России по Санкт-Петербургу 13.07.2018</w:t>
      </w:r>
      <w:r w:rsidRPr="00607627">
        <w:rPr>
          <w:color w:val="000000"/>
        </w:rPr>
        <w:t>г. ГРН</w:t>
      </w:r>
      <w:r w:rsidRPr="00607627">
        <w:t xml:space="preserve"> </w:t>
      </w:r>
      <w:r w:rsidRPr="00607627">
        <w:rPr>
          <w:color w:val="000000"/>
          <w:lang w:val="en-US"/>
        </w:rPr>
        <w:t>RU</w:t>
      </w:r>
      <w:r w:rsidRPr="00607627">
        <w:rPr>
          <w:color w:val="000000"/>
        </w:rPr>
        <w:t>781650002018001);</w:t>
      </w:r>
    </w:p>
    <w:p w:rsidR="008F3C27" w:rsidRPr="00607627" w:rsidRDefault="008F3C27" w:rsidP="008F3C2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р</w:t>
      </w:r>
      <w:r w:rsidRPr="00116072">
        <w:t>ешение М</w:t>
      </w:r>
      <w:r>
        <w:t>С</w:t>
      </w:r>
      <w:r w:rsidRPr="00116072">
        <w:t xml:space="preserve"> МО Коломяги</w:t>
      </w:r>
      <w:r w:rsidRPr="00607627">
        <w:t xml:space="preserve"> от 29.11.2019 г. № 22 </w:t>
      </w:r>
      <w:r w:rsidR="00F5335F">
        <w:t>«</w:t>
      </w:r>
      <w:r w:rsidR="00F5335F" w:rsidRPr="006D6941">
        <w:t>О внесении изменений в Устав внутригородского муниципального образования Санкт-Петербурга муниципальный округ Коломяги</w:t>
      </w:r>
      <w:r w:rsidR="00F5335F">
        <w:t xml:space="preserve">» </w:t>
      </w:r>
      <w:r w:rsidRPr="00607627">
        <w:t>(зарег</w:t>
      </w:r>
      <w:r>
        <w:t>истрировано</w:t>
      </w:r>
      <w:r w:rsidRPr="00607627">
        <w:t xml:space="preserve"> Главным управлением Минюста России по Санкт-Петербургу 19.12.2019</w:t>
      </w:r>
      <w:r w:rsidRPr="00607627">
        <w:rPr>
          <w:color w:val="000000"/>
        </w:rPr>
        <w:t>г. ГРН</w:t>
      </w:r>
      <w:r w:rsidRPr="00607627">
        <w:t xml:space="preserve"> </w:t>
      </w:r>
      <w:r w:rsidRPr="00607627">
        <w:rPr>
          <w:color w:val="000000"/>
          <w:lang w:val="en-US"/>
        </w:rPr>
        <w:t>RU</w:t>
      </w:r>
      <w:r w:rsidRPr="00607627">
        <w:rPr>
          <w:color w:val="000000"/>
        </w:rPr>
        <w:t>781650002019001);</w:t>
      </w:r>
    </w:p>
    <w:p w:rsidR="008F3C27" w:rsidRPr="00607627" w:rsidRDefault="008F3C27" w:rsidP="008F3C2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р</w:t>
      </w:r>
      <w:r w:rsidRPr="00116072">
        <w:t>ешение М</w:t>
      </w:r>
      <w:r>
        <w:t>С</w:t>
      </w:r>
      <w:r w:rsidRPr="00116072">
        <w:t xml:space="preserve"> МО Коломяги</w:t>
      </w:r>
      <w:r w:rsidRPr="00607627">
        <w:t xml:space="preserve"> от 16.04.2020 № 35</w:t>
      </w:r>
      <w:r w:rsidR="00F5335F">
        <w:t xml:space="preserve"> «</w:t>
      </w:r>
      <w:r w:rsidR="00F5335F" w:rsidRPr="006D6941">
        <w:t>О внесении изменений в Устав внутригородского муниципального образования Санкт-Петербурга муниципальный округ Коломяги</w:t>
      </w:r>
      <w:r w:rsidR="00F5335F">
        <w:t xml:space="preserve">» </w:t>
      </w:r>
      <w:r w:rsidRPr="00607627">
        <w:t>(зарег</w:t>
      </w:r>
      <w:r>
        <w:t>истрировано</w:t>
      </w:r>
      <w:r w:rsidRPr="00607627">
        <w:t xml:space="preserve"> Главным управлением Минюста России по Санкт-Петербургу 18.05.20</w:t>
      </w:r>
      <w:r w:rsidRPr="00607627">
        <w:rPr>
          <w:color w:val="000000"/>
        </w:rPr>
        <w:t>20г. ГРН</w:t>
      </w:r>
      <w:r w:rsidRPr="00607627">
        <w:t xml:space="preserve"> </w:t>
      </w:r>
      <w:r w:rsidRPr="00607627">
        <w:rPr>
          <w:color w:val="000000"/>
          <w:lang w:val="en-US"/>
        </w:rPr>
        <w:t>RU</w:t>
      </w:r>
      <w:r w:rsidRPr="00607627">
        <w:rPr>
          <w:color w:val="000000"/>
        </w:rPr>
        <w:t>781650002020001);</w:t>
      </w:r>
    </w:p>
    <w:p w:rsidR="008F3C27" w:rsidRPr="00607627" w:rsidRDefault="008F3C27" w:rsidP="008F3C2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proofErr w:type="gramStart"/>
      <w:r>
        <w:rPr>
          <w:color w:val="000000"/>
        </w:rPr>
        <w:t>р</w:t>
      </w:r>
      <w:r w:rsidRPr="00116072">
        <w:t>ешение М</w:t>
      </w:r>
      <w:r>
        <w:t>С</w:t>
      </w:r>
      <w:r w:rsidRPr="00116072">
        <w:t xml:space="preserve"> МО Коломяги</w:t>
      </w:r>
      <w:r w:rsidRPr="00607627">
        <w:t xml:space="preserve"> от 30.09.2020 № 52</w:t>
      </w:r>
      <w:r w:rsidR="00F5335F">
        <w:t xml:space="preserve"> «</w:t>
      </w:r>
      <w:r w:rsidR="00F5335F" w:rsidRPr="006D6941">
        <w:t>О внесении изменений в Устав внутригородского муниципального образования Санкт-Петербурга муниципальный округ Коломяги</w:t>
      </w:r>
      <w:r w:rsidR="00F5335F">
        <w:t xml:space="preserve">» </w:t>
      </w:r>
      <w:r w:rsidRPr="00607627">
        <w:t>(зарег</w:t>
      </w:r>
      <w:r>
        <w:t>истрировано</w:t>
      </w:r>
      <w:r w:rsidRPr="00607627">
        <w:t xml:space="preserve"> Главным управлением Минюста России по Санкт-Петербургу 26.10.</w:t>
      </w:r>
      <w:r w:rsidRPr="00607627">
        <w:rPr>
          <w:color w:val="000000"/>
        </w:rPr>
        <w:t xml:space="preserve"> 2020г.</w:t>
      </w:r>
      <w:proofErr w:type="gramEnd"/>
      <w:r w:rsidRPr="00607627">
        <w:rPr>
          <w:color w:val="000000"/>
        </w:rPr>
        <w:t xml:space="preserve"> </w:t>
      </w:r>
      <w:proofErr w:type="gramStart"/>
      <w:r w:rsidRPr="00607627">
        <w:rPr>
          <w:color w:val="000000"/>
        </w:rPr>
        <w:t>ГРН</w:t>
      </w:r>
      <w:r w:rsidRPr="00607627">
        <w:t xml:space="preserve"> </w:t>
      </w:r>
      <w:r w:rsidRPr="00607627">
        <w:rPr>
          <w:color w:val="000000"/>
          <w:lang w:val="en-US"/>
        </w:rPr>
        <w:t>RU</w:t>
      </w:r>
      <w:r w:rsidRPr="00607627">
        <w:rPr>
          <w:color w:val="000000"/>
        </w:rPr>
        <w:t>781650002020002);</w:t>
      </w:r>
      <w:proofErr w:type="gramEnd"/>
    </w:p>
    <w:p w:rsidR="008F3C27" w:rsidRPr="00607627" w:rsidRDefault="008F3C27" w:rsidP="008F3C2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р</w:t>
      </w:r>
      <w:r w:rsidRPr="00116072">
        <w:t>ешение М</w:t>
      </w:r>
      <w:r>
        <w:t>С</w:t>
      </w:r>
      <w:r w:rsidRPr="00116072">
        <w:t xml:space="preserve"> МО Коломяги</w:t>
      </w:r>
      <w:r w:rsidRPr="00607627">
        <w:t xml:space="preserve"> от 28</w:t>
      </w:r>
      <w:r w:rsidRPr="00607627">
        <w:rPr>
          <w:rFonts w:eastAsia="Calibri"/>
        </w:rPr>
        <w:t>.01.2021г.</w:t>
      </w:r>
      <w:r w:rsidRPr="00607627">
        <w:t xml:space="preserve"> № 75</w:t>
      </w:r>
      <w:r w:rsidR="00F5335F">
        <w:t xml:space="preserve"> «</w:t>
      </w:r>
      <w:r w:rsidR="00F5335F" w:rsidRPr="006D6941">
        <w:t>О внесении изменений в Устав внутригородского муниципального образования Санкт-Петербурга муниципальный округ Коломяги</w:t>
      </w:r>
      <w:r w:rsidR="00F5335F">
        <w:t xml:space="preserve">» </w:t>
      </w:r>
      <w:r w:rsidRPr="00607627">
        <w:t>(зарег</w:t>
      </w:r>
      <w:r>
        <w:t>истрировано</w:t>
      </w:r>
      <w:r w:rsidRPr="00607627">
        <w:t xml:space="preserve"> Главным управлением Минюста России по Санкт-Петербургу 12.02.2021</w:t>
      </w:r>
      <w:r w:rsidRPr="00607627">
        <w:rPr>
          <w:color w:val="000000"/>
        </w:rPr>
        <w:t>г. ГРН</w:t>
      </w:r>
      <w:r w:rsidRPr="00607627">
        <w:t xml:space="preserve"> </w:t>
      </w:r>
      <w:r w:rsidRPr="00607627">
        <w:rPr>
          <w:color w:val="000000"/>
          <w:lang w:val="en-US"/>
        </w:rPr>
        <w:t>RU</w:t>
      </w:r>
      <w:r w:rsidRPr="00607627">
        <w:rPr>
          <w:color w:val="000000"/>
        </w:rPr>
        <w:t>781650002021001);</w:t>
      </w:r>
    </w:p>
    <w:p w:rsidR="008F3C27" w:rsidRPr="00607627" w:rsidRDefault="008F3C27" w:rsidP="008F3C2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lastRenderedPageBreak/>
        <w:t>р</w:t>
      </w:r>
      <w:r w:rsidRPr="00116072">
        <w:t>ешение М</w:t>
      </w:r>
      <w:r>
        <w:t>С</w:t>
      </w:r>
      <w:r w:rsidRPr="00116072">
        <w:t xml:space="preserve"> МО Коломяги</w:t>
      </w:r>
      <w:r w:rsidRPr="00607627">
        <w:t xml:space="preserve"> от 07.07.2021 № 106 </w:t>
      </w:r>
      <w:r w:rsidR="00F5335F">
        <w:t>«</w:t>
      </w:r>
      <w:r w:rsidR="00F5335F" w:rsidRPr="006D6941">
        <w:t>О внесении изменений в Устав внутригородского муниципального образования Санкт-Петербурга муниципальный округ Коломяги</w:t>
      </w:r>
      <w:r w:rsidR="00F5335F">
        <w:t xml:space="preserve">» </w:t>
      </w:r>
      <w:r w:rsidRPr="00607627">
        <w:t>(зарег</w:t>
      </w:r>
      <w:r>
        <w:t>истрировано</w:t>
      </w:r>
      <w:r w:rsidRPr="00607627">
        <w:t xml:space="preserve"> Главным управлением Минюста России по Санкт-Петербургу 30.07.2021</w:t>
      </w:r>
      <w:r w:rsidRPr="00607627">
        <w:rPr>
          <w:color w:val="000000"/>
        </w:rPr>
        <w:t>г. ГРН</w:t>
      </w:r>
      <w:r w:rsidRPr="00607627">
        <w:t xml:space="preserve"> </w:t>
      </w:r>
      <w:r w:rsidRPr="00607627">
        <w:rPr>
          <w:color w:val="000000"/>
          <w:lang w:val="en-US"/>
        </w:rPr>
        <w:t>RU</w:t>
      </w:r>
      <w:r w:rsidRPr="00607627">
        <w:rPr>
          <w:color w:val="000000"/>
        </w:rPr>
        <w:t>781650002021002);</w:t>
      </w:r>
    </w:p>
    <w:p w:rsidR="008F3C27" w:rsidRPr="00607627" w:rsidRDefault="008F3C27" w:rsidP="008F3C2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р</w:t>
      </w:r>
      <w:r w:rsidRPr="00116072">
        <w:t>ешение М</w:t>
      </w:r>
      <w:r>
        <w:t>С</w:t>
      </w:r>
      <w:r w:rsidRPr="00116072">
        <w:t xml:space="preserve"> МО Коломяги</w:t>
      </w:r>
      <w:r w:rsidRPr="00607627">
        <w:t xml:space="preserve"> от 24.11.2021 № 119 </w:t>
      </w:r>
      <w:r w:rsidR="00F5335F">
        <w:t>«</w:t>
      </w:r>
      <w:r w:rsidR="00F5335F" w:rsidRPr="006D6941">
        <w:t xml:space="preserve">О внесении изменений в Устав внутригородского муниципального образования </w:t>
      </w:r>
      <w:r w:rsidR="00F5335F">
        <w:t xml:space="preserve">города федерального значения </w:t>
      </w:r>
      <w:r w:rsidR="00F5335F" w:rsidRPr="006D6941">
        <w:t>Санкт-Петербурга муниципальный округ Коломяги</w:t>
      </w:r>
      <w:r w:rsidR="00F5335F">
        <w:t xml:space="preserve">» </w:t>
      </w:r>
      <w:r w:rsidRPr="00607627">
        <w:t>(зарег</w:t>
      </w:r>
      <w:r>
        <w:t>истрировано</w:t>
      </w:r>
      <w:r w:rsidRPr="00607627">
        <w:t xml:space="preserve"> Главным управлением Минюста России по Санкт-Петербургу 16.12.2021</w:t>
      </w:r>
      <w:r w:rsidRPr="00607627">
        <w:rPr>
          <w:color w:val="000000"/>
        </w:rPr>
        <w:t>г. ГРН</w:t>
      </w:r>
      <w:r w:rsidRPr="00607627">
        <w:t xml:space="preserve"> </w:t>
      </w:r>
      <w:r w:rsidRPr="00607627">
        <w:rPr>
          <w:color w:val="000000"/>
          <w:lang w:val="en-US"/>
        </w:rPr>
        <w:t>RU</w:t>
      </w:r>
      <w:r w:rsidRPr="00607627">
        <w:rPr>
          <w:color w:val="000000"/>
        </w:rPr>
        <w:t>781650002021003);</w:t>
      </w:r>
    </w:p>
    <w:p w:rsidR="008F3C27" w:rsidRPr="00607627" w:rsidRDefault="008F3C27" w:rsidP="008F3C2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р</w:t>
      </w:r>
      <w:r w:rsidRPr="00116072">
        <w:t>ешение М</w:t>
      </w:r>
      <w:r>
        <w:t>С</w:t>
      </w:r>
      <w:r w:rsidRPr="00116072">
        <w:t xml:space="preserve"> МО Коломяги</w:t>
      </w:r>
      <w:r w:rsidRPr="00607627">
        <w:t xml:space="preserve"> от 20.04.2022 № 144 </w:t>
      </w:r>
      <w:r w:rsidR="00F5335F">
        <w:t>«</w:t>
      </w:r>
      <w:r w:rsidR="00F5335F" w:rsidRPr="006D6941">
        <w:t xml:space="preserve">О внесении изменений в Устав внутригородского муниципального образования </w:t>
      </w:r>
      <w:r w:rsidR="00F5335F">
        <w:t xml:space="preserve">города федерального значения </w:t>
      </w:r>
      <w:r w:rsidR="00F5335F" w:rsidRPr="006D6941">
        <w:t>Санкт-Петербурга муниципальный округ Коломяги</w:t>
      </w:r>
      <w:r w:rsidR="00F5335F">
        <w:t xml:space="preserve">» </w:t>
      </w:r>
      <w:r w:rsidRPr="00607627">
        <w:t>(зарег</w:t>
      </w:r>
      <w:r>
        <w:t>истрировано</w:t>
      </w:r>
      <w:r w:rsidRPr="00607627">
        <w:t xml:space="preserve"> Главным управлением Минюста России по Санкт-Петербургу 24.05.2022</w:t>
      </w:r>
      <w:r w:rsidRPr="00607627">
        <w:rPr>
          <w:color w:val="000000"/>
        </w:rPr>
        <w:t>г. ГРН</w:t>
      </w:r>
      <w:r w:rsidRPr="00607627">
        <w:t xml:space="preserve"> </w:t>
      </w:r>
      <w:r w:rsidRPr="00607627">
        <w:rPr>
          <w:color w:val="000000"/>
          <w:lang w:val="en-US"/>
        </w:rPr>
        <w:t>RU</w:t>
      </w:r>
      <w:r w:rsidRPr="00607627">
        <w:rPr>
          <w:color w:val="000000"/>
        </w:rPr>
        <w:t>781650002022001);</w:t>
      </w:r>
    </w:p>
    <w:p w:rsidR="008F3C27" w:rsidRPr="00607627" w:rsidRDefault="008F3C27" w:rsidP="008F3C2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р</w:t>
      </w:r>
      <w:r w:rsidRPr="00116072">
        <w:t>ешение М</w:t>
      </w:r>
      <w:r>
        <w:t>С</w:t>
      </w:r>
      <w:r w:rsidRPr="00116072">
        <w:t xml:space="preserve"> МО Коломяги</w:t>
      </w:r>
      <w:r w:rsidRPr="00607627">
        <w:t xml:space="preserve"> от 29.06.2022 № 151</w:t>
      </w:r>
      <w:r w:rsidR="00F5335F">
        <w:t xml:space="preserve"> «</w:t>
      </w:r>
      <w:r w:rsidR="00F5335F" w:rsidRPr="006D6941">
        <w:t xml:space="preserve">О внесении изменений в Устав внутригородского муниципального образования </w:t>
      </w:r>
      <w:r w:rsidR="00F5335F">
        <w:t xml:space="preserve">города федерального значения </w:t>
      </w:r>
      <w:r w:rsidR="00F5335F" w:rsidRPr="006D6941">
        <w:t>Санкт-Петербурга муниципальный округ Коломяги</w:t>
      </w:r>
      <w:r w:rsidR="00F5335F">
        <w:t xml:space="preserve">» </w:t>
      </w:r>
      <w:r w:rsidRPr="00607627">
        <w:t>(зарег</w:t>
      </w:r>
      <w:r>
        <w:t>истрировано</w:t>
      </w:r>
      <w:r w:rsidRPr="00607627">
        <w:t xml:space="preserve"> Главным управлением Минюста России по Санкт-Петербургу 09.08.2022</w:t>
      </w:r>
      <w:r w:rsidRPr="00607627">
        <w:rPr>
          <w:color w:val="000000"/>
        </w:rPr>
        <w:t>г. ГРН</w:t>
      </w:r>
      <w:r w:rsidRPr="00607627">
        <w:t xml:space="preserve"> </w:t>
      </w:r>
      <w:r w:rsidRPr="00607627">
        <w:rPr>
          <w:color w:val="000000"/>
          <w:lang w:val="en-US"/>
        </w:rPr>
        <w:t>RU</w:t>
      </w:r>
      <w:r w:rsidRPr="00607627">
        <w:rPr>
          <w:color w:val="000000"/>
        </w:rPr>
        <w:t>781650002022002);</w:t>
      </w:r>
    </w:p>
    <w:p w:rsidR="008F3C27" w:rsidRPr="00607627" w:rsidRDefault="008F3C27" w:rsidP="008F3C2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607627">
        <w:rPr>
          <w:color w:val="000000"/>
        </w:rPr>
        <w:t>р</w:t>
      </w:r>
      <w:r w:rsidRPr="00116072">
        <w:t>ешение М</w:t>
      </w:r>
      <w:r>
        <w:t>С</w:t>
      </w:r>
      <w:r w:rsidRPr="00116072">
        <w:t xml:space="preserve"> МО Коломяги</w:t>
      </w:r>
      <w:r w:rsidRPr="00607627">
        <w:t xml:space="preserve"> от 19.12.2022 № 174</w:t>
      </w:r>
      <w:r w:rsidR="00F5335F">
        <w:t xml:space="preserve"> «</w:t>
      </w:r>
      <w:r w:rsidR="00F5335F" w:rsidRPr="006D6941">
        <w:t xml:space="preserve">О внесении изменений в Устав внутригородского муниципального образования </w:t>
      </w:r>
      <w:r w:rsidR="00F5335F">
        <w:t xml:space="preserve">города федерального значения </w:t>
      </w:r>
      <w:r w:rsidR="00F5335F" w:rsidRPr="006D6941">
        <w:t>Санкт-Петербурга муниципальный округ Коломяги</w:t>
      </w:r>
      <w:r w:rsidR="00F5335F">
        <w:t xml:space="preserve">» </w:t>
      </w:r>
      <w:r w:rsidRPr="00607627">
        <w:t>(зарег</w:t>
      </w:r>
      <w:r w:rsidRPr="00607627">
        <w:rPr>
          <w:color w:val="000000"/>
        </w:rPr>
        <w:t>истрировано</w:t>
      </w:r>
      <w:r w:rsidRPr="00607627">
        <w:t xml:space="preserve"> Главным управлением Минюста России по Санкт-Петербургу 30.01.</w:t>
      </w:r>
      <w:r w:rsidRPr="00607627">
        <w:rPr>
          <w:color w:val="000000"/>
        </w:rPr>
        <w:t>2023г. ГРН</w:t>
      </w:r>
      <w:r w:rsidRPr="00607627">
        <w:t xml:space="preserve"> </w:t>
      </w:r>
      <w:r w:rsidRPr="00607627">
        <w:rPr>
          <w:color w:val="000000"/>
          <w:lang w:val="en-US"/>
        </w:rPr>
        <w:t>RU</w:t>
      </w:r>
      <w:r w:rsidRPr="00607627">
        <w:rPr>
          <w:color w:val="000000"/>
        </w:rPr>
        <w:t>781650002023001);</w:t>
      </w:r>
    </w:p>
    <w:p w:rsidR="008F3C27" w:rsidRPr="00607627" w:rsidRDefault="008F3C27" w:rsidP="008F3C2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р</w:t>
      </w:r>
      <w:r w:rsidRPr="00116072">
        <w:t>ешение М</w:t>
      </w:r>
      <w:r>
        <w:t>С</w:t>
      </w:r>
      <w:r w:rsidRPr="00116072">
        <w:t xml:space="preserve"> МО Коломяги</w:t>
      </w:r>
      <w:r w:rsidRPr="00607627">
        <w:t xml:space="preserve"> от 05.05.2023 № 190 </w:t>
      </w:r>
      <w:r w:rsidR="00F5335F">
        <w:t>«</w:t>
      </w:r>
      <w:r w:rsidR="00F5335F" w:rsidRPr="006D6941">
        <w:t xml:space="preserve">О внесении изменений в Устав внутригородского муниципального образования </w:t>
      </w:r>
      <w:r w:rsidR="00F5335F">
        <w:t xml:space="preserve">города федерального значения </w:t>
      </w:r>
      <w:r w:rsidR="00F5335F" w:rsidRPr="006D6941">
        <w:t>Санкт-Петербурга муниципальный округ Коломяги</w:t>
      </w:r>
      <w:r w:rsidR="00F5335F">
        <w:t xml:space="preserve">» </w:t>
      </w:r>
      <w:r w:rsidRPr="00607627">
        <w:t>(зарег</w:t>
      </w:r>
      <w:r>
        <w:t>истрировано</w:t>
      </w:r>
      <w:r w:rsidRPr="00607627">
        <w:t xml:space="preserve"> Главным управлением Минюста России </w:t>
      </w:r>
      <w:r w:rsidRPr="00607627">
        <w:rPr>
          <w:rStyle w:val="2"/>
        </w:rPr>
        <w:t xml:space="preserve"> по Санкт-Петербургу 25.05.2023г.</w:t>
      </w:r>
      <w:r w:rsidRPr="00607627">
        <w:rPr>
          <w:color w:val="000000"/>
        </w:rPr>
        <w:t xml:space="preserve"> ГРН </w:t>
      </w:r>
      <w:r w:rsidRPr="00607627">
        <w:rPr>
          <w:color w:val="000000"/>
          <w:lang w:val="en-US"/>
        </w:rPr>
        <w:t>RU</w:t>
      </w:r>
      <w:r w:rsidRPr="00607627">
        <w:rPr>
          <w:color w:val="000000"/>
        </w:rPr>
        <w:t>781650002023002);</w:t>
      </w:r>
    </w:p>
    <w:p w:rsidR="008F3C27" w:rsidRPr="00607627" w:rsidRDefault="008F3C27" w:rsidP="008F3C2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р</w:t>
      </w:r>
      <w:r w:rsidRPr="00116072">
        <w:t>ешение М</w:t>
      </w:r>
      <w:r>
        <w:t>С</w:t>
      </w:r>
      <w:r w:rsidRPr="00116072">
        <w:t xml:space="preserve"> МО Коломяги</w:t>
      </w:r>
      <w:r w:rsidRPr="00607627">
        <w:t xml:space="preserve"> от 04.10.2023 № 213 </w:t>
      </w:r>
      <w:r w:rsidR="00F5335F">
        <w:t>«</w:t>
      </w:r>
      <w:r w:rsidR="00F5335F" w:rsidRPr="006D6941">
        <w:t xml:space="preserve">О внесении изменений в Устав внутригородского муниципального образования </w:t>
      </w:r>
      <w:r w:rsidR="00F5335F">
        <w:t xml:space="preserve">города федерального значения </w:t>
      </w:r>
      <w:r w:rsidR="00F5335F" w:rsidRPr="006D6941">
        <w:t>Санкт-Петербурга муниципальный округ Коломяги</w:t>
      </w:r>
      <w:r w:rsidR="00F5335F">
        <w:t xml:space="preserve">» </w:t>
      </w:r>
      <w:r w:rsidRPr="00607627">
        <w:t>(зарег</w:t>
      </w:r>
      <w:r>
        <w:t>истрировано</w:t>
      </w:r>
      <w:r w:rsidRPr="00607627">
        <w:t xml:space="preserve"> Главным управлением Минюста России по Санкт-Петербургу и Ленинградской области 01.11.</w:t>
      </w:r>
      <w:r w:rsidRPr="00607627">
        <w:rPr>
          <w:color w:val="000000"/>
        </w:rPr>
        <w:t>2023 г., ГРН</w:t>
      </w:r>
      <w:r w:rsidRPr="00607627">
        <w:t xml:space="preserve"> </w:t>
      </w:r>
      <w:r w:rsidRPr="00607627">
        <w:rPr>
          <w:color w:val="000000"/>
          <w:lang w:val="en-US"/>
        </w:rPr>
        <w:t>RU</w:t>
      </w:r>
      <w:r w:rsidRPr="00607627">
        <w:rPr>
          <w:color w:val="000000"/>
        </w:rPr>
        <w:t>781650002023003);</w:t>
      </w:r>
    </w:p>
    <w:p w:rsidR="008F3C27" w:rsidRPr="00607627" w:rsidRDefault="008F3C27" w:rsidP="008F3C2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р</w:t>
      </w:r>
      <w:r w:rsidRPr="00116072">
        <w:t>ешение М</w:t>
      </w:r>
      <w:r>
        <w:t>С</w:t>
      </w:r>
      <w:r w:rsidRPr="00116072">
        <w:t xml:space="preserve"> МО Коломяги</w:t>
      </w:r>
      <w:r w:rsidRPr="00607627">
        <w:t xml:space="preserve"> от 27.12.2023 № 227</w:t>
      </w:r>
      <w:r w:rsidRPr="00607627">
        <w:rPr>
          <w:iCs/>
        </w:rPr>
        <w:t xml:space="preserve"> </w:t>
      </w:r>
      <w:r w:rsidR="00F5335F">
        <w:t>«</w:t>
      </w:r>
      <w:r w:rsidR="00F5335F" w:rsidRPr="006D6941">
        <w:t xml:space="preserve">О внесении изменений в Устав внутригородского муниципального образования </w:t>
      </w:r>
      <w:r w:rsidR="00F5335F">
        <w:t xml:space="preserve">города федерального значения </w:t>
      </w:r>
      <w:r w:rsidR="00F5335F" w:rsidRPr="006D6941">
        <w:t>Санкт-Петербурга муниципальный округ Коломяги</w:t>
      </w:r>
      <w:r w:rsidR="00F5335F">
        <w:t xml:space="preserve">» </w:t>
      </w:r>
      <w:r w:rsidRPr="00607627">
        <w:rPr>
          <w:iCs/>
        </w:rPr>
        <w:t>(зарег</w:t>
      </w:r>
      <w:r>
        <w:rPr>
          <w:iCs/>
        </w:rPr>
        <w:t>истрировано</w:t>
      </w:r>
      <w:r w:rsidRPr="00607627">
        <w:rPr>
          <w:iCs/>
        </w:rPr>
        <w:t xml:space="preserve"> ГУ Минюста России по Санкт-Петербургу и Ленинградской области 02</w:t>
      </w:r>
      <w:r w:rsidRPr="00607627">
        <w:rPr>
          <w:rStyle w:val="2"/>
        </w:rPr>
        <w:t>.02.2024г.</w:t>
      </w:r>
      <w:r w:rsidRPr="00607627">
        <w:rPr>
          <w:color w:val="000000"/>
        </w:rPr>
        <w:t xml:space="preserve"> ГРН </w:t>
      </w:r>
      <w:r w:rsidRPr="00607627">
        <w:rPr>
          <w:color w:val="000000"/>
          <w:lang w:val="en-US"/>
        </w:rPr>
        <w:t>RU</w:t>
      </w:r>
      <w:r w:rsidRPr="00607627">
        <w:rPr>
          <w:color w:val="000000"/>
        </w:rPr>
        <w:t>781650002024001);</w:t>
      </w:r>
    </w:p>
    <w:p w:rsidR="008F3C27" w:rsidRPr="00607627" w:rsidRDefault="008F3C27" w:rsidP="008F3C2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р</w:t>
      </w:r>
      <w:r w:rsidRPr="00116072">
        <w:t>ешение М</w:t>
      </w:r>
      <w:r>
        <w:t>С</w:t>
      </w:r>
      <w:r w:rsidRPr="00116072">
        <w:t xml:space="preserve"> МО Коломяги</w:t>
      </w:r>
      <w:r w:rsidRPr="00607627">
        <w:rPr>
          <w:color w:val="000000"/>
        </w:rPr>
        <w:t xml:space="preserve"> от 14.08.2024 № 247 </w:t>
      </w:r>
      <w:r w:rsidR="00F5335F">
        <w:t>«</w:t>
      </w:r>
      <w:r w:rsidR="00F5335F" w:rsidRPr="006D6941">
        <w:t xml:space="preserve">О внесении изменений в Устав внутригородского муниципального образования </w:t>
      </w:r>
      <w:r w:rsidR="00F5335F">
        <w:t xml:space="preserve">города федерального значения </w:t>
      </w:r>
      <w:r w:rsidR="00F5335F" w:rsidRPr="006D6941">
        <w:t>Санкт-Петербурга муниципальный округ Коломяги</w:t>
      </w:r>
      <w:r w:rsidR="00F5335F">
        <w:t xml:space="preserve">» </w:t>
      </w:r>
      <w:r w:rsidRPr="00607627">
        <w:rPr>
          <w:color w:val="000000"/>
        </w:rPr>
        <w:t>(</w:t>
      </w:r>
      <w:r w:rsidRPr="00607627">
        <w:t>зарег</w:t>
      </w:r>
      <w:r>
        <w:t>истрировано</w:t>
      </w:r>
      <w:r w:rsidRPr="00607627">
        <w:t xml:space="preserve"> Главным управлением Минюста России по Санкт-Петербургу и Ленинградской области 30.08.</w:t>
      </w:r>
      <w:r w:rsidRPr="00607627">
        <w:rPr>
          <w:color w:val="000000"/>
        </w:rPr>
        <w:t>2024 г., ГРН</w:t>
      </w:r>
      <w:r w:rsidRPr="00607627">
        <w:t xml:space="preserve"> </w:t>
      </w:r>
      <w:r w:rsidRPr="00607627">
        <w:rPr>
          <w:color w:val="000000"/>
          <w:lang w:val="en-US"/>
        </w:rPr>
        <w:t>RU</w:t>
      </w:r>
      <w:r w:rsidRPr="00607627">
        <w:rPr>
          <w:color w:val="000000"/>
        </w:rPr>
        <w:t>781650002024002);</w:t>
      </w:r>
    </w:p>
    <w:p w:rsidR="008F3C27" w:rsidRPr="00607627" w:rsidRDefault="008F3C27" w:rsidP="008F3C2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р</w:t>
      </w:r>
      <w:r w:rsidRPr="00116072">
        <w:t>ешение М</w:t>
      </w:r>
      <w:r>
        <w:t>С</w:t>
      </w:r>
      <w:r w:rsidRPr="00116072">
        <w:t xml:space="preserve"> МО Коломяги</w:t>
      </w:r>
      <w:r w:rsidRPr="00607627">
        <w:rPr>
          <w:color w:val="000000"/>
        </w:rPr>
        <w:t xml:space="preserve"> от 03.10.2024 № 5</w:t>
      </w:r>
      <w:r w:rsidR="00F5335F">
        <w:rPr>
          <w:color w:val="000000"/>
        </w:rPr>
        <w:t xml:space="preserve"> </w:t>
      </w:r>
      <w:r w:rsidR="00F5335F">
        <w:t>«</w:t>
      </w:r>
      <w:r w:rsidR="00F5335F" w:rsidRPr="006D6941">
        <w:t xml:space="preserve">О внесении изменений в Устав внутригородского муниципального образования </w:t>
      </w:r>
      <w:r w:rsidR="00F5335F">
        <w:t xml:space="preserve">города федерального значения </w:t>
      </w:r>
      <w:r w:rsidR="00F5335F" w:rsidRPr="006D6941">
        <w:t>Санкт-Петербурга муниципальный округ Коломяги</w:t>
      </w:r>
      <w:r w:rsidR="00F5335F">
        <w:t xml:space="preserve">» </w:t>
      </w:r>
      <w:r w:rsidRPr="00607627">
        <w:rPr>
          <w:color w:val="000000"/>
        </w:rPr>
        <w:t>(</w:t>
      </w:r>
      <w:r w:rsidRPr="00607627">
        <w:t>зарег</w:t>
      </w:r>
      <w:r>
        <w:t>истрировано</w:t>
      </w:r>
      <w:r w:rsidRPr="00607627">
        <w:t xml:space="preserve"> Главным управлением Минюста России по Санкт-Петербургу и Ленинградской области 22.10.2024, ГРН </w:t>
      </w:r>
      <w:r w:rsidRPr="00607627">
        <w:rPr>
          <w:lang w:val="en-US"/>
        </w:rPr>
        <w:t>RU</w:t>
      </w:r>
      <w:r w:rsidRPr="00607627">
        <w:t>781650002024003);</w:t>
      </w:r>
    </w:p>
    <w:p w:rsidR="008F3C27" w:rsidRPr="00607627" w:rsidRDefault="008F3C27" w:rsidP="008F3C2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р</w:t>
      </w:r>
      <w:r w:rsidRPr="00116072">
        <w:t>ешение М</w:t>
      </w:r>
      <w:r>
        <w:t>С</w:t>
      </w:r>
      <w:r w:rsidRPr="00116072">
        <w:t xml:space="preserve"> МО Коломяги</w:t>
      </w:r>
      <w:r w:rsidRPr="00607627">
        <w:t xml:space="preserve"> от 30.04.2025г. № 38 </w:t>
      </w:r>
      <w:r w:rsidR="00F5335F">
        <w:t>«</w:t>
      </w:r>
      <w:r w:rsidR="00F5335F" w:rsidRPr="006D6941">
        <w:t xml:space="preserve">О внесении изменений </w:t>
      </w:r>
      <w:bookmarkStart w:id="4" w:name="_GoBack"/>
      <w:bookmarkEnd w:id="4"/>
      <w:r w:rsidR="00F5335F" w:rsidRPr="006D6941">
        <w:t xml:space="preserve">в Устав внутригородского муниципального образования </w:t>
      </w:r>
      <w:r w:rsidR="00F5335F">
        <w:t xml:space="preserve">города федерального значения </w:t>
      </w:r>
      <w:r w:rsidR="00F5335F" w:rsidRPr="006D6941">
        <w:t>Санкт-Петербурга муниципальный округ Коломяги</w:t>
      </w:r>
      <w:r w:rsidR="00F5335F">
        <w:t xml:space="preserve">» </w:t>
      </w:r>
      <w:r w:rsidRPr="00607627">
        <w:t>(зарег</w:t>
      </w:r>
      <w:r>
        <w:t>истрировано</w:t>
      </w:r>
      <w:r w:rsidRPr="00607627">
        <w:t xml:space="preserve"> Главным управлением Минюста России по Санкт-Петербургу и Ленинградской области 11.06.2025 ГРН </w:t>
      </w:r>
      <w:r w:rsidRPr="00607627">
        <w:rPr>
          <w:lang w:val="en-US"/>
        </w:rPr>
        <w:t>RU</w:t>
      </w:r>
      <w:r w:rsidRPr="00607627">
        <w:t>781650002025001)</w:t>
      </w:r>
      <w:r>
        <w:t>.</w:t>
      </w:r>
    </w:p>
    <w:p w:rsidR="008F3C27" w:rsidRPr="00607627" w:rsidRDefault="008F3C27" w:rsidP="008F3C27">
      <w:pPr>
        <w:tabs>
          <w:tab w:val="left" w:pos="993"/>
        </w:tabs>
        <w:ind w:left="709"/>
        <w:jc w:val="both"/>
        <w:rPr>
          <w:color w:val="000000"/>
        </w:rPr>
      </w:pPr>
    </w:p>
    <w:p w:rsidR="008F3C27" w:rsidRPr="00607627" w:rsidRDefault="008F3C27" w:rsidP="008F3C27">
      <w:pPr>
        <w:tabs>
          <w:tab w:val="left" w:pos="2855"/>
        </w:tabs>
        <w:jc w:val="both"/>
      </w:pPr>
    </w:p>
    <w:p w:rsidR="008F3C27" w:rsidRPr="00607627" w:rsidRDefault="008F3C27" w:rsidP="008F3C27">
      <w:pPr>
        <w:ind w:firstLine="709"/>
        <w:jc w:val="center"/>
      </w:pPr>
    </w:p>
    <w:sectPr w:rsidR="008F3C27" w:rsidRPr="00607627" w:rsidSect="004F5417">
      <w:headerReference w:type="default" r:id="rId9"/>
      <w:pgSz w:w="11906" w:h="16838"/>
      <w:pgMar w:top="1134" w:right="566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417" w:rsidRDefault="004F5417">
      <w:r>
        <w:separator/>
      </w:r>
    </w:p>
  </w:endnote>
  <w:endnote w:type="continuationSeparator" w:id="0">
    <w:p w:rsidR="004F5417" w:rsidRDefault="004F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417" w:rsidRDefault="004F5417">
      <w:r>
        <w:separator/>
      </w:r>
    </w:p>
  </w:footnote>
  <w:footnote w:type="continuationSeparator" w:id="0">
    <w:p w:rsidR="004F5417" w:rsidRDefault="004F5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417" w:rsidRDefault="004F541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15A2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1D5D"/>
    <w:multiLevelType w:val="hybridMultilevel"/>
    <w:tmpl w:val="74DCA7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27"/>
    <w:rsid w:val="002D62FA"/>
    <w:rsid w:val="002E45CC"/>
    <w:rsid w:val="004F5417"/>
    <w:rsid w:val="005718F4"/>
    <w:rsid w:val="006466DD"/>
    <w:rsid w:val="006708BD"/>
    <w:rsid w:val="008567C7"/>
    <w:rsid w:val="008F3C27"/>
    <w:rsid w:val="00AF749F"/>
    <w:rsid w:val="00C44FCC"/>
    <w:rsid w:val="00C715A2"/>
    <w:rsid w:val="00DA7506"/>
    <w:rsid w:val="00F5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3C2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F3C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Title"/>
    <w:basedOn w:val="a"/>
    <w:link w:val="a6"/>
    <w:qFormat/>
    <w:rsid w:val="008F3C27"/>
    <w:pPr>
      <w:jc w:val="center"/>
      <w:outlineLvl w:val="0"/>
    </w:pPr>
    <w:rPr>
      <w:b/>
      <w:bCs/>
      <w:lang w:val="x-none" w:eastAsia="x-none"/>
    </w:rPr>
  </w:style>
  <w:style w:type="character" w:customStyle="1" w:styleId="a6">
    <w:name w:val="Название Знак"/>
    <w:basedOn w:val="a0"/>
    <w:link w:val="a5"/>
    <w:rsid w:val="008F3C2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7">
    <w:name w:val="Balloon Text"/>
    <w:basedOn w:val="a"/>
    <w:link w:val="a8"/>
    <w:semiHidden/>
    <w:rsid w:val="008F3C27"/>
    <w:pPr>
      <w:widowControl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F3C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8F3C2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3C27"/>
    <w:pPr>
      <w:widowControl w:val="0"/>
      <w:shd w:val="clear" w:color="auto" w:fill="FFFFFF"/>
      <w:spacing w:after="160" w:line="286" w:lineRule="auto"/>
      <w:ind w:left="320" w:firstLine="2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3C2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F3C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Title"/>
    <w:basedOn w:val="a"/>
    <w:link w:val="a6"/>
    <w:qFormat/>
    <w:rsid w:val="008F3C27"/>
    <w:pPr>
      <w:jc w:val="center"/>
      <w:outlineLvl w:val="0"/>
    </w:pPr>
    <w:rPr>
      <w:b/>
      <w:bCs/>
      <w:lang w:val="x-none" w:eastAsia="x-none"/>
    </w:rPr>
  </w:style>
  <w:style w:type="character" w:customStyle="1" w:styleId="a6">
    <w:name w:val="Название Знак"/>
    <w:basedOn w:val="a0"/>
    <w:link w:val="a5"/>
    <w:rsid w:val="008F3C2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7">
    <w:name w:val="Balloon Text"/>
    <w:basedOn w:val="a"/>
    <w:link w:val="a8"/>
    <w:semiHidden/>
    <w:rsid w:val="008F3C27"/>
    <w:pPr>
      <w:widowControl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F3C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8F3C2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3C27"/>
    <w:pPr>
      <w:widowControl w:val="0"/>
      <w:shd w:val="clear" w:color="auto" w:fill="FFFFFF"/>
      <w:spacing w:after="160" w:line="286" w:lineRule="auto"/>
      <w:ind w:left="320" w:firstLine="2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3D9A9F81.dotm</Template>
  <TotalTime>23</TotalTime>
  <Pages>3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10</cp:revision>
  <dcterms:created xsi:type="dcterms:W3CDTF">2026-04-08T07:32:00Z</dcterms:created>
  <dcterms:modified xsi:type="dcterms:W3CDTF">2026-04-08T09:42:00Z</dcterms:modified>
</cp:coreProperties>
</file>